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1F755DB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E405BE9" w14:textId="77777777" w:rsidR="00080EF7" w:rsidRDefault="00080EF7" w:rsidP="00943931">
            <w:pPr>
              <w:pStyle w:val="Month"/>
            </w:pPr>
            <w:r w:rsidRPr="003B47BC">
              <w:t>January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612EF5C" w14:textId="22284657" w:rsidR="00080EF7" w:rsidRPr="00366C37" w:rsidRDefault="00366C37" w:rsidP="00943931">
            <w:pPr>
              <w:rPr>
                <w:rFonts w:asciiTheme="majorHAnsi" w:hAnsiTheme="majorHAnsi"/>
                <w:color w:val="FFFFFF" w:themeColor="background1"/>
                <w:sz w:val="100"/>
                <w:szCs w:val="100"/>
              </w:rPr>
            </w:pPr>
            <w:r>
              <w:rPr>
                <w:rFonts w:asciiTheme="majorHAnsi" w:hAnsiTheme="majorHAnsi"/>
                <w:color w:val="FFFFFF" w:themeColor="background1"/>
                <w:sz w:val="100"/>
                <w:szCs w:val="100"/>
              </w:rPr>
              <w:t xml:space="preserve">               Lunch</w:t>
            </w:r>
          </w:p>
        </w:tc>
      </w:tr>
      <w:tr w:rsidR="00080EF7" w14:paraId="1B4F207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497E46D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2233259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57599AA0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59DBF3D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FBE6C9D" w14:textId="77777777" w:rsidR="00080EF7" w:rsidRPr="003F1620" w:rsidRDefault="00080EF7" w:rsidP="00943931"/>
        </w:tc>
      </w:tr>
      <w:tr w:rsidR="00080EF7" w14:paraId="4C0CCF91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8DD2EE" w14:textId="77777777" w:rsidR="00080EF7" w:rsidRDefault="008E3ECB" w:rsidP="00943931">
            <w:pPr>
              <w:pStyle w:val="Days"/>
            </w:pPr>
            <w:sdt>
              <w:sdtPr>
                <w:id w:val="1527134494"/>
                <w:placeholder>
                  <w:docPart w:val="9CBB1A708D68418488BFAE0793E086D7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E1B008" w14:textId="77777777" w:rsidR="00080EF7" w:rsidRDefault="008E3ECB" w:rsidP="00943931">
            <w:pPr>
              <w:pStyle w:val="Days"/>
            </w:pPr>
            <w:sdt>
              <w:sdtPr>
                <w:id w:val="8650153"/>
                <w:placeholder>
                  <w:docPart w:val="85C6B6084FD14753860DA3CB03379E3F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2AE5E4" w14:textId="77777777" w:rsidR="00080EF7" w:rsidRDefault="008E3ECB" w:rsidP="00943931">
            <w:pPr>
              <w:pStyle w:val="Days"/>
            </w:pPr>
            <w:sdt>
              <w:sdtPr>
                <w:id w:val="-1517691135"/>
                <w:placeholder>
                  <w:docPart w:val="9DDCF70BBF254C048A8EFC054174266D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3C24481" w14:textId="77777777" w:rsidR="00080EF7" w:rsidRDefault="008E3ECB" w:rsidP="00943931">
            <w:pPr>
              <w:pStyle w:val="Days"/>
            </w:pPr>
            <w:sdt>
              <w:sdtPr>
                <w:id w:val="-1684429625"/>
                <w:placeholder>
                  <w:docPart w:val="E7C61217969D479D9B680A68E40F9ACE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ECAD944" w14:textId="77777777" w:rsidR="00080EF7" w:rsidRDefault="008E3ECB" w:rsidP="00943931">
            <w:pPr>
              <w:pStyle w:val="Days"/>
            </w:pPr>
            <w:sdt>
              <w:sdtPr>
                <w:id w:val="-1188375605"/>
                <w:placeholder>
                  <w:docPart w:val="F269286400EE4745BBDA60BD542F0FFA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FDB55C" w14:textId="77777777" w:rsidR="00080EF7" w:rsidRDefault="008E3ECB" w:rsidP="00943931">
            <w:pPr>
              <w:pStyle w:val="Days"/>
            </w:pPr>
            <w:sdt>
              <w:sdtPr>
                <w:id w:val="1991825489"/>
                <w:placeholder>
                  <w:docPart w:val="B2F20542CD1046EEB6FB0D3CB42918B5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E2351FB" w14:textId="77777777" w:rsidR="00080EF7" w:rsidRDefault="008E3ECB" w:rsidP="00943931">
            <w:pPr>
              <w:pStyle w:val="Days"/>
            </w:pPr>
            <w:sdt>
              <w:sdtPr>
                <w:id w:val="115736794"/>
                <w:placeholder>
                  <w:docPart w:val="BB4CFA05DAAD440EB2E1E40321F71A81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290CF4" w14:paraId="27902D64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83CF2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F176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22D85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D335DC" w14:textId="77777777" w:rsidR="00290CF4" w:rsidRDefault="00290CF4" w:rsidP="00290CF4">
            <w:pPr>
              <w:pStyle w:val="Dates"/>
            </w:pPr>
            <w:r w:rsidRPr="0058703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C61D1B" w14:textId="77777777" w:rsidR="00290CF4" w:rsidRDefault="00290CF4" w:rsidP="00290CF4">
            <w:pPr>
              <w:pStyle w:val="Dates"/>
            </w:pPr>
            <w:r w:rsidRPr="0058703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5742AB" w14:textId="77777777" w:rsidR="00290CF4" w:rsidRDefault="00290CF4" w:rsidP="00290CF4">
            <w:pPr>
              <w:pStyle w:val="Dates"/>
            </w:pPr>
            <w:r w:rsidRPr="0058703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A553E3" w14:textId="77777777" w:rsidR="00290CF4" w:rsidRDefault="00290CF4" w:rsidP="00290CF4">
            <w:pPr>
              <w:pStyle w:val="Dates"/>
            </w:pPr>
            <w:r w:rsidRPr="00587033">
              <w:t>4</w:t>
            </w:r>
          </w:p>
        </w:tc>
      </w:tr>
      <w:tr w:rsidR="00290CF4" w14:paraId="1E79822A" w14:textId="77777777" w:rsidTr="008E3ECB">
        <w:tblPrEx>
          <w:tblLook w:val="04A0" w:firstRow="1" w:lastRow="0" w:firstColumn="1" w:lastColumn="0" w:noHBand="0" w:noVBand="1"/>
        </w:tblPrEx>
        <w:trPr>
          <w:trHeight w:hRule="exact" w:val="70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2A2DF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32585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74B66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85BC3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91A7E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E3054F" w14:textId="614F47D0" w:rsidR="00290CF4" w:rsidRDefault="008E3ECB" w:rsidP="00366C37">
            <w:pPr>
              <w:jc w:val="center"/>
            </w:pPr>
            <w:r w:rsidRPr="00D858EF">
              <w:rPr>
                <w:b/>
                <w:bCs/>
                <w:sz w:val="32"/>
                <w:szCs w:val="32"/>
              </w:rPr>
              <w:t>No School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4F90FA" w14:textId="77777777" w:rsidR="00290CF4" w:rsidRDefault="00290CF4" w:rsidP="00290CF4"/>
        </w:tc>
      </w:tr>
      <w:tr w:rsidR="00290CF4" w14:paraId="68097E69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8359B5" w14:textId="77777777" w:rsidR="00290CF4" w:rsidRDefault="00290CF4" w:rsidP="00290CF4">
            <w:pPr>
              <w:pStyle w:val="Dates"/>
            </w:pPr>
            <w:r w:rsidRPr="0058703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153411" w14:textId="77777777" w:rsidR="00290CF4" w:rsidRDefault="00290CF4" w:rsidP="00290CF4">
            <w:pPr>
              <w:pStyle w:val="Dates"/>
            </w:pPr>
            <w:r w:rsidRPr="0058703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7B5CAD" w14:textId="77777777" w:rsidR="00290CF4" w:rsidRDefault="00290CF4" w:rsidP="00290CF4">
            <w:pPr>
              <w:pStyle w:val="Dates"/>
            </w:pPr>
            <w:r w:rsidRPr="0058703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9F0CEC" w14:textId="77777777" w:rsidR="00290CF4" w:rsidRDefault="00290CF4" w:rsidP="00290CF4">
            <w:pPr>
              <w:pStyle w:val="Dates"/>
            </w:pPr>
            <w:r w:rsidRPr="0058703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BF9CCA" w14:textId="77777777" w:rsidR="00290CF4" w:rsidRDefault="00290CF4" w:rsidP="00290CF4">
            <w:pPr>
              <w:pStyle w:val="Dates"/>
            </w:pPr>
            <w:r w:rsidRPr="0058703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EED02A" w14:textId="77777777" w:rsidR="00290CF4" w:rsidRDefault="00290CF4" w:rsidP="00290CF4">
            <w:pPr>
              <w:pStyle w:val="Dates"/>
            </w:pPr>
            <w:r w:rsidRPr="0058703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B4D2D8" w14:textId="77777777" w:rsidR="00290CF4" w:rsidRDefault="00290CF4" w:rsidP="00290CF4">
            <w:pPr>
              <w:pStyle w:val="Dates"/>
            </w:pPr>
            <w:r w:rsidRPr="00587033">
              <w:t>11</w:t>
            </w:r>
          </w:p>
        </w:tc>
      </w:tr>
      <w:tr w:rsidR="00290CF4" w14:paraId="4D90B29F" w14:textId="77777777" w:rsidTr="008E3ECB">
        <w:tblPrEx>
          <w:tblLook w:val="04A0" w:firstRow="1" w:lastRow="0" w:firstColumn="1" w:lastColumn="0" w:noHBand="0" w:noVBand="1"/>
        </w:tblPrEx>
        <w:trPr>
          <w:trHeight w:hRule="exact" w:val="855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43691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23AD96" w14:textId="59179062" w:rsidR="00290CF4" w:rsidRDefault="008E3ECB" w:rsidP="00366C37">
            <w:pPr>
              <w:jc w:val="center"/>
            </w:pPr>
            <w:r w:rsidRPr="00D858EF">
              <w:rPr>
                <w:b/>
                <w:bCs/>
                <w:sz w:val="32"/>
                <w:szCs w:val="32"/>
              </w:rPr>
              <w:t>No School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C7349A" w14:textId="16EDDF9F" w:rsidR="00290CF4" w:rsidRDefault="008E3ECB" w:rsidP="00366C37">
            <w:pPr>
              <w:jc w:val="center"/>
            </w:pPr>
            <w:r>
              <w:rPr>
                <w:sz w:val="20"/>
                <w:szCs w:val="20"/>
              </w:rPr>
              <w:t>Meatball Sub            Asst. Sub Sandwich         Corn Chowder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39BB01" w14:textId="63B78648" w:rsidR="00290CF4" w:rsidRDefault="008E3ECB" w:rsidP="00366C37">
            <w:pPr>
              <w:jc w:val="center"/>
            </w:pPr>
            <w:r>
              <w:rPr>
                <w:sz w:val="20"/>
                <w:szCs w:val="20"/>
              </w:rPr>
              <w:t>Buffalo Chicken Sand     Asst. Sub Sandwich         Beef Veg Soup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C80502" w14:textId="42601098" w:rsidR="00290CF4" w:rsidRDefault="008E3ECB" w:rsidP="00366C37">
            <w:pPr>
              <w:jc w:val="center"/>
            </w:pPr>
            <w:r>
              <w:rPr>
                <w:sz w:val="20"/>
                <w:szCs w:val="20"/>
              </w:rPr>
              <w:t>Nacho Supreme         Asst. Sub Sandwich       Potato Soup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74E9EE" w14:textId="514EA44E" w:rsidR="00290CF4" w:rsidRDefault="008E3ECB" w:rsidP="00366C37">
            <w:pPr>
              <w:jc w:val="center"/>
            </w:pPr>
            <w:r w:rsidRPr="00D858EF">
              <w:rPr>
                <w:b/>
                <w:bCs/>
                <w:sz w:val="32"/>
                <w:szCs w:val="32"/>
              </w:rPr>
              <w:t>No School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3F1EE2" w14:textId="77777777" w:rsidR="00290CF4" w:rsidRDefault="00290CF4" w:rsidP="00290CF4"/>
        </w:tc>
      </w:tr>
      <w:tr w:rsidR="00290CF4" w14:paraId="17351111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215487" w14:textId="77777777" w:rsidR="00290CF4" w:rsidRDefault="00290CF4" w:rsidP="00290CF4">
            <w:pPr>
              <w:pStyle w:val="Dates"/>
            </w:pPr>
            <w:r w:rsidRPr="0058703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B4A5EB" w14:textId="77777777" w:rsidR="00290CF4" w:rsidRDefault="00290CF4" w:rsidP="00290CF4">
            <w:pPr>
              <w:pStyle w:val="Dates"/>
            </w:pPr>
            <w:r w:rsidRPr="0058703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4E1145" w14:textId="77777777" w:rsidR="00290CF4" w:rsidRDefault="00290CF4" w:rsidP="00290CF4">
            <w:pPr>
              <w:pStyle w:val="Dates"/>
            </w:pPr>
            <w:r w:rsidRPr="0058703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F9694C" w14:textId="77777777" w:rsidR="00290CF4" w:rsidRDefault="00290CF4" w:rsidP="00290CF4">
            <w:pPr>
              <w:pStyle w:val="Dates"/>
            </w:pPr>
            <w:r w:rsidRPr="0058703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494B4B" w14:textId="77777777" w:rsidR="00290CF4" w:rsidRDefault="00290CF4" w:rsidP="00290CF4">
            <w:pPr>
              <w:pStyle w:val="Dates"/>
            </w:pPr>
            <w:r w:rsidRPr="0058703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DA6F6A" w14:textId="77777777" w:rsidR="00290CF4" w:rsidRDefault="00290CF4" w:rsidP="00290CF4">
            <w:pPr>
              <w:pStyle w:val="Dates"/>
            </w:pPr>
            <w:r w:rsidRPr="0058703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F0F007" w14:textId="77777777" w:rsidR="00290CF4" w:rsidRDefault="00290CF4" w:rsidP="00290CF4">
            <w:pPr>
              <w:pStyle w:val="Dates"/>
            </w:pPr>
            <w:r w:rsidRPr="00587033">
              <w:t>18</w:t>
            </w:r>
          </w:p>
        </w:tc>
      </w:tr>
      <w:tr w:rsidR="008E3ECB" w14:paraId="359ECC6A" w14:textId="77777777" w:rsidTr="008E3ECB">
        <w:tblPrEx>
          <w:tblLook w:val="04A0" w:firstRow="1" w:lastRow="0" w:firstColumn="1" w:lastColumn="0" w:noHBand="0" w:noVBand="1"/>
        </w:tblPrEx>
        <w:trPr>
          <w:trHeight w:hRule="exact" w:val="101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DC6874" w14:textId="77777777" w:rsidR="008E3ECB" w:rsidRDefault="008E3ECB" w:rsidP="008E3EC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A01B95" w14:textId="7A39D902" w:rsidR="008E3ECB" w:rsidRDefault="008E3ECB" w:rsidP="008E3ECB">
            <w:pPr>
              <w:jc w:val="center"/>
            </w:pPr>
            <w:r w:rsidRPr="00B60ADA">
              <w:rPr>
                <w:rFonts w:ascii="Corbel" w:hAnsi="Corbel"/>
                <w:sz w:val="20"/>
                <w:szCs w:val="20"/>
                <w:shd w:val="clear" w:color="auto" w:fill="FFFFFF"/>
              </w:rPr>
              <w:t>Ravioli w/Marinara</w:t>
            </w:r>
            <w:r>
              <w:rPr>
                <w:rFonts w:ascii="Corbel" w:hAnsi="Corbel"/>
                <w:sz w:val="20"/>
                <w:szCs w:val="20"/>
                <w:shd w:val="clear" w:color="auto" w:fill="FFFFFF"/>
              </w:rPr>
              <w:t xml:space="preserve">      Asst. Sub Sandwich        Broccoli Cheese Soup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4EFD1E" w14:textId="06F07E15" w:rsidR="008E3ECB" w:rsidRDefault="008E3ECB" w:rsidP="008E3ECB">
            <w:pPr>
              <w:jc w:val="center"/>
            </w:pPr>
            <w:r>
              <w:rPr>
                <w:sz w:val="20"/>
                <w:szCs w:val="20"/>
              </w:rPr>
              <w:t>Breaded Chick Wrap      Asst. Sub Sandwich       Taco Soup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514782" w14:textId="5FD6EE1F" w:rsidR="008E3ECB" w:rsidRDefault="008E3ECB" w:rsidP="008E3ECB">
            <w:pPr>
              <w:jc w:val="center"/>
            </w:pPr>
            <w:r>
              <w:rPr>
                <w:sz w:val="20"/>
                <w:szCs w:val="20"/>
              </w:rPr>
              <w:t xml:space="preserve">Chipotle Chicken Sandwich                  Asst. Sub Sandwich   Chicken Rice Soup          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31175F" w14:textId="1D01F0E1" w:rsidR="008E3ECB" w:rsidRDefault="008E3ECB" w:rsidP="008E3ECB">
            <w:pPr>
              <w:jc w:val="center"/>
            </w:pPr>
            <w:r>
              <w:t>Teriyaki Chicken Bowl     Asst. Sub Sandwiches    Confetti Soup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A8CDA" w14:textId="6BB96C5A" w:rsidR="008E3ECB" w:rsidRDefault="008E3ECB" w:rsidP="008E3ECB">
            <w:pPr>
              <w:jc w:val="center"/>
            </w:pPr>
            <w:r w:rsidRPr="00D858EF">
              <w:rPr>
                <w:b/>
                <w:bCs/>
                <w:sz w:val="32"/>
                <w:szCs w:val="32"/>
              </w:rPr>
              <w:t>No School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DA4BE8" w14:textId="77777777" w:rsidR="008E3ECB" w:rsidRDefault="008E3ECB" w:rsidP="008E3ECB"/>
        </w:tc>
      </w:tr>
      <w:tr w:rsidR="008E3ECB" w14:paraId="1960D002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14BCC6" w14:textId="77777777" w:rsidR="008E3ECB" w:rsidRDefault="008E3ECB" w:rsidP="008E3ECB">
            <w:pPr>
              <w:pStyle w:val="Dates"/>
            </w:pPr>
            <w:r w:rsidRPr="0058703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9ACF99" w14:textId="77777777" w:rsidR="008E3ECB" w:rsidRDefault="008E3ECB" w:rsidP="008E3ECB">
            <w:pPr>
              <w:pStyle w:val="Dates"/>
            </w:pPr>
            <w:r w:rsidRPr="0058703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1AE7FD" w14:textId="77777777" w:rsidR="008E3ECB" w:rsidRDefault="008E3ECB" w:rsidP="008E3ECB">
            <w:pPr>
              <w:pStyle w:val="Dates"/>
            </w:pPr>
            <w:r w:rsidRPr="0058703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42B2B9" w14:textId="77777777" w:rsidR="008E3ECB" w:rsidRDefault="008E3ECB" w:rsidP="008E3ECB">
            <w:pPr>
              <w:pStyle w:val="Dates"/>
            </w:pPr>
            <w:r w:rsidRPr="0058703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CF2691" w14:textId="77777777" w:rsidR="008E3ECB" w:rsidRDefault="008E3ECB" w:rsidP="008E3ECB">
            <w:pPr>
              <w:pStyle w:val="Dates"/>
            </w:pPr>
            <w:r w:rsidRPr="0058703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76DD4" w14:textId="77777777" w:rsidR="008E3ECB" w:rsidRDefault="008E3ECB" w:rsidP="008E3ECB">
            <w:pPr>
              <w:pStyle w:val="Dates"/>
            </w:pPr>
            <w:r w:rsidRPr="0058703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0D4018" w14:textId="77777777" w:rsidR="008E3ECB" w:rsidRDefault="008E3ECB" w:rsidP="008E3ECB">
            <w:pPr>
              <w:pStyle w:val="Dates"/>
            </w:pPr>
            <w:r w:rsidRPr="00587033">
              <w:t>25</w:t>
            </w:r>
          </w:p>
        </w:tc>
      </w:tr>
      <w:tr w:rsidR="008E3ECB" w14:paraId="4C785646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1896CC" w14:textId="77777777" w:rsidR="008E3ECB" w:rsidRDefault="008E3ECB" w:rsidP="008E3EC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5DE12E" w14:textId="795B2C29" w:rsidR="008E3ECB" w:rsidRDefault="008E3ECB" w:rsidP="008E3ECB">
            <w:pPr>
              <w:jc w:val="center"/>
            </w:pPr>
            <w:r w:rsidRPr="00D858EF">
              <w:rPr>
                <w:b/>
                <w:bCs/>
                <w:sz w:val="24"/>
                <w:szCs w:val="24"/>
              </w:rPr>
              <w:t>Dr. Martin Luther King Holiday No School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949014" w14:textId="29254EAE" w:rsidR="008E3ECB" w:rsidRDefault="008E3ECB" w:rsidP="008E3ECB">
            <w:pPr>
              <w:jc w:val="center"/>
            </w:pPr>
            <w:r>
              <w:rPr>
                <w:sz w:val="20"/>
                <w:szCs w:val="20"/>
              </w:rPr>
              <w:t>Pepperoni Pizza         Asst. Sub Sandwich       Broccoli Cheese Soup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83E88" w14:textId="7B18A204" w:rsidR="008E3ECB" w:rsidRDefault="008E3ECB" w:rsidP="008E3ECB">
            <w:pPr>
              <w:jc w:val="center"/>
            </w:pPr>
            <w:r>
              <w:rPr>
                <w:sz w:val="20"/>
                <w:szCs w:val="20"/>
              </w:rPr>
              <w:t>Chicken Tenders          Asst. Sub Sandwich        Potato Soup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3DD7F" w14:textId="2C201A09" w:rsidR="008E3ECB" w:rsidRDefault="008E3ECB" w:rsidP="008E3ECB">
            <w:pPr>
              <w:jc w:val="center"/>
            </w:pPr>
            <w:r>
              <w:t>Pasta w/ red Pepper      Sauce &amp; Chicken           Asst Sub Sandwich   Beef Veg Soup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C50ECD" w14:textId="7E4591E9" w:rsidR="008E3ECB" w:rsidRDefault="008E3ECB" w:rsidP="008E3ECB">
            <w:pPr>
              <w:jc w:val="center"/>
            </w:pPr>
            <w:r w:rsidRPr="00D858EF">
              <w:rPr>
                <w:b/>
                <w:bCs/>
                <w:sz w:val="32"/>
                <w:szCs w:val="32"/>
              </w:rPr>
              <w:t>No School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D5BB1F" w14:textId="77777777" w:rsidR="008E3ECB" w:rsidRDefault="008E3ECB" w:rsidP="008E3ECB"/>
        </w:tc>
      </w:tr>
      <w:tr w:rsidR="008E3ECB" w14:paraId="59942DCE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2963E" w14:textId="77777777" w:rsidR="008E3ECB" w:rsidRDefault="008E3ECB" w:rsidP="008E3ECB">
            <w:pPr>
              <w:pStyle w:val="Dates"/>
            </w:pPr>
            <w:r w:rsidRPr="0058703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9AA80E" w14:textId="77777777" w:rsidR="008E3ECB" w:rsidRDefault="008E3ECB" w:rsidP="008E3ECB">
            <w:pPr>
              <w:pStyle w:val="Dates"/>
            </w:pPr>
            <w:r w:rsidRPr="0058703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2E11A1" w14:textId="77777777" w:rsidR="008E3ECB" w:rsidRDefault="008E3ECB" w:rsidP="008E3ECB">
            <w:pPr>
              <w:pStyle w:val="Dates"/>
            </w:pPr>
            <w:r w:rsidRPr="0058703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6720BD" w14:textId="77777777" w:rsidR="008E3ECB" w:rsidRDefault="008E3ECB" w:rsidP="008E3ECB">
            <w:pPr>
              <w:pStyle w:val="Dates"/>
            </w:pPr>
            <w:r w:rsidRPr="0058703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5F9E92" w14:textId="77777777" w:rsidR="008E3ECB" w:rsidRDefault="008E3ECB" w:rsidP="008E3ECB">
            <w:pPr>
              <w:pStyle w:val="Dates"/>
            </w:pPr>
            <w:r w:rsidRPr="0058703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530B72" w14:textId="77777777" w:rsidR="008E3ECB" w:rsidRDefault="008E3ECB" w:rsidP="008E3ECB">
            <w:pPr>
              <w:pStyle w:val="Dates"/>
            </w:pPr>
            <w:r w:rsidRPr="00587033"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EB0E66" w14:textId="77777777" w:rsidR="008E3ECB" w:rsidRDefault="008E3ECB" w:rsidP="008E3ECB">
            <w:pPr>
              <w:pStyle w:val="Dates"/>
            </w:pPr>
          </w:p>
        </w:tc>
      </w:tr>
      <w:tr w:rsidR="008E3ECB" w14:paraId="412BEA5E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AE0E01" w14:textId="77777777" w:rsidR="008E3ECB" w:rsidRDefault="008E3ECB" w:rsidP="008E3EC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5C11DB" w14:textId="4A669F26" w:rsidR="008E3ECB" w:rsidRDefault="008E3ECB" w:rsidP="008E3ECB">
            <w:pPr>
              <w:jc w:val="center"/>
            </w:pPr>
            <w:r>
              <w:rPr>
                <w:sz w:val="20"/>
                <w:szCs w:val="20"/>
              </w:rPr>
              <w:t>Turkey BLT                  Asst. Sub Sandwich      Gumbo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25E211" w14:textId="2021907C" w:rsidR="008E3ECB" w:rsidRDefault="008E3ECB" w:rsidP="008E3ECB">
            <w:pPr>
              <w:jc w:val="center"/>
            </w:pPr>
            <w:r>
              <w:rPr>
                <w:sz w:val="20"/>
                <w:szCs w:val="20"/>
              </w:rPr>
              <w:t>Sausage</w:t>
            </w:r>
            <w:r>
              <w:rPr>
                <w:sz w:val="20"/>
                <w:szCs w:val="20"/>
              </w:rPr>
              <w:t xml:space="preserve"> Pizza         Asst. Sub Sandwich       Corn Chowder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5E620C" w14:textId="15CAD0EB" w:rsidR="008E3ECB" w:rsidRDefault="008E3ECB" w:rsidP="008E3ECB">
            <w:pPr>
              <w:jc w:val="center"/>
            </w:pPr>
            <w:r>
              <w:rPr>
                <w:sz w:val="20"/>
                <w:szCs w:val="20"/>
              </w:rPr>
              <w:t>Beef Lasagna             Asst. Sub Sandwich        Navy Bean Soup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E41EDC" w14:textId="6559CB6A" w:rsidR="008E3ECB" w:rsidRDefault="008E3ECB" w:rsidP="008E3ECB">
            <w:pPr>
              <w:jc w:val="center"/>
            </w:pPr>
            <w:r>
              <w:rPr>
                <w:sz w:val="20"/>
                <w:szCs w:val="20"/>
              </w:rPr>
              <w:t>Chicken Tacos               Asst. Sub Sandwich        Potato Soup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808FC0" w14:textId="4BA1DF03" w:rsidR="008E3ECB" w:rsidRDefault="008E3ECB" w:rsidP="008E3ECB">
            <w:pPr>
              <w:jc w:val="center"/>
            </w:pPr>
            <w:r w:rsidRPr="00D858EF">
              <w:rPr>
                <w:b/>
                <w:bCs/>
                <w:sz w:val="32"/>
                <w:szCs w:val="32"/>
              </w:rPr>
              <w:t>No School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178A93" w14:textId="77777777" w:rsidR="008E3ECB" w:rsidRDefault="008E3ECB" w:rsidP="008E3ECB"/>
        </w:tc>
      </w:tr>
      <w:tr w:rsidR="008E3ECB" w14:paraId="1789198A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CADE22" w14:textId="77777777" w:rsidR="008E3ECB" w:rsidRDefault="008E3ECB" w:rsidP="008E3EC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B88ADB" w14:textId="77777777" w:rsidR="008E3ECB" w:rsidRDefault="008E3ECB" w:rsidP="008E3EC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B3B87E" w14:textId="77777777" w:rsidR="008E3ECB" w:rsidRDefault="008E3ECB" w:rsidP="008E3ECB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B997CF" w14:textId="77777777" w:rsidR="008E3ECB" w:rsidRDefault="008E3ECB" w:rsidP="008E3EC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1B878" w14:textId="77777777" w:rsidR="008E3ECB" w:rsidRDefault="008E3ECB" w:rsidP="008E3EC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0E8605" w14:textId="77777777" w:rsidR="008E3ECB" w:rsidRDefault="008E3ECB" w:rsidP="008E3ECB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385105" w14:textId="77777777" w:rsidR="008E3ECB" w:rsidRDefault="008E3ECB" w:rsidP="008E3ECB">
            <w:pPr>
              <w:pStyle w:val="Dates"/>
            </w:pPr>
          </w:p>
        </w:tc>
      </w:tr>
      <w:tr w:rsidR="008E3ECB" w14:paraId="3DE04DAA" w14:textId="77777777" w:rsidTr="00DE50AE">
        <w:tblPrEx>
          <w:tblLook w:val="04A0" w:firstRow="1" w:lastRow="0" w:firstColumn="1" w:lastColumn="0" w:noHBand="0" w:noVBand="1"/>
        </w:tblPrEx>
        <w:trPr>
          <w:trHeight w:hRule="exact" w:val="69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A58C31" w14:textId="77777777" w:rsidR="008E3ECB" w:rsidRDefault="008E3ECB" w:rsidP="008E3EC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FFEB19" w14:textId="77777777" w:rsidR="008E3ECB" w:rsidRDefault="008E3ECB" w:rsidP="008E3EC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EAF9DE" w14:textId="77777777" w:rsidR="008E3ECB" w:rsidRDefault="008E3ECB" w:rsidP="008E3ECB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80B281" w14:textId="77777777" w:rsidR="008E3ECB" w:rsidRDefault="008E3ECB" w:rsidP="008E3EC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4CFE8B" w14:textId="77777777" w:rsidR="008E3ECB" w:rsidRDefault="008E3ECB" w:rsidP="008E3EC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CDE1C0" w14:textId="77777777" w:rsidR="008E3ECB" w:rsidRDefault="008E3ECB" w:rsidP="008E3EC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5A78FD" w14:textId="77777777" w:rsidR="008E3ECB" w:rsidRDefault="008E3ECB" w:rsidP="008E3ECB"/>
        </w:tc>
      </w:tr>
    </w:tbl>
    <w:p w14:paraId="61103EBC" w14:textId="77777777" w:rsidR="00D7230E" w:rsidRDefault="00D7230E"/>
    <w:p w14:paraId="4743932E" w14:textId="77777777" w:rsidR="00D435C2" w:rsidRDefault="00D435C2">
      <w:pPr>
        <w:sectPr w:rsidR="00D435C2" w:rsidSect="002A591F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5AD8C35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672203C" w14:textId="77777777" w:rsidR="00080EF7" w:rsidRDefault="00080EF7" w:rsidP="00943931">
            <w:pPr>
              <w:pStyle w:val="Month"/>
            </w:pPr>
            <w:r>
              <w:lastRenderedPageBreak/>
              <w:t>February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34B4D13" w14:textId="77777777" w:rsidR="00080EF7" w:rsidRDefault="00080EF7" w:rsidP="00943931"/>
        </w:tc>
      </w:tr>
      <w:tr w:rsidR="00080EF7" w14:paraId="6715B62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8CAE0F5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A24F69D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2AC49E75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6FAF80C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50ACF6F" w14:textId="77777777" w:rsidR="00080EF7" w:rsidRPr="003F1620" w:rsidRDefault="00080EF7" w:rsidP="00943931"/>
        </w:tc>
      </w:tr>
      <w:tr w:rsidR="00080EF7" w14:paraId="0A3630E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3FFACC5" w14:textId="77777777" w:rsidR="00080EF7" w:rsidRDefault="008E3ECB" w:rsidP="00943931">
            <w:pPr>
              <w:pStyle w:val="Days"/>
            </w:pPr>
            <w:sdt>
              <w:sdtPr>
                <w:id w:val="1562675323"/>
                <w:placeholder>
                  <w:docPart w:val="F71E2D6CAB6E4955B5F1B595C1E0D679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93D93C" w14:textId="77777777" w:rsidR="00080EF7" w:rsidRDefault="008E3ECB" w:rsidP="00943931">
            <w:pPr>
              <w:pStyle w:val="Days"/>
            </w:pPr>
            <w:sdt>
              <w:sdtPr>
                <w:id w:val="580344322"/>
                <w:placeholder>
                  <w:docPart w:val="93541C3002E141A3A5F93B5A2AF9B9E7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D019A34" w14:textId="77777777" w:rsidR="00080EF7" w:rsidRDefault="008E3ECB" w:rsidP="00943931">
            <w:pPr>
              <w:pStyle w:val="Days"/>
            </w:pPr>
            <w:sdt>
              <w:sdtPr>
                <w:id w:val="1287234777"/>
                <w:placeholder>
                  <w:docPart w:val="8509605A513843CA94E0ECABE0ECBED5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859AB3" w14:textId="77777777" w:rsidR="00080EF7" w:rsidRDefault="008E3ECB" w:rsidP="00943931">
            <w:pPr>
              <w:pStyle w:val="Days"/>
            </w:pPr>
            <w:sdt>
              <w:sdtPr>
                <w:id w:val="-2061160827"/>
                <w:placeholder>
                  <w:docPart w:val="0BD7E888A9A74925BA673F94323E0B0B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D8CAEC1" w14:textId="77777777" w:rsidR="00080EF7" w:rsidRDefault="008E3ECB" w:rsidP="00943931">
            <w:pPr>
              <w:pStyle w:val="Days"/>
            </w:pPr>
            <w:sdt>
              <w:sdtPr>
                <w:id w:val="-402686083"/>
                <w:placeholder>
                  <w:docPart w:val="B27E8C36634245049FDE42A9C6A01F18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18E0E7" w14:textId="77777777" w:rsidR="00080EF7" w:rsidRDefault="008E3ECB" w:rsidP="00943931">
            <w:pPr>
              <w:pStyle w:val="Days"/>
            </w:pPr>
            <w:sdt>
              <w:sdtPr>
                <w:id w:val="1069775436"/>
                <w:placeholder>
                  <w:docPart w:val="4986336B7A8945B7AA07BFAA81D83764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78DFFF" w14:textId="77777777" w:rsidR="00080EF7" w:rsidRDefault="008E3ECB" w:rsidP="00943931">
            <w:pPr>
              <w:pStyle w:val="Days"/>
            </w:pPr>
            <w:sdt>
              <w:sdtPr>
                <w:id w:val="103626414"/>
                <w:placeholder>
                  <w:docPart w:val="3373AF9FFE0E47B5BA14F7DB79FA4504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290CF4" w14:paraId="74DB5E4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FFAE2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C978B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280CA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7AEB6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A52B0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7175C1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BF3EDC" w14:textId="77777777" w:rsidR="00290CF4" w:rsidRDefault="00290CF4" w:rsidP="00290CF4">
            <w:pPr>
              <w:pStyle w:val="Dates"/>
            </w:pPr>
            <w:r w:rsidRPr="00EF053A">
              <w:t>1</w:t>
            </w:r>
          </w:p>
        </w:tc>
      </w:tr>
      <w:tr w:rsidR="00290CF4" w14:paraId="607B56A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BCBA4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42688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B16BE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8604E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76759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8A2F1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3D949F" w14:textId="77777777" w:rsidR="00290CF4" w:rsidRDefault="00290CF4" w:rsidP="00290CF4"/>
        </w:tc>
      </w:tr>
      <w:tr w:rsidR="00290CF4" w14:paraId="6DD441F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B7212C" w14:textId="77777777" w:rsidR="00290CF4" w:rsidRDefault="00290CF4" w:rsidP="00290CF4">
            <w:pPr>
              <w:pStyle w:val="Dates"/>
            </w:pPr>
            <w:r w:rsidRPr="00EF053A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808826" w14:textId="77777777" w:rsidR="00290CF4" w:rsidRDefault="00290CF4" w:rsidP="00290CF4">
            <w:pPr>
              <w:pStyle w:val="Dates"/>
            </w:pPr>
            <w:r w:rsidRPr="00EF053A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F3FAAF" w14:textId="77777777" w:rsidR="00290CF4" w:rsidRDefault="00290CF4" w:rsidP="00290CF4">
            <w:pPr>
              <w:pStyle w:val="Dates"/>
            </w:pPr>
            <w:r w:rsidRPr="00EF053A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E50675" w14:textId="77777777" w:rsidR="00290CF4" w:rsidRDefault="00290CF4" w:rsidP="00290CF4">
            <w:pPr>
              <w:pStyle w:val="Dates"/>
            </w:pPr>
            <w:r w:rsidRPr="00EF053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358C26" w14:textId="77777777" w:rsidR="00290CF4" w:rsidRDefault="00290CF4" w:rsidP="00290CF4">
            <w:pPr>
              <w:pStyle w:val="Dates"/>
            </w:pPr>
            <w:r w:rsidRPr="00EF053A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4E58E3" w14:textId="77777777" w:rsidR="00290CF4" w:rsidRDefault="00290CF4" w:rsidP="00290CF4">
            <w:pPr>
              <w:pStyle w:val="Dates"/>
            </w:pPr>
            <w:r w:rsidRPr="00EF053A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B4B017" w14:textId="77777777" w:rsidR="00290CF4" w:rsidRDefault="00290CF4" w:rsidP="00290CF4">
            <w:pPr>
              <w:pStyle w:val="Dates"/>
            </w:pPr>
            <w:r w:rsidRPr="00EF053A">
              <w:t>8</w:t>
            </w:r>
          </w:p>
        </w:tc>
      </w:tr>
      <w:tr w:rsidR="00290CF4" w14:paraId="5098F4B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F371E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6493C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86781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B8D9D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894F9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BF28D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8DFFBE" w14:textId="77777777" w:rsidR="00290CF4" w:rsidRDefault="00290CF4" w:rsidP="00290CF4"/>
        </w:tc>
      </w:tr>
      <w:tr w:rsidR="00290CF4" w14:paraId="6B59CF7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F1D2E6" w14:textId="77777777" w:rsidR="00290CF4" w:rsidRDefault="00290CF4" w:rsidP="00290CF4">
            <w:pPr>
              <w:pStyle w:val="Dates"/>
            </w:pPr>
            <w:r w:rsidRPr="00EF053A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348C08" w14:textId="77777777" w:rsidR="00290CF4" w:rsidRDefault="00290CF4" w:rsidP="00290CF4">
            <w:pPr>
              <w:pStyle w:val="Dates"/>
            </w:pPr>
            <w:r w:rsidRPr="00EF053A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ECFDE0" w14:textId="77777777" w:rsidR="00290CF4" w:rsidRDefault="00290CF4" w:rsidP="00290CF4">
            <w:pPr>
              <w:pStyle w:val="Dates"/>
            </w:pPr>
            <w:r w:rsidRPr="00EF053A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D45496" w14:textId="77777777" w:rsidR="00290CF4" w:rsidRDefault="00290CF4" w:rsidP="00290CF4">
            <w:pPr>
              <w:pStyle w:val="Dates"/>
            </w:pPr>
            <w:r w:rsidRPr="00EF053A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BDF301" w14:textId="77777777" w:rsidR="00290CF4" w:rsidRDefault="00290CF4" w:rsidP="00290CF4">
            <w:pPr>
              <w:pStyle w:val="Dates"/>
            </w:pPr>
            <w:r w:rsidRPr="00EF053A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205895" w14:textId="77777777" w:rsidR="00290CF4" w:rsidRDefault="00290CF4" w:rsidP="00290CF4">
            <w:pPr>
              <w:pStyle w:val="Dates"/>
            </w:pPr>
            <w:r w:rsidRPr="00EF053A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F34990" w14:textId="77777777" w:rsidR="00290CF4" w:rsidRDefault="00290CF4" w:rsidP="00290CF4">
            <w:pPr>
              <w:pStyle w:val="Dates"/>
            </w:pPr>
            <w:r w:rsidRPr="00EF053A">
              <w:t>15</w:t>
            </w:r>
          </w:p>
        </w:tc>
      </w:tr>
      <w:tr w:rsidR="00290CF4" w14:paraId="0A29136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79AE6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245DB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2B12A9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77C28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6F56F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672C7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21FE64" w14:textId="77777777" w:rsidR="00290CF4" w:rsidRDefault="00290CF4" w:rsidP="00290CF4"/>
        </w:tc>
      </w:tr>
      <w:tr w:rsidR="00290CF4" w14:paraId="5F27BD1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DA1E6C" w14:textId="77777777" w:rsidR="00290CF4" w:rsidRDefault="00290CF4" w:rsidP="00290CF4">
            <w:pPr>
              <w:pStyle w:val="Dates"/>
            </w:pPr>
            <w:r w:rsidRPr="00EF053A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CE046E" w14:textId="77777777" w:rsidR="00290CF4" w:rsidRDefault="00290CF4" w:rsidP="00290CF4">
            <w:pPr>
              <w:pStyle w:val="Dates"/>
            </w:pPr>
            <w:r w:rsidRPr="00EF053A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8CB8B7" w14:textId="77777777" w:rsidR="00290CF4" w:rsidRDefault="00290CF4" w:rsidP="00290CF4">
            <w:pPr>
              <w:pStyle w:val="Dates"/>
            </w:pPr>
            <w:r w:rsidRPr="00EF053A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972CA2" w14:textId="77777777" w:rsidR="00290CF4" w:rsidRDefault="00290CF4" w:rsidP="00290CF4">
            <w:pPr>
              <w:pStyle w:val="Dates"/>
            </w:pPr>
            <w:r w:rsidRPr="00EF053A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9808C2" w14:textId="77777777" w:rsidR="00290CF4" w:rsidRDefault="00290CF4" w:rsidP="00290CF4">
            <w:pPr>
              <w:pStyle w:val="Dates"/>
            </w:pPr>
            <w:r w:rsidRPr="00EF053A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94E660" w14:textId="77777777" w:rsidR="00290CF4" w:rsidRDefault="00290CF4" w:rsidP="00290CF4">
            <w:pPr>
              <w:pStyle w:val="Dates"/>
            </w:pPr>
            <w:r w:rsidRPr="00EF053A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56B9EF" w14:textId="77777777" w:rsidR="00290CF4" w:rsidRDefault="00290CF4" w:rsidP="00290CF4">
            <w:pPr>
              <w:pStyle w:val="Dates"/>
            </w:pPr>
            <w:r w:rsidRPr="00EF053A">
              <w:t>22</w:t>
            </w:r>
          </w:p>
        </w:tc>
      </w:tr>
      <w:tr w:rsidR="00290CF4" w14:paraId="63A60D8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8F2A0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4CFBC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62FC7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7B796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EC618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65F8A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096CD" w14:textId="77777777" w:rsidR="00290CF4" w:rsidRDefault="00290CF4" w:rsidP="00290CF4"/>
        </w:tc>
      </w:tr>
      <w:tr w:rsidR="00290CF4" w14:paraId="14423E9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624384" w14:textId="77777777" w:rsidR="00290CF4" w:rsidRDefault="00290CF4" w:rsidP="00290CF4">
            <w:pPr>
              <w:pStyle w:val="Dates"/>
            </w:pPr>
            <w:r w:rsidRPr="00EF053A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C51DBB" w14:textId="77777777" w:rsidR="00290CF4" w:rsidRDefault="00290CF4" w:rsidP="00290CF4">
            <w:pPr>
              <w:pStyle w:val="Dates"/>
            </w:pPr>
            <w:r w:rsidRPr="00EF053A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1275A9" w14:textId="77777777" w:rsidR="00290CF4" w:rsidRDefault="00290CF4" w:rsidP="00290CF4">
            <w:pPr>
              <w:pStyle w:val="Dates"/>
            </w:pPr>
            <w:r w:rsidRPr="00EF053A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38AF70" w14:textId="77777777" w:rsidR="00290CF4" w:rsidRDefault="00290CF4" w:rsidP="00290CF4">
            <w:pPr>
              <w:pStyle w:val="Dates"/>
            </w:pPr>
            <w:r w:rsidRPr="00EF053A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AF0367" w14:textId="77777777" w:rsidR="00290CF4" w:rsidRDefault="00290CF4" w:rsidP="00290CF4">
            <w:pPr>
              <w:pStyle w:val="Dates"/>
            </w:pPr>
            <w:r w:rsidRPr="00EF053A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2443C" w14:textId="77777777" w:rsidR="00290CF4" w:rsidRDefault="00290CF4" w:rsidP="00290CF4">
            <w:pPr>
              <w:pStyle w:val="Dates"/>
            </w:pPr>
            <w:r w:rsidRPr="00EF053A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A08604" w14:textId="77777777" w:rsidR="00290CF4" w:rsidRDefault="00290CF4" w:rsidP="00290CF4">
            <w:pPr>
              <w:pStyle w:val="Dates"/>
            </w:pPr>
          </w:p>
        </w:tc>
      </w:tr>
      <w:tr w:rsidR="0005195E" w14:paraId="55AEF79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67F95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D5CB0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D9F958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3F9B3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20BD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FDB4F6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142A7E" w14:textId="77777777" w:rsidR="00080EF7" w:rsidRDefault="00080EF7" w:rsidP="00943931"/>
        </w:tc>
      </w:tr>
      <w:tr w:rsidR="00080EF7" w14:paraId="08A1EC5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5E4C0E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987EE4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48C773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18395B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D22D6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0E5039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28646F" w14:textId="77777777" w:rsidR="00080EF7" w:rsidRDefault="00080EF7" w:rsidP="00943931">
            <w:pPr>
              <w:pStyle w:val="Dates"/>
            </w:pPr>
          </w:p>
        </w:tc>
      </w:tr>
      <w:tr w:rsidR="00080EF7" w14:paraId="207DA2D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F47C4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5186B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AAE8A9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AC79B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C6C8B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0EB66C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7931F1" w14:textId="77777777" w:rsidR="00080EF7" w:rsidRDefault="00080EF7" w:rsidP="00943931"/>
        </w:tc>
      </w:tr>
      <w:tr w:rsidR="00080EF7" w14:paraId="02EFD6B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EDC3BF1" w14:textId="77777777" w:rsidR="00080EF7" w:rsidRDefault="00080EF7" w:rsidP="00943931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1F44460" w14:textId="77777777" w:rsidR="00080EF7" w:rsidRDefault="00080EF7" w:rsidP="00943931"/>
        </w:tc>
      </w:tr>
      <w:tr w:rsidR="00080EF7" w14:paraId="5B5047D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60CFB07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B071F7F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6B4CF2C4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1E0005B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97A7E51" w14:textId="77777777" w:rsidR="00080EF7" w:rsidRPr="003F1620" w:rsidRDefault="00080EF7" w:rsidP="00943931"/>
        </w:tc>
      </w:tr>
      <w:tr w:rsidR="00080EF7" w14:paraId="5BCEC15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0A4776" w14:textId="77777777" w:rsidR="00080EF7" w:rsidRDefault="008E3ECB" w:rsidP="00943931">
            <w:pPr>
              <w:pStyle w:val="Days"/>
            </w:pPr>
            <w:sdt>
              <w:sdtPr>
                <w:id w:val="-1500112362"/>
                <w:placeholder>
                  <w:docPart w:val="27A54B1ABE5240FDAC1D92996ECFB86E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F642FE4" w14:textId="77777777" w:rsidR="00080EF7" w:rsidRDefault="008E3ECB" w:rsidP="00943931">
            <w:pPr>
              <w:pStyle w:val="Days"/>
            </w:pPr>
            <w:sdt>
              <w:sdtPr>
                <w:id w:val="102778650"/>
                <w:placeholder>
                  <w:docPart w:val="4C8AF5BBB45C4C94BA4AE6EF6B96DDEB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18E163F" w14:textId="77777777" w:rsidR="00080EF7" w:rsidRDefault="008E3ECB" w:rsidP="00943931">
            <w:pPr>
              <w:pStyle w:val="Days"/>
            </w:pPr>
            <w:sdt>
              <w:sdtPr>
                <w:id w:val="203451951"/>
                <w:placeholder>
                  <w:docPart w:val="B68C777753764FECAD0CFF749C8BDECF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F84640" w14:textId="77777777" w:rsidR="00080EF7" w:rsidRDefault="008E3ECB" w:rsidP="00943931">
            <w:pPr>
              <w:pStyle w:val="Days"/>
            </w:pPr>
            <w:sdt>
              <w:sdtPr>
                <w:id w:val="1627200479"/>
                <w:placeholder>
                  <w:docPart w:val="72EA362386984FFEAABE88CD7635AEC7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ABFD82" w14:textId="77777777" w:rsidR="00080EF7" w:rsidRDefault="008E3ECB" w:rsidP="00943931">
            <w:pPr>
              <w:pStyle w:val="Days"/>
            </w:pPr>
            <w:sdt>
              <w:sdtPr>
                <w:id w:val="1989358570"/>
                <w:placeholder>
                  <w:docPart w:val="4EDB5BD3BEFD43E7988F84C3DAFA3450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295286" w14:textId="77777777" w:rsidR="00080EF7" w:rsidRDefault="008E3ECB" w:rsidP="00943931">
            <w:pPr>
              <w:pStyle w:val="Days"/>
            </w:pPr>
            <w:sdt>
              <w:sdtPr>
                <w:id w:val="-141271853"/>
                <w:placeholder>
                  <w:docPart w:val="A5208FEBC7B64727935B78BE7026B890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4FA08A" w14:textId="77777777" w:rsidR="00080EF7" w:rsidRDefault="008E3ECB" w:rsidP="00943931">
            <w:pPr>
              <w:pStyle w:val="Days"/>
            </w:pPr>
            <w:sdt>
              <w:sdtPr>
                <w:id w:val="1422296384"/>
                <w:placeholder>
                  <w:docPart w:val="FECEAACF14F54901976DA00A94386340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290CF4" w14:paraId="6E76E71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DD417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243D0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4713F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D6727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F29A8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1FB9BC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254939" w14:textId="77777777" w:rsidR="00290CF4" w:rsidRDefault="00290CF4" w:rsidP="00290CF4">
            <w:pPr>
              <w:pStyle w:val="Dates"/>
            </w:pPr>
            <w:r w:rsidRPr="00FA59C4">
              <w:t>1</w:t>
            </w:r>
          </w:p>
        </w:tc>
      </w:tr>
      <w:tr w:rsidR="00290CF4" w14:paraId="38ABC62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8B95C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FEA17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85B48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AF4B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3AABE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E1A93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248268" w14:textId="77777777" w:rsidR="00290CF4" w:rsidRDefault="00290CF4" w:rsidP="00290CF4"/>
        </w:tc>
      </w:tr>
      <w:tr w:rsidR="00290CF4" w14:paraId="64A79A6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E3929" w14:textId="77777777" w:rsidR="00290CF4" w:rsidRDefault="00290CF4" w:rsidP="00290CF4">
            <w:pPr>
              <w:pStyle w:val="Dates"/>
            </w:pPr>
            <w:r w:rsidRPr="00FA59C4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43B60E" w14:textId="77777777" w:rsidR="00290CF4" w:rsidRDefault="00290CF4" w:rsidP="00290CF4">
            <w:pPr>
              <w:pStyle w:val="Dates"/>
            </w:pPr>
            <w:r w:rsidRPr="00FA59C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AC20F6" w14:textId="77777777" w:rsidR="00290CF4" w:rsidRDefault="00290CF4" w:rsidP="00290CF4">
            <w:pPr>
              <w:pStyle w:val="Dates"/>
            </w:pPr>
            <w:r w:rsidRPr="00FA59C4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794A18" w14:textId="77777777" w:rsidR="00290CF4" w:rsidRDefault="00290CF4" w:rsidP="00290CF4">
            <w:pPr>
              <w:pStyle w:val="Dates"/>
            </w:pPr>
            <w:r w:rsidRPr="00FA59C4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1C548F" w14:textId="77777777" w:rsidR="00290CF4" w:rsidRDefault="00290CF4" w:rsidP="00290CF4">
            <w:pPr>
              <w:pStyle w:val="Dates"/>
            </w:pPr>
            <w:r w:rsidRPr="00FA59C4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E4C39F" w14:textId="77777777" w:rsidR="00290CF4" w:rsidRDefault="00290CF4" w:rsidP="00290CF4">
            <w:pPr>
              <w:pStyle w:val="Dates"/>
            </w:pPr>
            <w:r w:rsidRPr="00FA59C4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318426" w14:textId="77777777" w:rsidR="00290CF4" w:rsidRDefault="00290CF4" w:rsidP="00290CF4">
            <w:pPr>
              <w:pStyle w:val="Dates"/>
            </w:pPr>
            <w:r w:rsidRPr="00FA59C4">
              <w:t>8</w:t>
            </w:r>
          </w:p>
        </w:tc>
      </w:tr>
      <w:tr w:rsidR="00290CF4" w14:paraId="63FEB90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DAE07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E1416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967A3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B3E2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EB9A5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8D868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6DB67D" w14:textId="77777777" w:rsidR="00290CF4" w:rsidRDefault="00290CF4" w:rsidP="00290CF4"/>
        </w:tc>
      </w:tr>
      <w:tr w:rsidR="00290CF4" w14:paraId="5C199A8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0CC5F7" w14:textId="77777777" w:rsidR="00290CF4" w:rsidRDefault="00290CF4" w:rsidP="00290CF4">
            <w:pPr>
              <w:pStyle w:val="Dates"/>
            </w:pPr>
            <w:r w:rsidRPr="00FA59C4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1363B5" w14:textId="77777777" w:rsidR="00290CF4" w:rsidRDefault="00290CF4" w:rsidP="00290CF4">
            <w:pPr>
              <w:pStyle w:val="Dates"/>
            </w:pPr>
            <w:r w:rsidRPr="00FA59C4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E4DB78" w14:textId="77777777" w:rsidR="00290CF4" w:rsidRDefault="00290CF4" w:rsidP="00290CF4">
            <w:pPr>
              <w:pStyle w:val="Dates"/>
            </w:pPr>
            <w:r w:rsidRPr="00FA59C4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C42D5C" w14:textId="77777777" w:rsidR="00290CF4" w:rsidRDefault="00290CF4" w:rsidP="00290CF4">
            <w:pPr>
              <w:pStyle w:val="Dates"/>
            </w:pPr>
            <w:r w:rsidRPr="00FA59C4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0D070D" w14:textId="77777777" w:rsidR="00290CF4" w:rsidRDefault="00290CF4" w:rsidP="00290CF4">
            <w:pPr>
              <w:pStyle w:val="Dates"/>
            </w:pPr>
            <w:r w:rsidRPr="00FA59C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D46C65" w14:textId="77777777" w:rsidR="00290CF4" w:rsidRDefault="00290CF4" w:rsidP="00290CF4">
            <w:pPr>
              <w:pStyle w:val="Dates"/>
            </w:pPr>
            <w:r w:rsidRPr="00FA59C4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4F1D09" w14:textId="77777777" w:rsidR="00290CF4" w:rsidRDefault="00290CF4" w:rsidP="00290CF4">
            <w:pPr>
              <w:pStyle w:val="Dates"/>
            </w:pPr>
            <w:r w:rsidRPr="00FA59C4">
              <w:t>15</w:t>
            </w:r>
          </w:p>
        </w:tc>
      </w:tr>
      <w:tr w:rsidR="00290CF4" w14:paraId="381B8C9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4A89C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949BD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2B6D4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0D403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6694D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68E1C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AAA228" w14:textId="77777777" w:rsidR="00290CF4" w:rsidRDefault="00290CF4" w:rsidP="00290CF4"/>
        </w:tc>
      </w:tr>
      <w:tr w:rsidR="00290CF4" w14:paraId="231B8FF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EDF95E" w14:textId="77777777" w:rsidR="00290CF4" w:rsidRDefault="00290CF4" w:rsidP="00290CF4">
            <w:pPr>
              <w:pStyle w:val="Dates"/>
            </w:pPr>
            <w:r w:rsidRPr="00FA59C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844392" w14:textId="77777777" w:rsidR="00290CF4" w:rsidRDefault="00290CF4" w:rsidP="00290CF4">
            <w:pPr>
              <w:pStyle w:val="Dates"/>
            </w:pPr>
            <w:r w:rsidRPr="00FA59C4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10944" w14:textId="77777777" w:rsidR="00290CF4" w:rsidRDefault="00290CF4" w:rsidP="00290CF4">
            <w:pPr>
              <w:pStyle w:val="Dates"/>
            </w:pPr>
            <w:r w:rsidRPr="00FA59C4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6D2548" w14:textId="77777777" w:rsidR="00290CF4" w:rsidRDefault="00290CF4" w:rsidP="00290CF4">
            <w:pPr>
              <w:pStyle w:val="Dates"/>
            </w:pPr>
            <w:r w:rsidRPr="00FA59C4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3C221B" w14:textId="77777777" w:rsidR="00290CF4" w:rsidRDefault="00290CF4" w:rsidP="00290CF4">
            <w:pPr>
              <w:pStyle w:val="Dates"/>
            </w:pPr>
            <w:r w:rsidRPr="00FA59C4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F555AD" w14:textId="77777777" w:rsidR="00290CF4" w:rsidRDefault="00290CF4" w:rsidP="00290CF4">
            <w:pPr>
              <w:pStyle w:val="Dates"/>
            </w:pPr>
            <w:r w:rsidRPr="00FA59C4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E4AF08" w14:textId="77777777" w:rsidR="00290CF4" w:rsidRDefault="00290CF4" w:rsidP="00290CF4">
            <w:pPr>
              <w:pStyle w:val="Dates"/>
            </w:pPr>
            <w:r w:rsidRPr="00FA59C4">
              <w:t>22</w:t>
            </w:r>
          </w:p>
        </w:tc>
      </w:tr>
      <w:tr w:rsidR="00290CF4" w14:paraId="170C904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6DAF5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ECB5E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0B77B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FBCF8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54CB5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A1D3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0F9D25" w14:textId="77777777" w:rsidR="00290CF4" w:rsidRDefault="00290CF4" w:rsidP="00290CF4"/>
        </w:tc>
      </w:tr>
      <w:tr w:rsidR="00290CF4" w14:paraId="2DB347D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08971D" w14:textId="77777777" w:rsidR="00290CF4" w:rsidRDefault="00290CF4" w:rsidP="00290CF4">
            <w:pPr>
              <w:pStyle w:val="Dates"/>
            </w:pPr>
            <w:r w:rsidRPr="00FA59C4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9A15C4" w14:textId="77777777" w:rsidR="00290CF4" w:rsidRDefault="00290CF4" w:rsidP="00290CF4">
            <w:pPr>
              <w:pStyle w:val="Dates"/>
            </w:pPr>
            <w:r w:rsidRPr="00FA59C4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41DF11" w14:textId="77777777" w:rsidR="00290CF4" w:rsidRDefault="00290CF4" w:rsidP="00290CF4">
            <w:pPr>
              <w:pStyle w:val="Dates"/>
            </w:pPr>
            <w:r w:rsidRPr="00FA59C4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174100" w14:textId="77777777" w:rsidR="00290CF4" w:rsidRDefault="00290CF4" w:rsidP="00290CF4">
            <w:pPr>
              <w:pStyle w:val="Dates"/>
            </w:pPr>
            <w:r w:rsidRPr="00FA59C4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5952F" w14:textId="77777777" w:rsidR="00290CF4" w:rsidRDefault="00290CF4" w:rsidP="00290CF4">
            <w:pPr>
              <w:pStyle w:val="Dates"/>
            </w:pPr>
            <w:r w:rsidRPr="00FA59C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D91366" w14:textId="77777777" w:rsidR="00290CF4" w:rsidRDefault="00290CF4" w:rsidP="00290CF4">
            <w:pPr>
              <w:pStyle w:val="Dates"/>
            </w:pPr>
            <w:r w:rsidRPr="00FA59C4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CA1C79" w14:textId="77777777" w:rsidR="00290CF4" w:rsidRDefault="00290CF4" w:rsidP="00290CF4">
            <w:pPr>
              <w:pStyle w:val="Dates"/>
            </w:pPr>
            <w:r w:rsidRPr="00FA59C4">
              <w:t>29</w:t>
            </w:r>
          </w:p>
        </w:tc>
      </w:tr>
      <w:tr w:rsidR="00290CF4" w14:paraId="1A871D3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8D76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CD714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7E795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2F22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1178D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4ED4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1F803A" w14:textId="77777777" w:rsidR="00290CF4" w:rsidRDefault="00290CF4" w:rsidP="00290CF4"/>
        </w:tc>
      </w:tr>
      <w:tr w:rsidR="00290CF4" w14:paraId="13C8ECA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77BED6" w14:textId="77777777" w:rsidR="00290CF4" w:rsidRDefault="00290CF4" w:rsidP="00290CF4">
            <w:pPr>
              <w:pStyle w:val="Dates"/>
            </w:pPr>
            <w:r w:rsidRPr="00FA59C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E0F002" w14:textId="77777777" w:rsidR="00290CF4" w:rsidRDefault="00290CF4" w:rsidP="00290CF4">
            <w:pPr>
              <w:pStyle w:val="Dates"/>
            </w:pPr>
            <w:r w:rsidRPr="00FA59C4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64558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318C2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DAC74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1AD197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E78AE8" w14:textId="77777777" w:rsidR="00290CF4" w:rsidRDefault="00290CF4" w:rsidP="00290CF4">
            <w:pPr>
              <w:pStyle w:val="Dates"/>
            </w:pPr>
          </w:p>
        </w:tc>
      </w:tr>
      <w:tr w:rsidR="00080EF7" w14:paraId="14A8AB0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2AAA31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CFDB23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16B689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65AA6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46ABA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33D9BF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353113" w14:textId="77777777" w:rsidR="00080EF7" w:rsidRDefault="00080EF7" w:rsidP="00943931"/>
        </w:tc>
      </w:tr>
    </w:tbl>
    <w:p w14:paraId="25B6E306" w14:textId="77777777" w:rsidR="00E13B83" w:rsidRDefault="00E13B83" w:rsidP="00D435C2"/>
    <w:p w14:paraId="743013BA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49D4872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371A966" w14:textId="77777777" w:rsidR="005D393D" w:rsidRDefault="005D393D" w:rsidP="00943931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A7C9E5F" w14:textId="77777777" w:rsidR="005D393D" w:rsidRDefault="005D393D" w:rsidP="00943931"/>
        </w:tc>
      </w:tr>
      <w:tr w:rsidR="005D393D" w14:paraId="599516A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95147BE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E3A31CB" w14:textId="77777777"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14:paraId="1856B37B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7920F2E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95D38BE" w14:textId="77777777" w:rsidR="005D393D" w:rsidRPr="003F1620" w:rsidRDefault="005D393D" w:rsidP="00943931"/>
        </w:tc>
      </w:tr>
      <w:tr w:rsidR="005D393D" w14:paraId="7846EC2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304315" w14:textId="77777777" w:rsidR="005D393D" w:rsidRDefault="008E3ECB" w:rsidP="00943931">
            <w:pPr>
              <w:pStyle w:val="Days"/>
            </w:pPr>
            <w:sdt>
              <w:sdtPr>
                <w:id w:val="1581719543"/>
                <w:placeholder>
                  <w:docPart w:val="927906FF421A4AB8B6F5E15AD6D5F019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38A6ED2" w14:textId="77777777" w:rsidR="005D393D" w:rsidRDefault="008E3ECB" w:rsidP="00943931">
            <w:pPr>
              <w:pStyle w:val="Days"/>
            </w:pPr>
            <w:sdt>
              <w:sdtPr>
                <w:id w:val="-1577813804"/>
                <w:placeholder>
                  <w:docPart w:val="0F40C183A3124F5E980F07F56106E313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0CA413C" w14:textId="77777777" w:rsidR="005D393D" w:rsidRDefault="008E3ECB" w:rsidP="00943931">
            <w:pPr>
              <w:pStyle w:val="Days"/>
            </w:pPr>
            <w:sdt>
              <w:sdtPr>
                <w:id w:val="-1052071885"/>
                <w:placeholder>
                  <w:docPart w:val="339EB30F7CA245D3B836B320BB2C81DD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35778F" w14:textId="77777777" w:rsidR="005D393D" w:rsidRDefault="008E3ECB" w:rsidP="00943931">
            <w:pPr>
              <w:pStyle w:val="Days"/>
            </w:pPr>
            <w:sdt>
              <w:sdtPr>
                <w:id w:val="255025781"/>
                <w:placeholder>
                  <w:docPart w:val="B468D7834CF0467D862BD229CEC0F7DA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0387DD8" w14:textId="77777777" w:rsidR="005D393D" w:rsidRDefault="008E3ECB" w:rsidP="00943931">
            <w:pPr>
              <w:pStyle w:val="Days"/>
            </w:pPr>
            <w:sdt>
              <w:sdtPr>
                <w:id w:val="-2047676764"/>
                <w:placeholder>
                  <w:docPart w:val="349963AA7EC24458A6C7ECEEA924427F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2409998" w14:textId="77777777" w:rsidR="005D393D" w:rsidRDefault="008E3ECB" w:rsidP="00943931">
            <w:pPr>
              <w:pStyle w:val="Days"/>
            </w:pPr>
            <w:sdt>
              <w:sdtPr>
                <w:id w:val="1708905158"/>
                <w:placeholder>
                  <w:docPart w:val="10CFBA82895944E7B92698A80BE3EE58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5112B2" w14:textId="77777777" w:rsidR="005D393D" w:rsidRDefault="008E3ECB" w:rsidP="00943931">
            <w:pPr>
              <w:pStyle w:val="Days"/>
            </w:pPr>
            <w:sdt>
              <w:sdtPr>
                <w:id w:val="1639148987"/>
                <w:placeholder>
                  <w:docPart w:val="F716AFA69EC74CF98160ED09E2D1D615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290CF4" w14:paraId="379761C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DED54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A8224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3743A7" w14:textId="77777777" w:rsidR="00290CF4" w:rsidRDefault="00290CF4" w:rsidP="00290CF4">
            <w:pPr>
              <w:pStyle w:val="Dates"/>
            </w:pPr>
            <w:r w:rsidRPr="002D4903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B12F1" w14:textId="77777777" w:rsidR="00290CF4" w:rsidRDefault="00290CF4" w:rsidP="00290CF4">
            <w:pPr>
              <w:pStyle w:val="Dates"/>
            </w:pPr>
            <w:r w:rsidRPr="002D490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828703" w14:textId="77777777" w:rsidR="00290CF4" w:rsidRDefault="00290CF4" w:rsidP="00290CF4">
            <w:pPr>
              <w:pStyle w:val="Dates"/>
            </w:pPr>
            <w:r w:rsidRPr="002D490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82414D" w14:textId="77777777" w:rsidR="00290CF4" w:rsidRDefault="00290CF4" w:rsidP="00290CF4">
            <w:pPr>
              <w:pStyle w:val="Dates"/>
            </w:pPr>
            <w:r w:rsidRPr="002D4903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0FFE31" w14:textId="77777777" w:rsidR="00290CF4" w:rsidRDefault="00290CF4" w:rsidP="00290CF4">
            <w:pPr>
              <w:pStyle w:val="Dates"/>
            </w:pPr>
            <w:r w:rsidRPr="002D4903">
              <w:t>5</w:t>
            </w:r>
          </w:p>
        </w:tc>
      </w:tr>
      <w:tr w:rsidR="00290CF4" w14:paraId="5B50257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E460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20C89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BB369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2A4FD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45D72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5BCA2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675C64" w14:textId="77777777" w:rsidR="00290CF4" w:rsidRDefault="00290CF4" w:rsidP="00290CF4"/>
        </w:tc>
      </w:tr>
      <w:tr w:rsidR="00290CF4" w14:paraId="3C66C53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BA4ED4" w14:textId="77777777" w:rsidR="00290CF4" w:rsidRDefault="00290CF4" w:rsidP="00290CF4">
            <w:pPr>
              <w:pStyle w:val="Dates"/>
            </w:pPr>
            <w:r w:rsidRPr="002D490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6ED384" w14:textId="77777777" w:rsidR="00290CF4" w:rsidRDefault="00290CF4" w:rsidP="00290CF4">
            <w:pPr>
              <w:pStyle w:val="Dates"/>
            </w:pPr>
            <w:r w:rsidRPr="002D490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B520C7" w14:textId="77777777" w:rsidR="00290CF4" w:rsidRDefault="00290CF4" w:rsidP="00290CF4">
            <w:pPr>
              <w:pStyle w:val="Dates"/>
            </w:pPr>
            <w:r w:rsidRPr="002D490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B76A7A" w14:textId="77777777" w:rsidR="00290CF4" w:rsidRDefault="00290CF4" w:rsidP="00290CF4">
            <w:pPr>
              <w:pStyle w:val="Dates"/>
            </w:pPr>
            <w:r w:rsidRPr="002D490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7CC8B9" w14:textId="77777777" w:rsidR="00290CF4" w:rsidRDefault="00290CF4" w:rsidP="00290CF4">
            <w:pPr>
              <w:pStyle w:val="Dates"/>
            </w:pPr>
            <w:r w:rsidRPr="002D4903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2D4B88" w14:textId="77777777" w:rsidR="00290CF4" w:rsidRDefault="00290CF4" w:rsidP="00290CF4">
            <w:pPr>
              <w:pStyle w:val="Dates"/>
            </w:pPr>
            <w:r w:rsidRPr="002D4903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B77094" w14:textId="77777777" w:rsidR="00290CF4" w:rsidRDefault="00290CF4" w:rsidP="00290CF4">
            <w:pPr>
              <w:pStyle w:val="Dates"/>
            </w:pPr>
            <w:r w:rsidRPr="002D4903">
              <w:t>12</w:t>
            </w:r>
          </w:p>
        </w:tc>
      </w:tr>
      <w:tr w:rsidR="00290CF4" w14:paraId="41113F4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A9AF8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BF4C8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E8586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94FE9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F842D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293DB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30BEB7" w14:textId="77777777" w:rsidR="00290CF4" w:rsidRDefault="00290CF4" w:rsidP="00290CF4"/>
        </w:tc>
      </w:tr>
      <w:tr w:rsidR="00290CF4" w14:paraId="59AEC35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B58DF7" w14:textId="77777777" w:rsidR="00290CF4" w:rsidRDefault="00290CF4" w:rsidP="00290CF4">
            <w:pPr>
              <w:pStyle w:val="Dates"/>
            </w:pPr>
            <w:r w:rsidRPr="002D490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140A48" w14:textId="77777777" w:rsidR="00290CF4" w:rsidRDefault="00290CF4" w:rsidP="00290CF4">
            <w:pPr>
              <w:pStyle w:val="Dates"/>
            </w:pPr>
            <w:r w:rsidRPr="002D4903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DB45EC" w14:textId="77777777" w:rsidR="00290CF4" w:rsidRDefault="00290CF4" w:rsidP="00290CF4">
            <w:pPr>
              <w:pStyle w:val="Dates"/>
            </w:pPr>
            <w:r w:rsidRPr="002D4903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163971" w14:textId="77777777" w:rsidR="00290CF4" w:rsidRDefault="00290CF4" w:rsidP="00290CF4">
            <w:pPr>
              <w:pStyle w:val="Dates"/>
            </w:pPr>
            <w:r w:rsidRPr="002D490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A65B33" w14:textId="77777777" w:rsidR="00290CF4" w:rsidRDefault="00290CF4" w:rsidP="00290CF4">
            <w:pPr>
              <w:pStyle w:val="Dates"/>
            </w:pPr>
            <w:r w:rsidRPr="002D4903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058160" w14:textId="77777777" w:rsidR="00290CF4" w:rsidRDefault="00290CF4" w:rsidP="00290CF4">
            <w:pPr>
              <w:pStyle w:val="Dates"/>
            </w:pPr>
            <w:r w:rsidRPr="002D4903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413583" w14:textId="77777777" w:rsidR="00290CF4" w:rsidRDefault="00290CF4" w:rsidP="00290CF4">
            <w:pPr>
              <w:pStyle w:val="Dates"/>
            </w:pPr>
            <w:r w:rsidRPr="002D4903">
              <w:t>19</w:t>
            </w:r>
          </w:p>
        </w:tc>
      </w:tr>
      <w:tr w:rsidR="00290CF4" w14:paraId="598CAB0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880DB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83C32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E3AC6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59CC7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053A3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97DD3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0DB95A" w14:textId="77777777" w:rsidR="00290CF4" w:rsidRDefault="00290CF4" w:rsidP="00290CF4"/>
        </w:tc>
      </w:tr>
      <w:tr w:rsidR="00290CF4" w14:paraId="3243CDA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892234" w14:textId="77777777" w:rsidR="00290CF4" w:rsidRDefault="00290CF4" w:rsidP="00290CF4">
            <w:pPr>
              <w:pStyle w:val="Dates"/>
            </w:pPr>
            <w:r w:rsidRPr="002D490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F1DA64" w14:textId="77777777" w:rsidR="00290CF4" w:rsidRDefault="00290CF4" w:rsidP="00290CF4">
            <w:pPr>
              <w:pStyle w:val="Dates"/>
            </w:pPr>
            <w:r w:rsidRPr="002D4903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3FC55" w14:textId="77777777" w:rsidR="00290CF4" w:rsidRDefault="00290CF4" w:rsidP="00290CF4">
            <w:pPr>
              <w:pStyle w:val="Dates"/>
            </w:pPr>
            <w:r w:rsidRPr="002D4903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03FFBA" w14:textId="77777777" w:rsidR="00290CF4" w:rsidRDefault="00290CF4" w:rsidP="00290CF4">
            <w:pPr>
              <w:pStyle w:val="Dates"/>
            </w:pPr>
            <w:r w:rsidRPr="002D490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65AE9" w14:textId="77777777" w:rsidR="00290CF4" w:rsidRDefault="00290CF4" w:rsidP="00290CF4">
            <w:pPr>
              <w:pStyle w:val="Dates"/>
            </w:pPr>
            <w:r w:rsidRPr="002D4903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8A7C66" w14:textId="77777777" w:rsidR="00290CF4" w:rsidRDefault="00290CF4" w:rsidP="00290CF4">
            <w:pPr>
              <w:pStyle w:val="Dates"/>
            </w:pPr>
            <w:r w:rsidRPr="002D4903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35A80" w14:textId="77777777" w:rsidR="00290CF4" w:rsidRDefault="00290CF4" w:rsidP="00290CF4">
            <w:pPr>
              <w:pStyle w:val="Dates"/>
            </w:pPr>
            <w:r w:rsidRPr="002D4903">
              <w:t>26</w:t>
            </w:r>
          </w:p>
        </w:tc>
      </w:tr>
      <w:tr w:rsidR="00290CF4" w14:paraId="572137E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360BE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73CDF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1ABB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45DC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5F334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3FE2C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EC6D13" w14:textId="77777777" w:rsidR="00290CF4" w:rsidRDefault="00290CF4" w:rsidP="00290CF4"/>
        </w:tc>
      </w:tr>
      <w:tr w:rsidR="00290CF4" w14:paraId="65A6E0C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69CBF8" w14:textId="77777777" w:rsidR="00290CF4" w:rsidRDefault="00290CF4" w:rsidP="00290CF4">
            <w:pPr>
              <w:pStyle w:val="Dates"/>
            </w:pPr>
            <w:r w:rsidRPr="002D490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C2AE07" w14:textId="77777777" w:rsidR="00290CF4" w:rsidRDefault="00290CF4" w:rsidP="00290CF4">
            <w:pPr>
              <w:pStyle w:val="Dates"/>
            </w:pPr>
            <w:r w:rsidRPr="002D4903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9B2093" w14:textId="77777777" w:rsidR="00290CF4" w:rsidRDefault="00290CF4" w:rsidP="00290CF4">
            <w:pPr>
              <w:pStyle w:val="Dates"/>
            </w:pPr>
            <w:r w:rsidRPr="002D4903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3DA607" w14:textId="77777777" w:rsidR="00290CF4" w:rsidRDefault="00290CF4" w:rsidP="00290CF4">
            <w:pPr>
              <w:pStyle w:val="Dates"/>
            </w:pPr>
            <w:r w:rsidRPr="002D490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1759D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DEA4B0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0B906" w14:textId="77777777" w:rsidR="00290CF4" w:rsidRDefault="00290CF4" w:rsidP="00290CF4">
            <w:pPr>
              <w:pStyle w:val="Dates"/>
            </w:pPr>
          </w:p>
        </w:tc>
      </w:tr>
      <w:tr w:rsidR="0005195E" w14:paraId="470DE56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0A756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46F05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E55F3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B4352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67FCE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5DD454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A76D04" w14:textId="77777777" w:rsidR="005D393D" w:rsidRDefault="005D393D" w:rsidP="00943931"/>
        </w:tc>
      </w:tr>
      <w:tr w:rsidR="005D393D" w14:paraId="7FC96C5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268E09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23E582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877FB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8FA42A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9999C6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AD3BD0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DC7036" w14:textId="77777777" w:rsidR="005D393D" w:rsidRDefault="005D393D" w:rsidP="00943931">
            <w:pPr>
              <w:pStyle w:val="Dates"/>
            </w:pPr>
          </w:p>
        </w:tc>
      </w:tr>
      <w:tr w:rsidR="005D393D" w14:paraId="02F39B6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4DD2DE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9F6E5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588B12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DC035D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79C7C0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F0D6BC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6AB6CC" w14:textId="77777777" w:rsidR="005D393D" w:rsidRDefault="005D393D" w:rsidP="00943931"/>
        </w:tc>
      </w:tr>
    </w:tbl>
    <w:p w14:paraId="569DC2D1" w14:textId="77777777" w:rsidR="00D435C2" w:rsidRDefault="00D435C2" w:rsidP="00D435C2"/>
    <w:p w14:paraId="7D47A431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0BCF009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4072DB98" w14:textId="77777777" w:rsidR="005D393D" w:rsidRDefault="005D393D" w:rsidP="00943931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15F305C" w14:textId="77777777" w:rsidR="005D393D" w:rsidRDefault="005D393D" w:rsidP="00943931"/>
        </w:tc>
      </w:tr>
      <w:tr w:rsidR="005D393D" w14:paraId="2743F16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F570337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82324B4" w14:textId="77777777"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14:paraId="41527367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4918284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D48EA55" w14:textId="77777777" w:rsidR="005D393D" w:rsidRPr="003F1620" w:rsidRDefault="005D393D" w:rsidP="00943931"/>
        </w:tc>
      </w:tr>
      <w:tr w:rsidR="005D393D" w14:paraId="2F1908D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221CEC" w14:textId="77777777" w:rsidR="005D393D" w:rsidRDefault="008E3ECB" w:rsidP="00943931">
            <w:pPr>
              <w:pStyle w:val="Days"/>
            </w:pPr>
            <w:sdt>
              <w:sdtPr>
                <w:id w:val="-919711334"/>
                <w:placeholder>
                  <w:docPart w:val="E7D4E98EB15F4823BEAD3E61D8736C83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EBC4FCB" w14:textId="77777777" w:rsidR="005D393D" w:rsidRDefault="008E3ECB" w:rsidP="00943931">
            <w:pPr>
              <w:pStyle w:val="Days"/>
            </w:pPr>
            <w:sdt>
              <w:sdtPr>
                <w:id w:val="-777710003"/>
                <w:placeholder>
                  <w:docPart w:val="78BDFA0FEED94C8DA5FAD14214288084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94DF238" w14:textId="77777777" w:rsidR="005D393D" w:rsidRDefault="008E3ECB" w:rsidP="00943931">
            <w:pPr>
              <w:pStyle w:val="Days"/>
            </w:pPr>
            <w:sdt>
              <w:sdtPr>
                <w:id w:val="-721521958"/>
                <w:placeholder>
                  <w:docPart w:val="517291EE2F0C4611AABC4875D17FE8D7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520F27" w14:textId="77777777" w:rsidR="005D393D" w:rsidRDefault="008E3ECB" w:rsidP="00943931">
            <w:pPr>
              <w:pStyle w:val="Days"/>
            </w:pPr>
            <w:sdt>
              <w:sdtPr>
                <w:id w:val="1739524130"/>
                <w:placeholder>
                  <w:docPart w:val="FCEDB247493445FCB9EC99AB0EB49E16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1C4FF1" w14:textId="77777777" w:rsidR="005D393D" w:rsidRDefault="008E3ECB" w:rsidP="00943931">
            <w:pPr>
              <w:pStyle w:val="Days"/>
            </w:pPr>
            <w:sdt>
              <w:sdtPr>
                <w:id w:val="1314224305"/>
                <w:placeholder>
                  <w:docPart w:val="F256DF45DECC4C8694387133455083E4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33A54C" w14:textId="77777777" w:rsidR="005D393D" w:rsidRDefault="008E3ECB" w:rsidP="00943931">
            <w:pPr>
              <w:pStyle w:val="Days"/>
            </w:pPr>
            <w:sdt>
              <w:sdtPr>
                <w:id w:val="1943639365"/>
                <w:placeholder>
                  <w:docPart w:val="717B236529974726873BAF031AC6DDF5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5918CC" w14:textId="77777777" w:rsidR="005D393D" w:rsidRDefault="008E3ECB" w:rsidP="00943931">
            <w:pPr>
              <w:pStyle w:val="Days"/>
            </w:pPr>
            <w:sdt>
              <w:sdtPr>
                <w:id w:val="-508370395"/>
                <w:placeholder>
                  <w:docPart w:val="D0F11B4277B84F1585ACD0612D6DED8B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290CF4" w14:paraId="5B80A47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7461C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D7884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92D66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379DA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A92DE0" w14:textId="77777777" w:rsidR="00290CF4" w:rsidRDefault="00290CF4" w:rsidP="00290CF4">
            <w:pPr>
              <w:pStyle w:val="Dates"/>
            </w:pPr>
            <w:r w:rsidRPr="000B1C7E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51A20B" w14:textId="77777777" w:rsidR="00290CF4" w:rsidRDefault="00290CF4" w:rsidP="00290CF4">
            <w:pPr>
              <w:pStyle w:val="Dates"/>
            </w:pPr>
            <w:r w:rsidRPr="000B1C7E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C27EA0" w14:textId="77777777" w:rsidR="00290CF4" w:rsidRDefault="00290CF4" w:rsidP="00290CF4">
            <w:pPr>
              <w:pStyle w:val="Dates"/>
            </w:pPr>
            <w:r w:rsidRPr="000B1C7E">
              <w:t>3</w:t>
            </w:r>
          </w:p>
        </w:tc>
      </w:tr>
      <w:tr w:rsidR="00290CF4" w14:paraId="06E6EF5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31D84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3B38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4A11E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D09E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90E37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73273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B37046" w14:textId="77777777" w:rsidR="00290CF4" w:rsidRDefault="00290CF4" w:rsidP="00290CF4"/>
        </w:tc>
      </w:tr>
      <w:tr w:rsidR="00290CF4" w14:paraId="27F99F5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79BCFE" w14:textId="77777777" w:rsidR="00290CF4" w:rsidRDefault="00290CF4" w:rsidP="00290CF4">
            <w:pPr>
              <w:pStyle w:val="Dates"/>
            </w:pPr>
            <w:r w:rsidRPr="000B1C7E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543FEE" w14:textId="77777777" w:rsidR="00290CF4" w:rsidRDefault="00290CF4" w:rsidP="00290CF4">
            <w:pPr>
              <w:pStyle w:val="Dates"/>
            </w:pPr>
            <w:r w:rsidRPr="000B1C7E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55745" w14:textId="77777777" w:rsidR="00290CF4" w:rsidRDefault="00290CF4" w:rsidP="00290CF4">
            <w:pPr>
              <w:pStyle w:val="Dates"/>
            </w:pPr>
            <w:r w:rsidRPr="000B1C7E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91A251" w14:textId="77777777" w:rsidR="00290CF4" w:rsidRDefault="00290CF4" w:rsidP="00290CF4">
            <w:pPr>
              <w:pStyle w:val="Dates"/>
            </w:pPr>
            <w:r w:rsidRPr="000B1C7E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0CFCBB" w14:textId="77777777" w:rsidR="00290CF4" w:rsidRDefault="00290CF4" w:rsidP="00290CF4">
            <w:pPr>
              <w:pStyle w:val="Dates"/>
            </w:pPr>
            <w:r w:rsidRPr="000B1C7E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485CC9" w14:textId="77777777" w:rsidR="00290CF4" w:rsidRDefault="00290CF4" w:rsidP="00290CF4">
            <w:pPr>
              <w:pStyle w:val="Dates"/>
            </w:pPr>
            <w:r w:rsidRPr="000B1C7E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1C7677" w14:textId="77777777" w:rsidR="00290CF4" w:rsidRDefault="00290CF4" w:rsidP="00290CF4">
            <w:pPr>
              <w:pStyle w:val="Dates"/>
            </w:pPr>
            <w:r w:rsidRPr="000B1C7E">
              <w:t>10</w:t>
            </w:r>
          </w:p>
        </w:tc>
      </w:tr>
      <w:tr w:rsidR="00290CF4" w14:paraId="12D0B36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631DA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75875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D57E6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5FFE6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B08BD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F194B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E21F1F" w14:textId="77777777" w:rsidR="00290CF4" w:rsidRDefault="00290CF4" w:rsidP="00290CF4"/>
        </w:tc>
      </w:tr>
      <w:tr w:rsidR="00290CF4" w14:paraId="296B196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7FCA76" w14:textId="77777777" w:rsidR="00290CF4" w:rsidRDefault="00290CF4" w:rsidP="00290CF4">
            <w:pPr>
              <w:pStyle w:val="Dates"/>
            </w:pPr>
            <w:r w:rsidRPr="000B1C7E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8712B8" w14:textId="77777777" w:rsidR="00290CF4" w:rsidRDefault="00290CF4" w:rsidP="00290CF4">
            <w:pPr>
              <w:pStyle w:val="Dates"/>
            </w:pPr>
            <w:r w:rsidRPr="000B1C7E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E5EE70" w14:textId="77777777" w:rsidR="00290CF4" w:rsidRDefault="00290CF4" w:rsidP="00290CF4">
            <w:pPr>
              <w:pStyle w:val="Dates"/>
            </w:pPr>
            <w:r w:rsidRPr="000B1C7E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F93779" w14:textId="77777777" w:rsidR="00290CF4" w:rsidRDefault="00290CF4" w:rsidP="00290CF4">
            <w:pPr>
              <w:pStyle w:val="Dates"/>
            </w:pPr>
            <w:r w:rsidRPr="000B1C7E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D1EF4E" w14:textId="77777777" w:rsidR="00290CF4" w:rsidRDefault="00290CF4" w:rsidP="00290CF4">
            <w:pPr>
              <w:pStyle w:val="Dates"/>
            </w:pPr>
            <w:r w:rsidRPr="000B1C7E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D64EB6" w14:textId="77777777" w:rsidR="00290CF4" w:rsidRDefault="00290CF4" w:rsidP="00290CF4">
            <w:pPr>
              <w:pStyle w:val="Dates"/>
            </w:pPr>
            <w:r w:rsidRPr="000B1C7E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9691FB" w14:textId="77777777" w:rsidR="00290CF4" w:rsidRDefault="00290CF4" w:rsidP="00290CF4">
            <w:pPr>
              <w:pStyle w:val="Dates"/>
            </w:pPr>
            <w:r w:rsidRPr="000B1C7E">
              <w:t>17</w:t>
            </w:r>
          </w:p>
        </w:tc>
      </w:tr>
      <w:tr w:rsidR="00290CF4" w14:paraId="0EF2BF0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B99E3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F7871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0722E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D3AB3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5B99E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2CB6D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6F5A95" w14:textId="77777777" w:rsidR="00290CF4" w:rsidRDefault="00290CF4" w:rsidP="00290CF4"/>
        </w:tc>
      </w:tr>
      <w:tr w:rsidR="00290CF4" w14:paraId="4A9C388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9637AC" w14:textId="77777777" w:rsidR="00290CF4" w:rsidRDefault="00290CF4" w:rsidP="00290CF4">
            <w:pPr>
              <w:pStyle w:val="Dates"/>
            </w:pPr>
            <w:r w:rsidRPr="000B1C7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E27EB3" w14:textId="77777777" w:rsidR="00290CF4" w:rsidRDefault="00290CF4" w:rsidP="00290CF4">
            <w:pPr>
              <w:pStyle w:val="Dates"/>
            </w:pPr>
            <w:r w:rsidRPr="000B1C7E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238239" w14:textId="77777777" w:rsidR="00290CF4" w:rsidRDefault="00290CF4" w:rsidP="00290CF4">
            <w:pPr>
              <w:pStyle w:val="Dates"/>
            </w:pPr>
            <w:r w:rsidRPr="000B1C7E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47C5CF" w14:textId="77777777" w:rsidR="00290CF4" w:rsidRDefault="00290CF4" w:rsidP="00290CF4">
            <w:pPr>
              <w:pStyle w:val="Dates"/>
            </w:pPr>
            <w:r w:rsidRPr="000B1C7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7C6ED7" w14:textId="77777777" w:rsidR="00290CF4" w:rsidRDefault="00290CF4" w:rsidP="00290CF4">
            <w:pPr>
              <w:pStyle w:val="Dates"/>
            </w:pPr>
            <w:r w:rsidRPr="000B1C7E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B5035F" w14:textId="77777777" w:rsidR="00290CF4" w:rsidRDefault="00290CF4" w:rsidP="00290CF4">
            <w:pPr>
              <w:pStyle w:val="Dates"/>
            </w:pPr>
            <w:r w:rsidRPr="000B1C7E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4F487A" w14:textId="77777777" w:rsidR="00290CF4" w:rsidRDefault="00290CF4" w:rsidP="00290CF4">
            <w:pPr>
              <w:pStyle w:val="Dates"/>
            </w:pPr>
            <w:r w:rsidRPr="000B1C7E">
              <w:t>24</w:t>
            </w:r>
          </w:p>
        </w:tc>
      </w:tr>
      <w:tr w:rsidR="00290CF4" w14:paraId="1AE20DB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3256F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3ED7C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E816C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DA57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814DF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9831F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C12CD6" w14:textId="77777777" w:rsidR="00290CF4" w:rsidRDefault="00290CF4" w:rsidP="00290CF4"/>
        </w:tc>
      </w:tr>
      <w:tr w:rsidR="00290CF4" w14:paraId="00D18E0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352EF9" w14:textId="77777777" w:rsidR="00290CF4" w:rsidRDefault="00290CF4" w:rsidP="00290CF4">
            <w:pPr>
              <w:pStyle w:val="Dates"/>
            </w:pPr>
            <w:r w:rsidRPr="000B1C7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57EC36" w14:textId="77777777" w:rsidR="00290CF4" w:rsidRDefault="00290CF4" w:rsidP="00290CF4">
            <w:pPr>
              <w:pStyle w:val="Dates"/>
            </w:pPr>
            <w:r w:rsidRPr="000B1C7E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0DA0DE" w14:textId="77777777" w:rsidR="00290CF4" w:rsidRDefault="00290CF4" w:rsidP="00290CF4">
            <w:pPr>
              <w:pStyle w:val="Dates"/>
            </w:pPr>
            <w:r w:rsidRPr="000B1C7E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E148E7" w14:textId="77777777" w:rsidR="00290CF4" w:rsidRDefault="00290CF4" w:rsidP="00290CF4">
            <w:pPr>
              <w:pStyle w:val="Dates"/>
            </w:pPr>
            <w:r w:rsidRPr="000B1C7E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B6A11B" w14:textId="77777777" w:rsidR="00290CF4" w:rsidRDefault="00290CF4" w:rsidP="00290CF4">
            <w:pPr>
              <w:pStyle w:val="Dates"/>
            </w:pPr>
            <w:r w:rsidRPr="000B1C7E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4F64D3" w14:textId="77777777" w:rsidR="00290CF4" w:rsidRDefault="00290CF4" w:rsidP="00290CF4">
            <w:pPr>
              <w:pStyle w:val="Dates"/>
            </w:pPr>
            <w:r w:rsidRPr="000B1C7E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DBA83A" w14:textId="77777777" w:rsidR="00290CF4" w:rsidRDefault="00290CF4" w:rsidP="00290CF4">
            <w:pPr>
              <w:pStyle w:val="Dates"/>
            </w:pPr>
            <w:r w:rsidRPr="000B1C7E">
              <w:t>31</w:t>
            </w:r>
          </w:p>
        </w:tc>
      </w:tr>
      <w:tr w:rsidR="0005195E" w14:paraId="59F6ABA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42EEB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CD07E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B5D078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0B741F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728BA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643698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8F5683" w14:textId="77777777" w:rsidR="005D393D" w:rsidRDefault="005D393D" w:rsidP="00943931"/>
        </w:tc>
      </w:tr>
      <w:tr w:rsidR="005D393D" w14:paraId="786F581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239A6D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E83E5C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AD2570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82279B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365121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D3476F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687578" w14:textId="77777777" w:rsidR="005D393D" w:rsidRDefault="005D393D" w:rsidP="00943931">
            <w:pPr>
              <w:pStyle w:val="Dates"/>
            </w:pPr>
          </w:p>
        </w:tc>
      </w:tr>
      <w:tr w:rsidR="005D393D" w14:paraId="329087C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92EF2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ED769F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EC883A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330A70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243DB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602C7C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9761D3" w14:textId="77777777" w:rsidR="005D393D" w:rsidRDefault="005D393D" w:rsidP="00943931"/>
        </w:tc>
      </w:tr>
    </w:tbl>
    <w:p w14:paraId="6DB60355" w14:textId="77777777" w:rsidR="00D435C2" w:rsidRDefault="00D435C2" w:rsidP="00D435C2"/>
    <w:p w14:paraId="7AAAC17F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36DE5F7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3CE1B74" w14:textId="77777777" w:rsidR="00800901" w:rsidRDefault="00800901" w:rsidP="00943931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4FFDD6D" w14:textId="77777777" w:rsidR="00800901" w:rsidRDefault="00800901" w:rsidP="00943931"/>
        </w:tc>
      </w:tr>
      <w:tr w:rsidR="00800901" w14:paraId="70A8C24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C01FD6E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3640F38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019F977F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5318C43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8DEAD00" w14:textId="77777777" w:rsidR="00800901" w:rsidRPr="003F1620" w:rsidRDefault="00800901" w:rsidP="00943931"/>
        </w:tc>
      </w:tr>
      <w:tr w:rsidR="00800901" w14:paraId="70CBDDF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8382FB" w14:textId="77777777" w:rsidR="00800901" w:rsidRDefault="008E3ECB" w:rsidP="00943931">
            <w:pPr>
              <w:pStyle w:val="Days"/>
            </w:pPr>
            <w:sdt>
              <w:sdtPr>
                <w:id w:val="-505663300"/>
                <w:placeholder>
                  <w:docPart w:val="53CDD64557BD43B4A90D036DC6B92A7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A44B897" w14:textId="77777777" w:rsidR="00800901" w:rsidRDefault="008E3ECB" w:rsidP="00943931">
            <w:pPr>
              <w:pStyle w:val="Days"/>
            </w:pPr>
            <w:sdt>
              <w:sdtPr>
                <w:id w:val="-30185159"/>
                <w:placeholder>
                  <w:docPart w:val="D12339BB74184130934BBAE244AE262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6A6340" w14:textId="77777777" w:rsidR="00800901" w:rsidRDefault="008E3ECB" w:rsidP="00943931">
            <w:pPr>
              <w:pStyle w:val="Days"/>
            </w:pPr>
            <w:sdt>
              <w:sdtPr>
                <w:id w:val="444964457"/>
                <w:placeholder>
                  <w:docPart w:val="78C2C5F38E0442D1BA899FE490A21F3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6E8BC2" w14:textId="77777777" w:rsidR="00800901" w:rsidRDefault="008E3ECB" w:rsidP="00943931">
            <w:pPr>
              <w:pStyle w:val="Days"/>
            </w:pPr>
            <w:sdt>
              <w:sdtPr>
                <w:id w:val="-1987307679"/>
                <w:placeholder>
                  <w:docPart w:val="7595E8F6580E475BA8DEAEB63054970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F44E77" w14:textId="77777777" w:rsidR="00800901" w:rsidRDefault="008E3ECB" w:rsidP="00943931">
            <w:pPr>
              <w:pStyle w:val="Days"/>
            </w:pPr>
            <w:sdt>
              <w:sdtPr>
                <w:id w:val="722100624"/>
                <w:placeholder>
                  <w:docPart w:val="2DD762F5EC0B495EA0B4DC6E9A05D2F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7325E3" w14:textId="77777777" w:rsidR="00800901" w:rsidRDefault="008E3ECB" w:rsidP="00943931">
            <w:pPr>
              <w:pStyle w:val="Days"/>
            </w:pPr>
            <w:sdt>
              <w:sdtPr>
                <w:id w:val="779916855"/>
                <w:placeholder>
                  <w:docPart w:val="02C5FFEBE63F4AD78D6B9251DC29592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F815CA5" w14:textId="77777777" w:rsidR="00800901" w:rsidRDefault="008E3ECB" w:rsidP="00943931">
            <w:pPr>
              <w:pStyle w:val="Days"/>
            </w:pPr>
            <w:sdt>
              <w:sdtPr>
                <w:id w:val="649945805"/>
                <w:placeholder>
                  <w:docPart w:val="834598A240F94097A7EC6FD52918B0C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3F5CF94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1007A7" w14:textId="77777777" w:rsidR="00290CF4" w:rsidRDefault="00290CF4" w:rsidP="00290CF4">
            <w:pPr>
              <w:pStyle w:val="Dates"/>
            </w:pPr>
            <w:r w:rsidRPr="000A6F7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027C4A" w14:textId="77777777" w:rsidR="00290CF4" w:rsidRDefault="00290CF4" w:rsidP="00290CF4">
            <w:pPr>
              <w:pStyle w:val="Dates"/>
            </w:pPr>
            <w:r w:rsidRPr="000A6F7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670EEE" w14:textId="77777777" w:rsidR="00290CF4" w:rsidRDefault="00290CF4" w:rsidP="00290CF4">
            <w:pPr>
              <w:pStyle w:val="Dates"/>
            </w:pPr>
            <w:r w:rsidRPr="000A6F73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B4979B" w14:textId="77777777" w:rsidR="00290CF4" w:rsidRDefault="00290CF4" w:rsidP="00290CF4">
            <w:pPr>
              <w:pStyle w:val="Dates"/>
            </w:pPr>
            <w:r w:rsidRPr="000A6F7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28D24D" w14:textId="77777777" w:rsidR="00290CF4" w:rsidRDefault="00290CF4" w:rsidP="00290CF4">
            <w:pPr>
              <w:pStyle w:val="Dates"/>
            </w:pPr>
            <w:r w:rsidRPr="000A6F7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18A844" w14:textId="77777777" w:rsidR="00290CF4" w:rsidRDefault="00290CF4" w:rsidP="00290CF4">
            <w:pPr>
              <w:pStyle w:val="Dates"/>
            </w:pPr>
            <w:r w:rsidRPr="000A6F73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C1FCF" w14:textId="77777777" w:rsidR="00290CF4" w:rsidRDefault="00290CF4" w:rsidP="00290CF4">
            <w:pPr>
              <w:pStyle w:val="Dates"/>
            </w:pPr>
            <w:r w:rsidRPr="000A6F73">
              <w:t>7</w:t>
            </w:r>
          </w:p>
        </w:tc>
      </w:tr>
      <w:tr w:rsidR="00290CF4" w14:paraId="5913F77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D3F1A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EAA43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A479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855F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580D0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F9777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94F4C" w14:textId="77777777" w:rsidR="00290CF4" w:rsidRDefault="00290CF4" w:rsidP="00290CF4"/>
        </w:tc>
      </w:tr>
      <w:tr w:rsidR="00290CF4" w14:paraId="089D12A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A715D" w14:textId="77777777" w:rsidR="00290CF4" w:rsidRDefault="00290CF4" w:rsidP="00290CF4">
            <w:pPr>
              <w:pStyle w:val="Dates"/>
            </w:pPr>
            <w:r w:rsidRPr="000A6F7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ABFFC3" w14:textId="77777777" w:rsidR="00290CF4" w:rsidRDefault="00290CF4" w:rsidP="00290CF4">
            <w:pPr>
              <w:pStyle w:val="Dates"/>
            </w:pPr>
            <w:r w:rsidRPr="000A6F7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7FA2CC" w14:textId="77777777" w:rsidR="00290CF4" w:rsidRDefault="00290CF4" w:rsidP="00290CF4">
            <w:pPr>
              <w:pStyle w:val="Dates"/>
            </w:pPr>
            <w:r w:rsidRPr="000A6F73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954679" w14:textId="77777777" w:rsidR="00290CF4" w:rsidRDefault="00290CF4" w:rsidP="00290CF4">
            <w:pPr>
              <w:pStyle w:val="Dates"/>
            </w:pPr>
            <w:r w:rsidRPr="000A6F73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BD6C0B" w14:textId="77777777" w:rsidR="00290CF4" w:rsidRDefault="00290CF4" w:rsidP="00290CF4">
            <w:pPr>
              <w:pStyle w:val="Dates"/>
            </w:pPr>
            <w:r w:rsidRPr="000A6F7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E6C4E7" w14:textId="77777777" w:rsidR="00290CF4" w:rsidRDefault="00290CF4" w:rsidP="00290CF4">
            <w:pPr>
              <w:pStyle w:val="Dates"/>
            </w:pPr>
            <w:r w:rsidRPr="000A6F73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CA2C3" w14:textId="77777777" w:rsidR="00290CF4" w:rsidRDefault="00290CF4" w:rsidP="00290CF4">
            <w:pPr>
              <w:pStyle w:val="Dates"/>
            </w:pPr>
            <w:r w:rsidRPr="000A6F73">
              <w:t>14</w:t>
            </w:r>
          </w:p>
        </w:tc>
      </w:tr>
      <w:tr w:rsidR="00290CF4" w14:paraId="7106E34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E1FF7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24DC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3F759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8EB33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7F0A6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BE995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0E4200" w14:textId="77777777" w:rsidR="00290CF4" w:rsidRDefault="00290CF4" w:rsidP="00290CF4"/>
        </w:tc>
      </w:tr>
      <w:tr w:rsidR="00290CF4" w14:paraId="0F9350F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49D623" w14:textId="77777777" w:rsidR="00290CF4" w:rsidRDefault="00290CF4" w:rsidP="00290CF4">
            <w:pPr>
              <w:pStyle w:val="Dates"/>
            </w:pPr>
            <w:r w:rsidRPr="000A6F7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A8D129" w14:textId="77777777" w:rsidR="00290CF4" w:rsidRDefault="00290CF4" w:rsidP="00290CF4">
            <w:pPr>
              <w:pStyle w:val="Dates"/>
            </w:pPr>
            <w:r w:rsidRPr="000A6F7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6CE092" w14:textId="77777777" w:rsidR="00290CF4" w:rsidRDefault="00290CF4" w:rsidP="00290CF4">
            <w:pPr>
              <w:pStyle w:val="Dates"/>
            </w:pPr>
            <w:r w:rsidRPr="000A6F73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F0103E" w14:textId="77777777" w:rsidR="00290CF4" w:rsidRDefault="00290CF4" w:rsidP="00290CF4">
            <w:pPr>
              <w:pStyle w:val="Dates"/>
            </w:pPr>
            <w:r w:rsidRPr="000A6F73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BCDC6" w14:textId="77777777" w:rsidR="00290CF4" w:rsidRDefault="00290CF4" w:rsidP="00290CF4">
            <w:pPr>
              <w:pStyle w:val="Dates"/>
            </w:pPr>
            <w:r w:rsidRPr="000A6F7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020810" w14:textId="77777777" w:rsidR="00290CF4" w:rsidRDefault="00290CF4" w:rsidP="00290CF4">
            <w:pPr>
              <w:pStyle w:val="Dates"/>
            </w:pPr>
            <w:r w:rsidRPr="000A6F73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FC0D33" w14:textId="77777777" w:rsidR="00290CF4" w:rsidRDefault="00290CF4" w:rsidP="00290CF4">
            <w:pPr>
              <w:pStyle w:val="Dates"/>
            </w:pPr>
            <w:r w:rsidRPr="000A6F73">
              <w:t>21</w:t>
            </w:r>
          </w:p>
        </w:tc>
      </w:tr>
      <w:tr w:rsidR="00290CF4" w14:paraId="6930925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6F6A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81C22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024FA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B75CD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71786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24C82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1F7DFA" w14:textId="77777777" w:rsidR="00290CF4" w:rsidRDefault="00290CF4" w:rsidP="00290CF4"/>
        </w:tc>
      </w:tr>
      <w:tr w:rsidR="00290CF4" w14:paraId="3E93DBD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6A3DF7" w14:textId="77777777" w:rsidR="00290CF4" w:rsidRDefault="00290CF4" w:rsidP="00290CF4">
            <w:pPr>
              <w:pStyle w:val="Dates"/>
            </w:pPr>
            <w:r w:rsidRPr="000A6F7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D7EEF8" w14:textId="77777777" w:rsidR="00290CF4" w:rsidRDefault="00290CF4" w:rsidP="00290CF4">
            <w:pPr>
              <w:pStyle w:val="Dates"/>
            </w:pPr>
            <w:r w:rsidRPr="000A6F7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F76973" w14:textId="77777777" w:rsidR="00290CF4" w:rsidRDefault="00290CF4" w:rsidP="00290CF4">
            <w:pPr>
              <w:pStyle w:val="Dates"/>
            </w:pPr>
            <w:r w:rsidRPr="000A6F73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9533F2" w14:textId="77777777" w:rsidR="00290CF4" w:rsidRDefault="00290CF4" w:rsidP="00290CF4">
            <w:pPr>
              <w:pStyle w:val="Dates"/>
            </w:pPr>
            <w:r w:rsidRPr="000A6F73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F6BC95" w14:textId="77777777" w:rsidR="00290CF4" w:rsidRDefault="00290CF4" w:rsidP="00290CF4">
            <w:pPr>
              <w:pStyle w:val="Dates"/>
            </w:pPr>
            <w:r w:rsidRPr="000A6F7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AD68A9" w14:textId="77777777" w:rsidR="00290CF4" w:rsidRDefault="00290CF4" w:rsidP="00290CF4">
            <w:pPr>
              <w:pStyle w:val="Dates"/>
            </w:pPr>
            <w:r w:rsidRPr="000A6F73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94EEA3" w14:textId="77777777" w:rsidR="00290CF4" w:rsidRDefault="00290CF4" w:rsidP="00290CF4">
            <w:pPr>
              <w:pStyle w:val="Dates"/>
            </w:pPr>
            <w:r w:rsidRPr="000A6F73">
              <w:t>28</w:t>
            </w:r>
          </w:p>
        </w:tc>
      </w:tr>
      <w:tr w:rsidR="00290CF4" w14:paraId="0F9AC2F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65FEC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EB13A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5E73F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94AE3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EB5C4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3EE3E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BA2142" w14:textId="77777777" w:rsidR="00290CF4" w:rsidRDefault="00290CF4" w:rsidP="00290CF4"/>
        </w:tc>
      </w:tr>
      <w:tr w:rsidR="00290CF4" w14:paraId="6D3171E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370780" w14:textId="77777777" w:rsidR="00290CF4" w:rsidRDefault="00290CF4" w:rsidP="00290CF4">
            <w:pPr>
              <w:pStyle w:val="Dates"/>
            </w:pPr>
            <w:r w:rsidRPr="000A6F7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279E0E" w14:textId="77777777" w:rsidR="00290CF4" w:rsidRDefault="00290CF4" w:rsidP="00290CF4">
            <w:pPr>
              <w:pStyle w:val="Dates"/>
            </w:pPr>
            <w:r w:rsidRPr="000A6F7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E74FC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EC9D8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64E14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23E77D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74A02B" w14:textId="77777777" w:rsidR="00290CF4" w:rsidRDefault="00290CF4" w:rsidP="00290CF4">
            <w:pPr>
              <w:pStyle w:val="Dates"/>
            </w:pPr>
          </w:p>
        </w:tc>
      </w:tr>
      <w:tr w:rsidR="00290CF4" w14:paraId="22061C4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EB946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A99D1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FD765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B1DDC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95933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3CF40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6B7F78" w14:textId="77777777" w:rsidR="00290CF4" w:rsidRDefault="00290CF4" w:rsidP="00290CF4"/>
        </w:tc>
      </w:tr>
      <w:tr w:rsidR="00290CF4" w14:paraId="2A789D7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768E2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946C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5C8EB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DAECB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B7650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AC44EB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DCB0D5" w14:textId="77777777" w:rsidR="00290CF4" w:rsidRDefault="00290CF4" w:rsidP="00290CF4">
            <w:pPr>
              <w:pStyle w:val="Dates"/>
            </w:pPr>
          </w:p>
        </w:tc>
      </w:tr>
      <w:tr w:rsidR="00800901" w14:paraId="1A4B6EB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3DC00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FC0E8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C5356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9F197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A0008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4049C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A3260" w14:textId="77777777" w:rsidR="00800901" w:rsidRDefault="00800901" w:rsidP="00943931"/>
        </w:tc>
      </w:tr>
    </w:tbl>
    <w:p w14:paraId="5AE3DE50" w14:textId="77777777" w:rsidR="00D435C2" w:rsidRDefault="00D435C2" w:rsidP="00D435C2"/>
    <w:p w14:paraId="72D48FDB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1EBB474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F9FBADE" w14:textId="77777777" w:rsidR="00800901" w:rsidRDefault="00800901" w:rsidP="00943931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DD0CFA9" w14:textId="77777777" w:rsidR="00800901" w:rsidRDefault="00800901" w:rsidP="00943931"/>
        </w:tc>
      </w:tr>
      <w:tr w:rsidR="00800901" w14:paraId="2A34A94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1AA7A8A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42BAA64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1F7E3AAC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14DDDCF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34314B4" w14:textId="77777777" w:rsidR="00800901" w:rsidRPr="003F1620" w:rsidRDefault="00800901" w:rsidP="00943931"/>
        </w:tc>
      </w:tr>
      <w:tr w:rsidR="00800901" w14:paraId="5C18BEE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89DA6EF" w14:textId="77777777" w:rsidR="00800901" w:rsidRDefault="008E3ECB" w:rsidP="00943931">
            <w:pPr>
              <w:pStyle w:val="Days"/>
            </w:pPr>
            <w:sdt>
              <w:sdtPr>
                <w:id w:val="1253935943"/>
                <w:placeholder>
                  <w:docPart w:val="E07E34857B90483FAD1AC7146FCE119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319FF7B" w14:textId="77777777" w:rsidR="00800901" w:rsidRDefault="008E3ECB" w:rsidP="00943931">
            <w:pPr>
              <w:pStyle w:val="Days"/>
            </w:pPr>
            <w:sdt>
              <w:sdtPr>
                <w:id w:val="1983808472"/>
                <w:placeholder>
                  <w:docPart w:val="7568626C09B347AFB83DC8879A2B951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6AF7A8" w14:textId="77777777" w:rsidR="00800901" w:rsidRDefault="008E3ECB" w:rsidP="00943931">
            <w:pPr>
              <w:pStyle w:val="Days"/>
            </w:pPr>
            <w:sdt>
              <w:sdtPr>
                <w:id w:val="1148317476"/>
                <w:placeholder>
                  <w:docPart w:val="2AE96B3568124B5191DB21B7C290D9B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ABF066" w14:textId="77777777" w:rsidR="00800901" w:rsidRDefault="008E3ECB" w:rsidP="00943931">
            <w:pPr>
              <w:pStyle w:val="Days"/>
            </w:pPr>
            <w:sdt>
              <w:sdtPr>
                <w:id w:val="-1272541922"/>
                <w:placeholder>
                  <w:docPart w:val="033FB63CC20940C9B63FBAFFBE08A2C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8326960" w14:textId="77777777" w:rsidR="00800901" w:rsidRDefault="008E3ECB" w:rsidP="00943931">
            <w:pPr>
              <w:pStyle w:val="Days"/>
            </w:pPr>
            <w:sdt>
              <w:sdtPr>
                <w:id w:val="189886748"/>
                <w:placeholder>
                  <w:docPart w:val="D0C5BED1AC3C46FCA6B27B390526DDB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014611" w14:textId="77777777" w:rsidR="00800901" w:rsidRDefault="008E3ECB" w:rsidP="00943931">
            <w:pPr>
              <w:pStyle w:val="Days"/>
            </w:pPr>
            <w:sdt>
              <w:sdtPr>
                <w:id w:val="-1507045536"/>
                <w:placeholder>
                  <w:docPart w:val="50AC34985E974D61B5C678CF35C4DBF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8E9CAE0" w14:textId="77777777" w:rsidR="00800901" w:rsidRDefault="008E3ECB" w:rsidP="00943931">
            <w:pPr>
              <w:pStyle w:val="Days"/>
            </w:pPr>
            <w:sdt>
              <w:sdtPr>
                <w:id w:val="2020356947"/>
                <w:placeholder>
                  <w:docPart w:val="7AE42B403B3145F5A0F1BF98C326468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1A99C8B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0815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4F46F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615EF2" w14:textId="77777777" w:rsidR="00290CF4" w:rsidRDefault="00290CF4" w:rsidP="00290CF4">
            <w:pPr>
              <w:pStyle w:val="Dates"/>
            </w:pPr>
            <w:r w:rsidRPr="000F08BC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844A1F" w14:textId="77777777" w:rsidR="00290CF4" w:rsidRDefault="00290CF4" w:rsidP="00290CF4">
            <w:pPr>
              <w:pStyle w:val="Dates"/>
            </w:pPr>
            <w:r w:rsidRPr="000F08BC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1C69CB" w14:textId="77777777" w:rsidR="00290CF4" w:rsidRDefault="00290CF4" w:rsidP="00290CF4">
            <w:pPr>
              <w:pStyle w:val="Dates"/>
            </w:pPr>
            <w:r w:rsidRPr="000F08BC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13651D" w14:textId="77777777" w:rsidR="00290CF4" w:rsidRDefault="00290CF4" w:rsidP="00290CF4">
            <w:pPr>
              <w:pStyle w:val="Dates"/>
            </w:pPr>
            <w:r w:rsidRPr="000F08BC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1AF79A" w14:textId="77777777" w:rsidR="00290CF4" w:rsidRDefault="00290CF4" w:rsidP="00290CF4">
            <w:pPr>
              <w:pStyle w:val="Dates"/>
            </w:pPr>
            <w:r w:rsidRPr="000F08BC">
              <w:t>5</w:t>
            </w:r>
          </w:p>
        </w:tc>
      </w:tr>
      <w:tr w:rsidR="00290CF4" w14:paraId="299E95A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B581A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C8CF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F96FC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42AD3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FB009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2D89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4B8E4A" w14:textId="77777777" w:rsidR="00290CF4" w:rsidRDefault="00290CF4" w:rsidP="00290CF4"/>
        </w:tc>
      </w:tr>
      <w:tr w:rsidR="00290CF4" w14:paraId="2010926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DF3F4B" w14:textId="77777777" w:rsidR="00290CF4" w:rsidRDefault="00290CF4" w:rsidP="00290CF4">
            <w:pPr>
              <w:pStyle w:val="Dates"/>
            </w:pPr>
            <w:r w:rsidRPr="000F08BC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8BF91C" w14:textId="77777777" w:rsidR="00290CF4" w:rsidRDefault="00290CF4" w:rsidP="00290CF4">
            <w:pPr>
              <w:pStyle w:val="Dates"/>
            </w:pPr>
            <w:r w:rsidRPr="000F08BC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E09159" w14:textId="77777777" w:rsidR="00290CF4" w:rsidRDefault="00290CF4" w:rsidP="00290CF4">
            <w:pPr>
              <w:pStyle w:val="Dates"/>
            </w:pPr>
            <w:r w:rsidRPr="000F08BC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34C592" w14:textId="77777777" w:rsidR="00290CF4" w:rsidRDefault="00290CF4" w:rsidP="00290CF4">
            <w:pPr>
              <w:pStyle w:val="Dates"/>
            </w:pPr>
            <w:r w:rsidRPr="000F08BC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8C3B65" w14:textId="77777777" w:rsidR="00290CF4" w:rsidRDefault="00290CF4" w:rsidP="00290CF4">
            <w:pPr>
              <w:pStyle w:val="Dates"/>
            </w:pPr>
            <w:r w:rsidRPr="000F08BC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CF64DD" w14:textId="77777777" w:rsidR="00290CF4" w:rsidRDefault="00290CF4" w:rsidP="00290CF4">
            <w:pPr>
              <w:pStyle w:val="Dates"/>
            </w:pPr>
            <w:r w:rsidRPr="000F08BC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D3D96" w14:textId="77777777" w:rsidR="00290CF4" w:rsidRDefault="00290CF4" w:rsidP="00290CF4">
            <w:pPr>
              <w:pStyle w:val="Dates"/>
            </w:pPr>
            <w:r w:rsidRPr="000F08BC">
              <w:t>12</w:t>
            </w:r>
          </w:p>
        </w:tc>
      </w:tr>
      <w:tr w:rsidR="00290CF4" w14:paraId="1DAE8C1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CB33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03F0E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3D1F3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E43AC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AFD96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3440F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AC7FC5" w14:textId="77777777" w:rsidR="00290CF4" w:rsidRDefault="00290CF4" w:rsidP="00290CF4"/>
        </w:tc>
      </w:tr>
      <w:tr w:rsidR="00290CF4" w14:paraId="0BCA53C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4070C5" w14:textId="77777777" w:rsidR="00290CF4" w:rsidRDefault="00290CF4" w:rsidP="00290CF4">
            <w:pPr>
              <w:pStyle w:val="Dates"/>
            </w:pPr>
            <w:r w:rsidRPr="000F08BC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33146D" w14:textId="77777777" w:rsidR="00290CF4" w:rsidRDefault="00290CF4" w:rsidP="00290CF4">
            <w:pPr>
              <w:pStyle w:val="Dates"/>
            </w:pPr>
            <w:r w:rsidRPr="000F08BC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A371CA" w14:textId="77777777" w:rsidR="00290CF4" w:rsidRDefault="00290CF4" w:rsidP="00290CF4">
            <w:pPr>
              <w:pStyle w:val="Dates"/>
            </w:pPr>
            <w:r w:rsidRPr="000F08BC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512435" w14:textId="77777777" w:rsidR="00290CF4" w:rsidRDefault="00290CF4" w:rsidP="00290CF4">
            <w:pPr>
              <w:pStyle w:val="Dates"/>
            </w:pPr>
            <w:r w:rsidRPr="000F08BC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E6C638" w14:textId="77777777" w:rsidR="00290CF4" w:rsidRDefault="00290CF4" w:rsidP="00290CF4">
            <w:pPr>
              <w:pStyle w:val="Dates"/>
            </w:pPr>
            <w:r w:rsidRPr="000F08BC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4F1855" w14:textId="77777777" w:rsidR="00290CF4" w:rsidRDefault="00290CF4" w:rsidP="00290CF4">
            <w:pPr>
              <w:pStyle w:val="Dates"/>
            </w:pPr>
            <w:r w:rsidRPr="000F08BC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51B04" w14:textId="77777777" w:rsidR="00290CF4" w:rsidRDefault="00290CF4" w:rsidP="00290CF4">
            <w:pPr>
              <w:pStyle w:val="Dates"/>
            </w:pPr>
            <w:r w:rsidRPr="000F08BC">
              <w:t>19</w:t>
            </w:r>
          </w:p>
        </w:tc>
      </w:tr>
      <w:tr w:rsidR="00290CF4" w14:paraId="729280A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FBD63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7258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4667A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36EC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BE6EF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B4A27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C8D4A4" w14:textId="77777777" w:rsidR="00290CF4" w:rsidRDefault="00290CF4" w:rsidP="00290CF4"/>
        </w:tc>
      </w:tr>
      <w:tr w:rsidR="00290CF4" w14:paraId="042E9CB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5D6D49" w14:textId="77777777" w:rsidR="00290CF4" w:rsidRDefault="00290CF4" w:rsidP="00290CF4">
            <w:pPr>
              <w:pStyle w:val="Dates"/>
            </w:pPr>
            <w:r w:rsidRPr="000F08BC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3690C5" w14:textId="77777777" w:rsidR="00290CF4" w:rsidRDefault="00290CF4" w:rsidP="00290CF4">
            <w:pPr>
              <w:pStyle w:val="Dates"/>
            </w:pPr>
            <w:r w:rsidRPr="000F08BC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5C83CD" w14:textId="77777777" w:rsidR="00290CF4" w:rsidRDefault="00290CF4" w:rsidP="00290CF4">
            <w:pPr>
              <w:pStyle w:val="Dates"/>
            </w:pPr>
            <w:r w:rsidRPr="000F08BC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905B9" w14:textId="77777777" w:rsidR="00290CF4" w:rsidRDefault="00290CF4" w:rsidP="00290CF4">
            <w:pPr>
              <w:pStyle w:val="Dates"/>
            </w:pPr>
            <w:r w:rsidRPr="000F08BC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9D512B" w14:textId="77777777" w:rsidR="00290CF4" w:rsidRDefault="00290CF4" w:rsidP="00290CF4">
            <w:pPr>
              <w:pStyle w:val="Dates"/>
            </w:pPr>
            <w:r w:rsidRPr="000F08BC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F929F" w14:textId="77777777" w:rsidR="00290CF4" w:rsidRDefault="00290CF4" w:rsidP="00290CF4">
            <w:pPr>
              <w:pStyle w:val="Dates"/>
            </w:pPr>
            <w:r w:rsidRPr="000F08BC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E8B9DA" w14:textId="77777777" w:rsidR="00290CF4" w:rsidRDefault="00290CF4" w:rsidP="00290CF4">
            <w:pPr>
              <w:pStyle w:val="Dates"/>
            </w:pPr>
            <w:r w:rsidRPr="000F08BC">
              <w:t>26</w:t>
            </w:r>
          </w:p>
        </w:tc>
      </w:tr>
      <w:tr w:rsidR="00290CF4" w14:paraId="0AA3612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3FCF8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0887B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4A667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4ADDC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2A9AE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8606B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BD1A35" w14:textId="77777777" w:rsidR="00290CF4" w:rsidRDefault="00290CF4" w:rsidP="00290CF4"/>
        </w:tc>
      </w:tr>
      <w:tr w:rsidR="00290CF4" w14:paraId="4CC50CA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D23530" w14:textId="77777777" w:rsidR="00290CF4" w:rsidRDefault="00290CF4" w:rsidP="00290CF4">
            <w:pPr>
              <w:pStyle w:val="Dates"/>
            </w:pPr>
            <w:r w:rsidRPr="000F08BC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4F3220" w14:textId="77777777" w:rsidR="00290CF4" w:rsidRDefault="00290CF4" w:rsidP="00290CF4">
            <w:pPr>
              <w:pStyle w:val="Dates"/>
            </w:pPr>
            <w:r w:rsidRPr="000F08B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42DE9A" w14:textId="77777777" w:rsidR="00290CF4" w:rsidRDefault="00290CF4" w:rsidP="00290CF4">
            <w:pPr>
              <w:pStyle w:val="Dates"/>
            </w:pPr>
            <w:r w:rsidRPr="000F08BC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627FDA" w14:textId="77777777" w:rsidR="00290CF4" w:rsidRDefault="00290CF4" w:rsidP="00290CF4">
            <w:pPr>
              <w:pStyle w:val="Dates"/>
            </w:pPr>
            <w:r w:rsidRPr="000F08BC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FBA18" w14:textId="77777777" w:rsidR="00290CF4" w:rsidRDefault="00290CF4" w:rsidP="00290CF4">
            <w:pPr>
              <w:pStyle w:val="Dates"/>
            </w:pPr>
            <w:r w:rsidRPr="000F08BC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22F3C6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EED098" w14:textId="77777777" w:rsidR="00290CF4" w:rsidRDefault="00290CF4" w:rsidP="00290CF4">
            <w:pPr>
              <w:pStyle w:val="Dates"/>
            </w:pPr>
          </w:p>
        </w:tc>
      </w:tr>
      <w:tr w:rsidR="0005195E" w14:paraId="3650E4F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82DCF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641DC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D7A65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15879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005F5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5737A5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FE8C15" w14:textId="77777777" w:rsidR="00800901" w:rsidRDefault="00800901" w:rsidP="00943931"/>
        </w:tc>
      </w:tr>
      <w:tr w:rsidR="00800901" w14:paraId="57A03C6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6D6BF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D4BDF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87E27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083C0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F302D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C03A48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88CFFE" w14:textId="77777777" w:rsidR="00800901" w:rsidRDefault="00800901" w:rsidP="00943931">
            <w:pPr>
              <w:pStyle w:val="Dates"/>
            </w:pPr>
          </w:p>
        </w:tc>
      </w:tr>
      <w:tr w:rsidR="00800901" w14:paraId="5721701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3B3D3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A897D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D4D3D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CEB6D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84B1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76738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3B9DCC" w14:textId="77777777" w:rsidR="00800901" w:rsidRDefault="00800901" w:rsidP="00943931"/>
        </w:tc>
      </w:tr>
    </w:tbl>
    <w:p w14:paraId="38D5885B" w14:textId="77777777" w:rsidR="00D435C2" w:rsidRDefault="00D435C2" w:rsidP="00D435C2"/>
    <w:p w14:paraId="72DCE3C5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676D90E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F1AFF2B" w14:textId="77777777" w:rsidR="00800901" w:rsidRDefault="00800901" w:rsidP="00943931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9BBDF2C" w14:textId="77777777" w:rsidR="00800901" w:rsidRDefault="00800901" w:rsidP="00943931"/>
        </w:tc>
      </w:tr>
      <w:tr w:rsidR="00800901" w14:paraId="6147D7C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15D83D3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B972A8B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55735AC5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C2D0F56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7B21243" w14:textId="77777777" w:rsidR="00800901" w:rsidRPr="003F1620" w:rsidRDefault="00800901" w:rsidP="00943931"/>
        </w:tc>
      </w:tr>
      <w:tr w:rsidR="00800901" w14:paraId="4A9B61B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6E2DE1" w14:textId="77777777" w:rsidR="00800901" w:rsidRDefault="008E3ECB" w:rsidP="00943931">
            <w:pPr>
              <w:pStyle w:val="Days"/>
            </w:pPr>
            <w:sdt>
              <w:sdtPr>
                <w:id w:val="1508864240"/>
                <w:placeholder>
                  <w:docPart w:val="546B241C277B445EAEBBCA652F17310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E2E350" w14:textId="77777777" w:rsidR="00800901" w:rsidRDefault="008E3ECB" w:rsidP="00943931">
            <w:pPr>
              <w:pStyle w:val="Days"/>
            </w:pPr>
            <w:sdt>
              <w:sdtPr>
                <w:id w:val="208531551"/>
                <w:placeholder>
                  <w:docPart w:val="06BA32BB2505446EACF83D3F7560693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372DFB" w14:textId="77777777" w:rsidR="00800901" w:rsidRDefault="008E3ECB" w:rsidP="00943931">
            <w:pPr>
              <w:pStyle w:val="Days"/>
            </w:pPr>
            <w:sdt>
              <w:sdtPr>
                <w:id w:val="-440538738"/>
                <w:placeholder>
                  <w:docPart w:val="A5ADAFC848214F308A515AE8AF6D811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EBDFAF" w14:textId="77777777" w:rsidR="00800901" w:rsidRDefault="008E3ECB" w:rsidP="00943931">
            <w:pPr>
              <w:pStyle w:val="Days"/>
            </w:pPr>
            <w:sdt>
              <w:sdtPr>
                <w:id w:val="1593902153"/>
                <w:placeholder>
                  <w:docPart w:val="8A5FFF79B0A6421FB79FCB47F88599D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FF10CD3" w14:textId="77777777" w:rsidR="00800901" w:rsidRDefault="008E3ECB" w:rsidP="00943931">
            <w:pPr>
              <w:pStyle w:val="Days"/>
            </w:pPr>
            <w:sdt>
              <w:sdtPr>
                <w:id w:val="-1394501937"/>
                <w:placeholder>
                  <w:docPart w:val="7D0736DFA1F74D7DA1633655253E75D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85C2BC" w14:textId="77777777" w:rsidR="00800901" w:rsidRDefault="008E3ECB" w:rsidP="00943931">
            <w:pPr>
              <w:pStyle w:val="Days"/>
            </w:pPr>
            <w:sdt>
              <w:sdtPr>
                <w:id w:val="-445780708"/>
                <w:placeholder>
                  <w:docPart w:val="AFC38EAAF14445EDAE80AF1029A4E62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F8C7618" w14:textId="77777777" w:rsidR="00800901" w:rsidRDefault="008E3ECB" w:rsidP="00943931">
            <w:pPr>
              <w:pStyle w:val="Days"/>
            </w:pPr>
            <w:sdt>
              <w:sdtPr>
                <w:id w:val="-1350943468"/>
                <w:placeholder>
                  <w:docPart w:val="6FAACF233A2443A5BF3620EFFDA7CDE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0381A61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00920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EE191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4644D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CB43F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FA66F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4CF996" w14:textId="77777777" w:rsidR="00290CF4" w:rsidRDefault="00290CF4" w:rsidP="00290CF4">
            <w:pPr>
              <w:pStyle w:val="Dates"/>
            </w:pPr>
            <w:r w:rsidRPr="004300E6"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0F9987" w14:textId="77777777" w:rsidR="00290CF4" w:rsidRDefault="00290CF4" w:rsidP="00290CF4">
            <w:pPr>
              <w:pStyle w:val="Dates"/>
            </w:pPr>
            <w:r w:rsidRPr="004300E6">
              <w:t>2</w:t>
            </w:r>
          </w:p>
        </w:tc>
      </w:tr>
      <w:tr w:rsidR="00290CF4" w14:paraId="1181B21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CC7B5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A5B0E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8022A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BF066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64F60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3E6FB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51644E" w14:textId="77777777" w:rsidR="00290CF4" w:rsidRDefault="00290CF4" w:rsidP="00290CF4"/>
        </w:tc>
      </w:tr>
      <w:tr w:rsidR="00290CF4" w14:paraId="3F72A59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9B0210" w14:textId="77777777" w:rsidR="00290CF4" w:rsidRDefault="00290CF4" w:rsidP="00290CF4">
            <w:pPr>
              <w:pStyle w:val="Dates"/>
            </w:pPr>
            <w:r w:rsidRPr="004300E6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AAFF7F" w14:textId="77777777" w:rsidR="00290CF4" w:rsidRDefault="00290CF4" w:rsidP="00290CF4">
            <w:pPr>
              <w:pStyle w:val="Dates"/>
            </w:pPr>
            <w:r w:rsidRPr="004300E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188341" w14:textId="77777777" w:rsidR="00290CF4" w:rsidRDefault="00290CF4" w:rsidP="00290CF4">
            <w:pPr>
              <w:pStyle w:val="Dates"/>
            </w:pPr>
            <w:r w:rsidRPr="004300E6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701F78" w14:textId="77777777" w:rsidR="00290CF4" w:rsidRDefault="00290CF4" w:rsidP="00290CF4">
            <w:pPr>
              <w:pStyle w:val="Dates"/>
            </w:pPr>
            <w:r w:rsidRPr="004300E6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7403AE" w14:textId="77777777" w:rsidR="00290CF4" w:rsidRDefault="00290CF4" w:rsidP="00290CF4">
            <w:pPr>
              <w:pStyle w:val="Dates"/>
            </w:pPr>
            <w:r w:rsidRPr="004300E6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BDEFD1" w14:textId="77777777" w:rsidR="00290CF4" w:rsidRDefault="00290CF4" w:rsidP="00290CF4">
            <w:pPr>
              <w:pStyle w:val="Dates"/>
            </w:pPr>
            <w:r w:rsidRPr="004300E6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A61B50" w14:textId="77777777" w:rsidR="00290CF4" w:rsidRDefault="00290CF4" w:rsidP="00290CF4">
            <w:pPr>
              <w:pStyle w:val="Dates"/>
            </w:pPr>
            <w:r w:rsidRPr="004300E6">
              <w:t>9</w:t>
            </w:r>
          </w:p>
        </w:tc>
      </w:tr>
      <w:tr w:rsidR="00290CF4" w14:paraId="55FB6B8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47E11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93B2A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3AB04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8A53D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BE243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80EB2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CB5EAA" w14:textId="77777777" w:rsidR="00290CF4" w:rsidRDefault="00290CF4" w:rsidP="00290CF4"/>
        </w:tc>
      </w:tr>
      <w:tr w:rsidR="00290CF4" w14:paraId="0A592D9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584C92" w14:textId="77777777" w:rsidR="00290CF4" w:rsidRDefault="00290CF4" w:rsidP="00290CF4">
            <w:pPr>
              <w:pStyle w:val="Dates"/>
            </w:pPr>
            <w:r w:rsidRPr="004300E6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7E378F" w14:textId="77777777" w:rsidR="00290CF4" w:rsidRDefault="00290CF4" w:rsidP="00290CF4">
            <w:pPr>
              <w:pStyle w:val="Dates"/>
            </w:pPr>
            <w:r w:rsidRPr="004300E6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263D77" w14:textId="77777777" w:rsidR="00290CF4" w:rsidRDefault="00290CF4" w:rsidP="00290CF4">
            <w:pPr>
              <w:pStyle w:val="Dates"/>
            </w:pPr>
            <w:r w:rsidRPr="004300E6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10FA3C" w14:textId="77777777" w:rsidR="00290CF4" w:rsidRDefault="00290CF4" w:rsidP="00290CF4">
            <w:pPr>
              <w:pStyle w:val="Dates"/>
            </w:pPr>
            <w:r w:rsidRPr="004300E6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5CC14F" w14:textId="77777777" w:rsidR="00290CF4" w:rsidRDefault="00290CF4" w:rsidP="00290CF4">
            <w:pPr>
              <w:pStyle w:val="Dates"/>
            </w:pPr>
            <w:r w:rsidRPr="004300E6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70FB19" w14:textId="77777777" w:rsidR="00290CF4" w:rsidRDefault="00290CF4" w:rsidP="00290CF4">
            <w:pPr>
              <w:pStyle w:val="Dates"/>
            </w:pPr>
            <w:r w:rsidRPr="004300E6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5DAA40" w14:textId="77777777" w:rsidR="00290CF4" w:rsidRDefault="00290CF4" w:rsidP="00290CF4">
            <w:pPr>
              <w:pStyle w:val="Dates"/>
            </w:pPr>
            <w:r w:rsidRPr="004300E6">
              <w:t>16</w:t>
            </w:r>
          </w:p>
        </w:tc>
      </w:tr>
      <w:tr w:rsidR="00290CF4" w14:paraId="56ADEE3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37F47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AA72E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07543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37DB9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0F11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5D33F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9FE1FF" w14:textId="77777777" w:rsidR="00290CF4" w:rsidRDefault="00290CF4" w:rsidP="00290CF4"/>
        </w:tc>
      </w:tr>
      <w:tr w:rsidR="00290CF4" w14:paraId="50FF7DA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98BA79" w14:textId="77777777" w:rsidR="00290CF4" w:rsidRDefault="00290CF4" w:rsidP="00290CF4">
            <w:pPr>
              <w:pStyle w:val="Dates"/>
            </w:pPr>
            <w:r w:rsidRPr="004300E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6B5E3" w14:textId="77777777" w:rsidR="00290CF4" w:rsidRDefault="00290CF4" w:rsidP="00290CF4">
            <w:pPr>
              <w:pStyle w:val="Dates"/>
            </w:pPr>
            <w:r w:rsidRPr="004300E6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EC7799" w14:textId="77777777" w:rsidR="00290CF4" w:rsidRDefault="00290CF4" w:rsidP="00290CF4">
            <w:pPr>
              <w:pStyle w:val="Dates"/>
            </w:pPr>
            <w:r w:rsidRPr="004300E6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B4C98C" w14:textId="77777777" w:rsidR="00290CF4" w:rsidRDefault="00290CF4" w:rsidP="00290CF4">
            <w:pPr>
              <w:pStyle w:val="Dates"/>
            </w:pPr>
            <w:r w:rsidRPr="004300E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A4FD10" w14:textId="77777777" w:rsidR="00290CF4" w:rsidRDefault="00290CF4" w:rsidP="00290CF4">
            <w:pPr>
              <w:pStyle w:val="Dates"/>
            </w:pPr>
            <w:r w:rsidRPr="004300E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8D3CBB" w14:textId="77777777" w:rsidR="00290CF4" w:rsidRDefault="00290CF4" w:rsidP="00290CF4">
            <w:pPr>
              <w:pStyle w:val="Dates"/>
            </w:pPr>
            <w:r w:rsidRPr="004300E6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5FBDC2" w14:textId="77777777" w:rsidR="00290CF4" w:rsidRDefault="00290CF4" w:rsidP="00290CF4">
            <w:pPr>
              <w:pStyle w:val="Dates"/>
            </w:pPr>
            <w:r w:rsidRPr="004300E6">
              <w:t>23</w:t>
            </w:r>
          </w:p>
        </w:tc>
      </w:tr>
      <w:tr w:rsidR="00290CF4" w14:paraId="5115911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3BEF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41EC7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A3A7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41FD5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9FB93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91FE1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CDF3FA" w14:textId="77777777" w:rsidR="00290CF4" w:rsidRDefault="00290CF4" w:rsidP="00290CF4"/>
        </w:tc>
      </w:tr>
      <w:tr w:rsidR="00290CF4" w14:paraId="7567BF7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6B0B72" w14:textId="77777777" w:rsidR="00290CF4" w:rsidRDefault="00290CF4" w:rsidP="00290CF4">
            <w:pPr>
              <w:pStyle w:val="Dates"/>
            </w:pPr>
            <w:r w:rsidRPr="004300E6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A2FF2F" w14:textId="77777777" w:rsidR="00290CF4" w:rsidRDefault="00290CF4" w:rsidP="00290CF4">
            <w:pPr>
              <w:pStyle w:val="Dates"/>
            </w:pPr>
            <w:r w:rsidRPr="004300E6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4A80F" w14:textId="77777777" w:rsidR="00290CF4" w:rsidRDefault="00290CF4" w:rsidP="00290CF4">
            <w:pPr>
              <w:pStyle w:val="Dates"/>
            </w:pPr>
            <w:r w:rsidRPr="004300E6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01633" w14:textId="77777777" w:rsidR="00290CF4" w:rsidRDefault="00290CF4" w:rsidP="00290CF4">
            <w:pPr>
              <w:pStyle w:val="Dates"/>
            </w:pPr>
            <w:r w:rsidRPr="004300E6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7078B1" w14:textId="77777777" w:rsidR="00290CF4" w:rsidRDefault="00290CF4" w:rsidP="00290CF4">
            <w:pPr>
              <w:pStyle w:val="Dates"/>
            </w:pPr>
            <w:r w:rsidRPr="004300E6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D31A28" w14:textId="77777777" w:rsidR="00290CF4" w:rsidRDefault="00290CF4" w:rsidP="00290CF4">
            <w:pPr>
              <w:pStyle w:val="Dates"/>
            </w:pPr>
            <w:r w:rsidRPr="004300E6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9F5409" w14:textId="77777777" w:rsidR="00290CF4" w:rsidRDefault="00290CF4" w:rsidP="00290CF4">
            <w:pPr>
              <w:pStyle w:val="Dates"/>
            </w:pPr>
            <w:r w:rsidRPr="004300E6">
              <w:t>30</w:t>
            </w:r>
          </w:p>
        </w:tc>
      </w:tr>
      <w:tr w:rsidR="0005195E" w14:paraId="7F93254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2A705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2551C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BE859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181DD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3CAF9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293DC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34A461" w14:textId="77777777" w:rsidR="00800901" w:rsidRDefault="00800901" w:rsidP="00943931"/>
        </w:tc>
      </w:tr>
      <w:tr w:rsidR="00800901" w14:paraId="2EE2814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0B1C25" w14:textId="77777777" w:rsidR="00800901" w:rsidRDefault="00290CF4" w:rsidP="0094393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43863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7FDBF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268E9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38F3F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F55FDF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6BA696" w14:textId="77777777" w:rsidR="00800901" w:rsidRDefault="00800901" w:rsidP="00943931">
            <w:pPr>
              <w:pStyle w:val="Dates"/>
            </w:pPr>
          </w:p>
        </w:tc>
      </w:tr>
      <w:tr w:rsidR="00800901" w14:paraId="69DC166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86D89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2FD12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76A24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3C359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E1AE3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E62AB5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0145B6" w14:textId="77777777" w:rsidR="00800901" w:rsidRDefault="00800901" w:rsidP="00943931"/>
        </w:tc>
      </w:tr>
    </w:tbl>
    <w:p w14:paraId="3B556675" w14:textId="77777777" w:rsidR="00D435C2" w:rsidRDefault="00D435C2" w:rsidP="00D435C2"/>
    <w:p w14:paraId="564870F1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7046AEF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421B09B" w14:textId="77777777" w:rsidR="00800901" w:rsidRDefault="00800901" w:rsidP="00943931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B810919" w14:textId="77777777" w:rsidR="00800901" w:rsidRDefault="00800901" w:rsidP="00943931"/>
        </w:tc>
      </w:tr>
      <w:tr w:rsidR="00800901" w14:paraId="4A8E61F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2B2297E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7EEADCC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2578AAD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3505DE6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D2F2A5A" w14:textId="77777777" w:rsidR="00800901" w:rsidRPr="003F1620" w:rsidRDefault="00800901" w:rsidP="00943931"/>
        </w:tc>
      </w:tr>
      <w:tr w:rsidR="00800901" w14:paraId="16C2514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13DF1E3" w14:textId="77777777" w:rsidR="00800901" w:rsidRDefault="008E3ECB" w:rsidP="00943931">
            <w:pPr>
              <w:pStyle w:val="Days"/>
            </w:pPr>
            <w:sdt>
              <w:sdtPr>
                <w:id w:val="-1147747017"/>
                <w:placeholder>
                  <w:docPart w:val="0CED9CB0E745429EB1EB3FBF883E842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7562C3" w14:textId="77777777" w:rsidR="00800901" w:rsidRDefault="008E3ECB" w:rsidP="00943931">
            <w:pPr>
              <w:pStyle w:val="Days"/>
            </w:pPr>
            <w:sdt>
              <w:sdtPr>
                <w:id w:val="1051890153"/>
                <w:placeholder>
                  <w:docPart w:val="44FC63EE99BA40B4A9FCBEB4E84A4AF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5AAFC1" w14:textId="77777777" w:rsidR="00800901" w:rsidRDefault="008E3ECB" w:rsidP="00943931">
            <w:pPr>
              <w:pStyle w:val="Days"/>
            </w:pPr>
            <w:sdt>
              <w:sdtPr>
                <w:id w:val="70479844"/>
                <w:placeholder>
                  <w:docPart w:val="D80EC068A5164BDDA7A3F9CD97A3E73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C153B95" w14:textId="77777777" w:rsidR="00800901" w:rsidRDefault="008E3ECB" w:rsidP="00943931">
            <w:pPr>
              <w:pStyle w:val="Days"/>
            </w:pPr>
            <w:sdt>
              <w:sdtPr>
                <w:id w:val="-887188499"/>
                <w:placeholder>
                  <w:docPart w:val="039AA72F787644DBBE1A3A159FD8FCC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59B8D03" w14:textId="77777777" w:rsidR="00800901" w:rsidRDefault="008E3ECB" w:rsidP="00943931">
            <w:pPr>
              <w:pStyle w:val="Days"/>
            </w:pPr>
            <w:sdt>
              <w:sdtPr>
                <w:id w:val="1336263357"/>
                <w:placeholder>
                  <w:docPart w:val="29F744BA44B14BA98CE64492F39C403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7D6351" w14:textId="77777777" w:rsidR="00800901" w:rsidRDefault="008E3ECB" w:rsidP="00943931">
            <w:pPr>
              <w:pStyle w:val="Days"/>
            </w:pPr>
            <w:sdt>
              <w:sdtPr>
                <w:id w:val="828487818"/>
                <w:placeholder>
                  <w:docPart w:val="8248469D9ACE4703AA4B71E9B106102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457C8E1" w14:textId="77777777" w:rsidR="00800901" w:rsidRDefault="008E3ECB" w:rsidP="00943931">
            <w:pPr>
              <w:pStyle w:val="Days"/>
            </w:pPr>
            <w:sdt>
              <w:sdtPr>
                <w:id w:val="-358894176"/>
                <w:placeholder>
                  <w:docPart w:val="EB3BAB0734074D2C89E2430BD656ADF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2531D2E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40B9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2CBB88" w14:textId="77777777" w:rsidR="00290CF4" w:rsidRDefault="00290CF4" w:rsidP="00290CF4">
            <w:pPr>
              <w:pStyle w:val="Dates"/>
            </w:pPr>
            <w:r w:rsidRPr="004A1ACD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22FB90" w14:textId="77777777" w:rsidR="00290CF4" w:rsidRDefault="00290CF4" w:rsidP="00290CF4">
            <w:pPr>
              <w:pStyle w:val="Dates"/>
            </w:pPr>
            <w:r w:rsidRPr="004A1ACD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9B520" w14:textId="77777777" w:rsidR="00290CF4" w:rsidRDefault="00290CF4" w:rsidP="00290CF4">
            <w:pPr>
              <w:pStyle w:val="Dates"/>
            </w:pPr>
            <w:r w:rsidRPr="004A1AC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468988" w14:textId="77777777" w:rsidR="00290CF4" w:rsidRDefault="00290CF4" w:rsidP="00290CF4">
            <w:pPr>
              <w:pStyle w:val="Dates"/>
            </w:pPr>
            <w:r w:rsidRPr="004A1ACD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16F860" w14:textId="77777777" w:rsidR="00290CF4" w:rsidRDefault="00290CF4" w:rsidP="00290CF4">
            <w:pPr>
              <w:pStyle w:val="Dates"/>
            </w:pPr>
            <w:r w:rsidRPr="004A1ACD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437023" w14:textId="77777777" w:rsidR="00290CF4" w:rsidRDefault="00290CF4" w:rsidP="00290CF4">
            <w:pPr>
              <w:pStyle w:val="Dates"/>
            </w:pPr>
            <w:r w:rsidRPr="004A1ACD">
              <w:t>6</w:t>
            </w:r>
          </w:p>
        </w:tc>
      </w:tr>
      <w:tr w:rsidR="00290CF4" w14:paraId="610395F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746F6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E2EF4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02525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1E458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5EF98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98936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5CAA71" w14:textId="77777777" w:rsidR="00290CF4" w:rsidRDefault="00290CF4" w:rsidP="00290CF4"/>
        </w:tc>
      </w:tr>
      <w:tr w:rsidR="00290CF4" w14:paraId="697137C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9D8B5C" w14:textId="77777777" w:rsidR="00290CF4" w:rsidRDefault="00290CF4" w:rsidP="00290CF4">
            <w:pPr>
              <w:pStyle w:val="Dates"/>
            </w:pPr>
            <w:r w:rsidRPr="004A1ACD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F825B4" w14:textId="77777777" w:rsidR="00290CF4" w:rsidRDefault="00290CF4" w:rsidP="00290CF4">
            <w:pPr>
              <w:pStyle w:val="Dates"/>
            </w:pPr>
            <w:r w:rsidRPr="004A1ACD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CB7011" w14:textId="77777777" w:rsidR="00290CF4" w:rsidRDefault="00290CF4" w:rsidP="00290CF4">
            <w:pPr>
              <w:pStyle w:val="Dates"/>
            </w:pPr>
            <w:r w:rsidRPr="004A1ACD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96F173" w14:textId="77777777" w:rsidR="00290CF4" w:rsidRDefault="00290CF4" w:rsidP="00290CF4">
            <w:pPr>
              <w:pStyle w:val="Dates"/>
            </w:pPr>
            <w:r w:rsidRPr="004A1AC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B9A83C" w14:textId="77777777" w:rsidR="00290CF4" w:rsidRDefault="00290CF4" w:rsidP="00290CF4">
            <w:pPr>
              <w:pStyle w:val="Dates"/>
            </w:pPr>
            <w:r w:rsidRPr="004A1AC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77EF60" w14:textId="77777777" w:rsidR="00290CF4" w:rsidRDefault="00290CF4" w:rsidP="00290CF4">
            <w:pPr>
              <w:pStyle w:val="Dates"/>
            </w:pPr>
            <w:r w:rsidRPr="004A1ACD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26E6CE" w14:textId="77777777" w:rsidR="00290CF4" w:rsidRDefault="00290CF4" w:rsidP="00290CF4">
            <w:pPr>
              <w:pStyle w:val="Dates"/>
            </w:pPr>
            <w:r w:rsidRPr="004A1ACD">
              <w:t>13</w:t>
            </w:r>
          </w:p>
        </w:tc>
      </w:tr>
      <w:tr w:rsidR="00290CF4" w14:paraId="66D88D7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75264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49737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F6CA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57328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396CC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0F206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5AF0E7" w14:textId="77777777" w:rsidR="00290CF4" w:rsidRDefault="00290CF4" w:rsidP="00290CF4"/>
        </w:tc>
      </w:tr>
      <w:tr w:rsidR="00290CF4" w14:paraId="52EAE26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B79C8B" w14:textId="77777777" w:rsidR="00290CF4" w:rsidRDefault="00290CF4" w:rsidP="00290CF4">
            <w:pPr>
              <w:pStyle w:val="Dates"/>
            </w:pPr>
            <w:r w:rsidRPr="004A1AC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FD4E92" w14:textId="77777777" w:rsidR="00290CF4" w:rsidRDefault="00290CF4" w:rsidP="00290CF4">
            <w:pPr>
              <w:pStyle w:val="Dates"/>
            </w:pPr>
            <w:r w:rsidRPr="004A1ACD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C1B37" w14:textId="77777777" w:rsidR="00290CF4" w:rsidRDefault="00290CF4" w:rsidP="00290CF4">
            <w:pPr>
              <w:pStyle w:val="Dates"/>
            </w:pPr>
            <w:r w:rsidRPr="004A1ACD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D0790" w14:textId="77777777" w:rsidR="00290CF4" w:rsidRDefault="00290CF4" w:rsidP="00290CF4">
            <w:pPr>
              <w:pStyle w:val="Dates"/>
            </w:pPr>
            <w:r w:rsidRPr="004A1AC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C7FF72" w14:textId="77777777" w:rsidR="00290CF4" w:rsidRDefault="00290CF4" w:rsidP="00290CF4">
            <w:pPr>
              <w:pStyle w:val="Dates"/>
            </w:pPr>
            <w:r w:rsidRPr="004A1ACD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9F93FA" w14:textId="77777777" w:rsidR="00290CF4" w:rsidRDefault="00290CF4" w:rsidP="00290CF4">
            <w:pPr>
              <w:pStyle w:val="Dates"/>
            </w:pPr>
            <w:r w:rsidRPr="004A1ACD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FCB650" w14:textId="77777777" w:rsidR="00290CF4" w:rsidRDefault="00290CF4" w:rsidP="00290CF4">
            <w:pPr>
              <w:pStyle w:val="Dates"/>
            </w:pPr>
            <w:r w:rsidRPr="004A1ACD">
              <w:t>20</w:t>
            </w:r>
          </w:p>
        </w:tc>
      </w:tr>
      <w:tr w:rsidR="00290CF4" w14:paraId="6E24B96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FC138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86364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DC1A0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DF642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11C4F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BE3CA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9B580" w14:textId="77777777" w:rsidR="00290CF4" w:rsidRDefault="00290CF4" w:rsidP="00290CF4"/>
        </w:tc>
      </w:tr>
      <w:tr w:rsidR="00290CF4" w14:paraId="398855C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E89BD4" w14:textId="77777777" w:rsidR="00290CF4" w:rsidRDefault="00290CF4" w:rsidP="00290CF4">
            <w:pPr>
              <w:pStyle w:val="Dates"/>
            </w:pPr>
            <w:r w:rsidRPr="004A1ACD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AEC28C" w14:textId="77777777" w:rsidR="00290CF4" w:rsidRDefault="00290CF4" w:rsidP="00290CF4">
            <w:pPr>
              <w:pStyle w:val="Dates"/>
            </w:pPr>
            <w:r w:rsidRPr="004A1AC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6A46FC" w14:textId="77777777" w:rsidR="00290CF4" w:rsidRDefault="00290CF4" w:rsidP="00290CF4">
            <w:pPr>
              <w:pStyle w:val="Dates"/>
            </w:pPr>
            <w:r w:rsidRPr="004A1ACD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31E805" w14:textId="77777777" w:rsidR="00290CF4" w:rsidRDefault="00290CF4" w:rsidP="00290CF4">
            <w:pPr>
              <w:pStyle w:val="Dates"/>
            </w:pPr>
            <w:r w:rsidRPr="004A1AC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9EE3AF" w14:textId="77777777" w:rsidR="00290CF4" w:rsidRDefault="00290CF4" w:rsidP="00290CF4">
            <w:pPr>
              <w:pStyle w:val="Dates"/>
            </w:pPr>
            <w:r w:rsidRPr="004A1ACD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916F36" w14:textId="77777777" w:rsidR="00290CF4" w:rsidRDefault="00290CF4" w:rsidP="00290CF4">
            <w:pPr>
              <w:pStyle w:val="Dates"/>
            </w:pPr>
            <w:r w:rsidRPr="004A1ACD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646520" w14:textId="77777777" w:rsidR="00290CF4" w:rsidRDefault="00290CF4" w:rsidP="00290CF4">
            <w:pPr>
              <w:pStyle w:val="Dates"/>
            </w:pPr>
            <w:r w:rsidRPr="004A1ACD">
              <w:t>27</w:t>
            </w:r>
          </w:p>
        </w:tc>
      </w:tr>
      <w:tr w:rsidR="00290CF4" w14:paraId="42D8792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50061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5924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A121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25348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5D0B0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7C687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C0E9DC" w14:textId="77777777" w:rsidR="00290CF4" w:rsidRDefault="00290CF4" w:rsidP="00290CF4"/>
        </w:tc>
      </w:tr>
      <w:tr w:rsidR="00290CF4" w14:paraId="0ECC967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CE461" w14:textId="77777777" w:rsidR="00290CF4" w:rsidRDefault="00290CF4" w:rsidP="00290CF4">
            <w:pPr>
              <w:pStyle w:val="Dates"/>
            </w:pPr>
            <w:r w:rsidRPr="004A1ACD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C1FF7B" w14:textId="77777777" w:rsidR="00290CF4" w:rsidRDefault="00290CF4" w:rsidP="00290CF4">
            <w:pPr>
              <w:pStyle w:val="Dates"/>
            </w:pPr>
            <w:r w:rsidRPr="004A1ACD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72EBE6" w14:textId="77777777" w:rsidR="00290CF4" w:rsidRDefault="00290CF4" w:rsidP="00290CF4">
            <w:pPr>
              <w:pStyle w:val="Dates"/>
            </w:pPr>
            <w:r w:rsidRPr="004A1ACD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D0A4B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4B788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5C163C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CDB605" w14:textId="77777777" w:rsidR="00290CF4" w:rsidRDefault="00290CF4" w:rsidP="00290CF4">
            <w:pPr>
              <w:pStyle w:val="Dates"/>
            </w:pPr>
          </w:p>
        </w:tc>
      </w:tr>
      <w:tr w:rsidR="0005195E" w14:paraId="00665CA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B512F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A68A3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11480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06266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B93F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68F33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47D941" w14:textId="77777777" w:rsidR="00800901" w:rsidRDefault="00800901" w:rsidP="00943931"/>
        </w:tc>
      </w:tr>
      <w:tr w:rsidR="00800901" w14:paraId="126BA01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FCEB1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D4110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9DED7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ABE9B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31D22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57A5EA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84DEFE" w14:textId="77777777" w:rsidR="00800901" w:rsidRDefault="00800901" w:rsidP="00943931">
            <w:pPr>
              <w:pStyle w:val="Dates"/>
            </w:pPr>
          </w:p>
        </w:tc>
      </w:tr>
      <w:tr w:rsidR="00800901" w14:paraId="27AED15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E8BEA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E7375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436F5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13D2F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9156E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C08BF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C6D38E" w14:textId="77777777" w:rsidR="00800901" w:rsidRDefault="00800901" w:rsidP="00943931"/>
        </w:tc>
      </w:tr>
    </w:tbl>
    <w:p w14:paraId="78A1DFE0" w14:textId="77777777" w:rsidR="00D435C2" w:rsidRDefault="00D435C2" w:rsidP="00D435C2"/>
    <w:p w14:paraId="75169C71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7F7C95DB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304CC70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98DE7AB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3FD87BB" w14:textId="77777777" w:rsidR="00800901" w:rsidRDefault="00800901" w:rsidP="00943931"/>
        </w:tc>
      </w:tr>
      <w:tr w:rsidR="00800901" w14:paraId="031910C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C7C5D4B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A13C27E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4D4AE2E8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3A45955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3040BF2" w14:textId="77777777" w:rsidR="00800901" w:rsidRPr="003F1620" w:rsidRDefault="00800901" w:rsidP="00943931"/>
        </w:tc>
      </w:tr>
      <w:tr w:rsidR="00800901" w14:paraId="6A61254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EFCDA0" w14:textId="77777777" w:rsidR="00800901" w:rsidRDefault="008E3ECB" w:rsidP="00943931">
            <w:pPr>
              <w:pStyle w:val="Days"/>
            </w:pPr>
            <w:sdt>
              <w:sdtPr>
                <w:id w:val="1276678431"/>
                <w:placeholder>
                  <w:docPart w:val="D38A7371D3BF49F8BEF4A81E49B0CBA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B060D2" w14:textId="77777777" w:rsidR="00800901" w:rsidRDefault="008E3ECB" w:rsidP="00943931">
            <w:pPr>
              <w:pStyle w:val="Days"/>
            </w:pPr>
            <w:sdt>
              <w:sdtPr>
                <w:id w:val="-1114128117"/>
                <w:placeholder>
                  <w:docPart w:val="CA72F8F8AE1343409E6C30FD13597C3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7F2F21" w14:textId="77777777" w:rsidR="00800901" w:rsidRDefault="008E3ECB" w:rsidP="00943931">
            <w:pPr>
              <w:pStyle w:val="Days"/>
            </w:pPr>
            <w:sdt>
              <w:sdtPr>
                <w:id w:val="775678939"/>
                <w:placeholder>
                  <w:docPart w:val="1874A8DF708342ECAA1DDDE2EE8E18D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3FF2D5" w14:textId="77777777" w:rsidR="00800901" w:rsidRDefault="008E3ECB" w:rsidP="00943931">
            <w:pPr>
              <w:pStyle w:val="Days"/>
            </w:pPr>
            <w:sdt>
              <w:sdtPr>
                <w:id w:val="-1656672661"/>
                <w:placeholder>
                  <w:docPart w:val="0BB795D7565A4DF58655F5A0B51BFFD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153BA28" w14:textId="77777777" w:rsidR="00800901" w:rsidRDefault="008E3ECB" w:rsidP="00943931">
            <w:pPr>
              <w:pStyle w:val="Days"/>
            </w:pPr>
            <w:sdt>
              <w:sdtPr>
                <w:id w:val="445428997"/>
                <w:placeholder>
                  <w:docPart w:val="40266FD6638246519D4E46A6C860D82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197622" w14:textId="77777777" w:rsidR="00800901" w:rsidRDefault="008E3ECB" w:rsidP="00943931">
            <w:pPr>
              <w:pStyle w:val="Days"/>
            </w:pPr>
            <w:sdt>
              <w:sdtPr>
                <w:id w:val="-702095069"/>
                <w:placeholder>
                  <w:docPart w:val="4A1BD386715647C3918828692E87B32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FD5DBE2" w14:textId="77777777" w:rsidR="00800901" w:rsidRDefault="008E3ECB" w:rsidP="00943931">
            <w:pPr>
              <w:pStyle w:val="Days"/>
            </w:pPr>
            <w:sdt>
              <w:sdtPr>
                <w:id w:val="1787152704"/>
                <w:placeholder>
                  <w:docPart w:val="5B7DDBAAABF3425F88F2EF4A6E2FC93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753418A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E0B74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E4743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4A3B4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D073C5" w14:textId="77777777" w:rsidR="00290CF4" w:rsidRDefault="00290CF4" w:rsidP="00290CF4">
            <w:pPr>
              <w:pStyle w:val="Dates"/>
            </w:pPr>
            <w:r w:rsidRPr="00552F2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F64520" w14:textId="77777777" w:rsidR="00290CF4" w:rsidRDefault="00290CF4" w:rsidP="00290CF4">
            <w:pPr>
              <w:pStyle w:val="Dates"/>
            </w:pPr>
            <w:r w:rsidRPr="00552F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C6C082" w14:textId="77777777" w:rsidR="00290CF4" w:rsidRDefault="00290CF4" w:rsidP="00290CF4">
            <w:pPr>
              <w:pStyle w:val="Dates"/>
            </w:pPr>
            <w:r w:rsidRPr="00552F2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D3F394" w14:textId="77777777" w:rsidR="00290CF4" w:rsidRDefault="00290CF4" w:rsidP="00290CF4">
            <w:pPr>
              <w:pStyle w:val="Dates"/>
            </w:pPr>
            <w:r w:rsidRPr="00552F23">
              <w:t>4</w:t>
            </w:r>
          </w:p>
        </w:tc>
      </w:tr>
      <w:tr w:rsidR="00290CF4" w14:paraId="48A51CC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A2BF1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89E27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C10A6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B7F25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D90DB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F0B11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C7EB93" w14:textId="77777777" w:rsidR="00290CF4" w:rsidRDefault="00290CF4" w:rsidP="00290CF4"/>
        </w:tc>
      </w:tr>
      <w:tr w:rsidR="00290CF4" w14:paraId="56369C8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4EB95F" w14:textId="77777777" w:rsidR="00290CF4" w:rsidRDefault="00290CF4" w:rsidP="00290CF4">
            <w:pPr>
              <w:pStyle w:val="Dates"/>
            </w:pPr>
            <w:r w:rsidRPr="00552F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2A1D45" w14:textId="77777777" w:rsidR="00290CF4" w:rsidRDefault="00290CF4" w:rsidP="00290CF4">
            <w:pPr>
              <w:pStyle w:val="Dates"/>
            </w:pPr>
            <w:r w:rsidRPr="00552F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B1BCE8" w14:textId="77777777" w:rsidR="00290CF4" w:rsidRDefault="00290CF4" w:rsidP="00290CF4">
            <w:pPr>
              <w:pStyle w:val="Dates"/>
            </w:pPr>
            <w:r w:rsidRPr="00552F2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A8D13F" w14:textId="77777777" w:rsidR="00290CF4" w:rsidRDefault="00290CF4" w:rsidP="00290CF4">
            <w:pPr>
              <w:pStyle w:val="Dates"/>
            </w:pPr>
            <w:r w:rsidRPr="00552F2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7023DF" w14:textId="77777777" w:rsidR="00290CF4" w:rsidRDefault="00290CF4" w:rsidP="00290CF4">
            <w:pPr>
              <w:pStyle w:val="Dates"/>
            </w:pPr>
            <w:r w:rsidRPr="00552F2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1CEE83" w14:textId="77777777" w:rsidR="00290CF4" w:rsidRDefault="00290CF4" w:rsidP="00290CF4">
            <w:pPr>
              <w:pStyle w:val="Dates"/>
            </w:pPr>
            <w:r w:rsidRPr="00552F2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F702E4" w14:textId="77777777" w:rsidR="00290CF4" w:rsidRDefault="00290CF4" w:rsidP="00290CF4">
            <w:pPr>
              <w:pStyle w:val="Dates"/>
            </w:pPr>
            <w:r w:rsidRPr="00552F23">
              <w:t>11</w:t>
            </w:r>
          </w:p>
        </w:tc>
      </w:tr>
      <w:tr w:rsidR="00290CF4" w14:paraId="4CE255C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1EB2C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BCE1F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36B07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1D250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22DFF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F750A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DE5150" w14:textId="77777777" w:rsidR="00290CF4" w:rsidRDefault="00290CF4" w:rsidP="00290CF4"/>
        </w:tc>
      </w:tr>
      <w:tr w:rsidR="00290CF4" w14:paraId="0B448AC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02C7AF" w14:textId="77777777" w:rsidR="00290CF4" w:rsidRDefault="00290CF4" w:rsidP="00290CF4">
            <w:pPr>
              <w:pStyle w:val="Dates"/>
            </w:pPr>
            <w:r w:rsidRPr="00552F2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B3441D" w14:textId="77777777" w:rsidR="00290CF4" w:rsidRDefault="00290CF4" w:rsidP="00290CF4">
            <w:pPr>
              <w:pStyle w:val="Dates"/>
            </w:pPr>
            <w:r w:rsidRPr="00552F2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48E792" w14:textId="77777777" w:rsidR="00290CF4" w:rsidRDefault="00290CF4" w:rsidP="00290CF4">
            <w:pPr>
              <w:pStyle w:val="Dates"/>
            </w:pPr>
            <w:r w:rsidRPr="00552F2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E8C07B" w14:textId="77777777" w:rsidR="00290CF4" w:rsidRDefault="00290CF4" w:rsidP="00290CF4">
            <w:pPr>
              <w:pStyle w:val="Dates"/>
            </w:pPr>
            <w:r w:rsidRPr="00552F2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2CECA7" w14:textId="77777777" w:rsidR="00290CF4" w:rsidRDefault="00290CF4" w:rsidP="00290CF4">
            <w:pPr>
              <w:pStyle w:val="Dates"/>
            </w:pPr>
            <w:r w:rsidRPr="00552F2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7F7E76" w14:textId="77777777" w:rsidR="00290CF4" w:rsidRDefault="00290CF4" w:rsidP="00290CF4">
            <w:pPr>
              <w:pStyle w:val="Dates"/>
            </w:pPr>
            <w:r w:rsidRPr="00552F2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234CC2" w14:textId="77777777" w:rsidR="00290CF4" w:rsidRDefault="00290CF4" w:rsidP="00290CF4">
            <w:pPr>
              <w:pStyle w:val="Dates"/>
            </w:pPr>
            <w:r w:rsidRPr="00552F23">
              <w:t>18</w:t>
            </w:r>
          </w:p>
        </w:tc>
      </w:tr>
      <w:tr w:rsidR="00290CF4" w14:paraId="2E4B76B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8D38D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CA07D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9C83E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7BF30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2643E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07ED4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25A583" w14:textId="77777777" w:rsidR="00290CF4" w:rsidRDefault="00290CF4" w:rsidP="00290CF4"/>
        </w:tc>
      </w:tr>
      <w:tr w:rsidR="00290CF4" w14:paraId="46D8E77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1557EB" w14:textId="77777777" w:rsidR="00290CF4" w:rsidRDefault="00290CF4" w:rsidP="00290CF4">
            <w:pPr>
              <w:pStyle w:val="Dates"/>
            </w:pPr>
            <w:r w:rsidRPr="00552F2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DA9042" w14:textId="77777777" w:rsidR="00290CF4" w:rsidRDefault="00290CF4" w:rsidP="00290CF4">
            <w:pPr>
              <w:pStyle w:val="Dates"/>
            </w:pPr>
            <w:r w:rsidRPr="00552F2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DD3586" w14:textId="77777777" w:rsidR="00290CF4" w:rsidRDefault="00290CF4" w:rsidP="00290CF4">
            <w:pPr>
              <w:pStyle w:val="Dates"/>
            </w:pPr>
            <w:r w:rsidRPr="00552F2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5B5821" w14:textId="77777777" w:rsidR="00290CF4" w:rsidRDefault="00290CF4" w:rsidP="00290CF4">
            <w:pPr>
              <w:pStyle w:val="Dates"/>
            </w:pPr>
            <w:r w:rsidRPr="00552F2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0CCF7" w14:textId="77777777" w:rsidR="00290CF4" w:rsidRDefault="00290CF4" w:rsidP="00290CF4">
            <w:pPr>
              <w:pStyle w:val="Dates"/>
            </w:pPr>
            <w:r w:rsidRPr="00552F2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D41DE9" w14:textId="77777777" w:rsidR="00290CF4" w:rsidRDefault="00290CF4" w:rsidP="00290CF4">
            <w:pPr>
              <w:pStyle w:val="Dates"/>
            </w:pPr>
            <w:r w:rsidRPr="00552F2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8C48FC" w14:textId="77777777" w:rsidR="00290CF4" w:rsidRDefault="00290CF4" w:rsidP="00290CF4">
            <w:pPr>
              <w:pStyle w:val="Dates"/>
            </w:pPr>
            <w:r w:rsidRPr="00552F23">
              <w:t>25</w:t>
            </w:r>
          </w:p>
        </w:tc>
      </w:tr>
      <w:tr w:rsidR="00290CF4" w14:paraId="4C71DDB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351DC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C4D2D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D9FAC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77126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A501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AF453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FE438B" w14:textId="77777777" w:rsidR="00290CF4" w:rsidRDefault="00290CF4" w:rsidP="00290CF4"/>
        </w:tc>
      </w:tr>
      <w:tr w:rsidR="00290CF4" w14:paraId="232FD47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52EA54" w14:textId="77777777" w:rsidR="00290CF4" w:rsidRDefault="00290CF4" w:rsidP="00290CF4">
            <w:pPr>
              <w:pStyle w:val="Dates"/>
            </w:pPr>
            <w:r w:rsidRPr="00552F2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F46B3C" w14:textId="77777777" w:rsidR="00290CF4" w:rsidRDefault="00290CF4" w:rsidP="00290CF4">
            <w:pPr>
              <w:pStyle w:val="Dates"/>
            </w:pPr>
            <w:r w:rsidRPr="00552F2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C2CB05" w14:textId="77777777" w:rsidR="00290CF4" w:rsidRDefault="00290CF4" w:rsidP="00290CF4">
            <w:pPr>
              <w:pStyle w:val="Dates"/>
            </w:pPr>
            <w:r w:rsidRPr="00552F2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F339B6" w14:textId="77777777" w:rsidR="00290CF4" w:rsidRDefault="00290CF4" w:rsidP="00290CF4">
            <w:pPr>
              <w:pStyle w:val="Dates"/>
            </w:pPr>
            <w:r w:rsidRPr="00552F2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F9CC1E" w14:textId="77777777" w:rsidR="00290CF4" w:rsidRDefault="00290CF4" w:rsidP="00290CF4">
            <w:pPr>
              <w:pStyle w:val="Dates"/>
            </w:pPr>
            <w:r w:rsidRPr="00552F2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185BF0" w14:textId="77777777" w:rsidR="00290CF4" w:rsidRDefault="00290CF4" w:rsidP="00290CF4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8BD324" w14:textId="77777777" w:rsidR="00290CF4" w:rsidRDefault="00290CF4" w:rsidP="00290CF4">
            <w:pPr>
              <w:pStyle w:val="Dates"/>
            </w:pPr>
          </w:p>
        </w:tc>
      </w:tr>
      <w:tr w:rsidR="00290CF4" w14:paraId="36E71EB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F6782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6D30D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F851F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C8B9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337E8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8947F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99FF62" w14:textId="77777777" w:rsidR="00290CF4" w:rsidRDefault="00290CF4" w:rsidP="00290CF4"/>
        </w:tc>
      </w:tr>
      <w:tr w:rsidR="00290CF4" w14:paraId="3ACDCA7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92B46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1F2C9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FF0CB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97196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B741B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61D305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E914BF" w14:textId="77777777" w:rsidR="00290CF4" w:rsidRDefault="00290CF4" w:rsidP="00290CF4">
            <w:pPr>
              <w:pStyle w:val="Dates"/>
            </w:pPr>
          </w:p>
        </w:tc>
      </w:tr>
      <w:tr w:rsidR="00800901" w14:paraId="2F1D6F7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DDF4D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07280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98B1A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E3097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EDDE0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6AE82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5878C1" w14:textId="77777777" w:rsidR="00800901" w:rsidRDefault="00800901" w:rsidP="00943931"/>
        </w:tc>
      </w:tr>
    </w:tbl>
    <w:p w14:paraId="174ACD21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2BAC1FBD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107D1F6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54A6AB5" w14:textId="77777777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2EC5B74" w14:textId="77777777" w:rsidR="00800901" w:rsidRDefault="00800901" w:rsidP="00943931"/>
        </w:tc>
      </w:tr>
      <w:tr w:rsidR="00800901" w14:paraId="1C96747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B295C20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CBFFE94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18C244A6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2FFE202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D8E5792" w14:textId="77777777" w:rsidR="00800901" w:rsidRPr="003F1620" w:rsidRDefault="00800901" w:rsidP="00943931"/>
        </w:tc>
      </w:tr>
      <w:tr w:rsidR="00800901" w14:paraId="365268C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FD04827" w14:textId="77777777" w:rsidR="00800901" w:rsidRDefault="008E3ECB" w:rsidP="00943931">
            <w:pPr>
              <w:pStyle w:val="Days"/>
            </w:pPr>
            <w:sdt>
              <w:sdtPr>
                <w:id w:val="-634875522"/>
                <w:placeholder>
                  <w:docPart w:val="D438E2CD7F4E441A9690A78478163D4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6CF4AF" w14:textId="77777777" w:rsidR="00800901" w:rsidRDefault="008E3ECB" w:rsidP="00943931">
            <w:pPr>
              <w:pStyle w:val="Days"/>
            </w:pPr>
            <w:sdt>
              <w:sdtPr>
                <w:id w:val="-220682659"/>
                <w:placeholder>
                  <w:docPart w:val="EBAB9541B5904A28A0252ABBC833797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F3A270" w14:textId="77777777" w:rsidR="00800901" w:rsidRDefault="008E3ECB" w:rsidP="00943931">
            <w:pPr>
              <w:pStyle w:val="Days"/>
            </w:pPr>
            <w:sdt>
              <w:sdtPr>
                <w:id w:val="-1435282735"/>
                <w:placeholder>
                  <w:docPart w:val="1F41A1BB278345FAA693D2038C4B11D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AB5364" w14:textId="77777777" w:rsidR="00800901" w:rsidRDefault="008E3ECB" w:rsidP="00943931">
            <w:pPr>
              <w:pStyle w:val="Days"/>
            </w:pPr>
            <w:sdt>
              <w:sdtPr>
                <w:id w:val="2104213643"/>
                <w:placeholder>
                  <w:docPart w:val="B8B0EA49498246B9B6EFCC833AFC320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AAFFB7" w14:textId="77777777" w:rsidR="00800901" w:rsidRDefault="008E3ECB" w:rsidP="00943931">
            <w:pPr>
              <w:pStyle w:val="Days"/>
            </w:pPr>
            <w:sdt>
              <w:sdtPr>
                <w:id w:val="-82376528"/>
                <w:placeholder>
                  <w:docPart w:val="E517C8AAE66A431094D99BB1AACCAEF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520FEE6" w14:textId="77777777" w:rsidR="00800901" w:rsidRDefault="008E3ECB" w:rsidP="00943931">
            <w:pPr>
              <w:pStyle w:val="Days"/>
            </w:pPr>
            <w:sdt>
              <w:sdtPr>
                <w:id w:val="-1855415581"/>
                <w:placeholder>
                  <w:docPart w:val="93FBC6E7B44E41D28BAB33FCC9C4F6A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DDF9B36" w14:textId="77777777" w:rsidR="00800901" w:rsidRDefault="008E3ECB" w:rsidP="00943931">
            <w:pPr>
              <w:pStyle w:val="Days"/>
            </w:pPr>
            <w:sdt>
              <w:sdtPr>
                <w:id w:val="1527061453"/>
                <w:placeholder>
                  <w:docPart w:val="8B109CBD7082491E8A6CDA7EE37AB24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101FA23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8A14A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47F2C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39DCD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DAEDF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E7005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0579AC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19BAC9" w14:textId="77777777" w:rsidR="00290CF4" w:rsidRDefault="00290CF4" w:rsidP="00290CF4">
            <w:pPr>
              <w:pStyle w:val="Dates"/>
            </w:pPr>
            <w:r w:rsidRPr="00AA50BD">
              <w:t>1</w:t>
            </w:r>
          </w:p>
        </w:tc>
      </w:tr>
      <w:tr w:rsidR="00290CF4" w14:paraId="274E7D5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9FC33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20D8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9C912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79AB6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B29D7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50881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80F548" w14:textId="77777777" w:rsidR="00290CF4" w:rsidRDefault="00290CF4" w:rsidP="00290CF4"/>
        </w:tc>
      </w:tr>
      <w:tr w:rsidR="00290CF4" w14:paraId="6E08AD1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2C00BA" w14:textId="77777777" w:rsidR="00290CF4" w:rsidRDefault="00290CF4" w:rsidP="00290CF4">
            <w:pPr>
              <w:pStyle w:val="Dates"/>
            </w:pPr>
            <w:r w:rsidRPr="00AA50BD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248BED" w14:textId="77777777" w:rsidR="00290CF4" w:rsidRDefault="00290CF4" w:rsidP="00290CF4">
            <w:pPr>
              <w:pStyle w:val="Dates"/>
            </w:pPr>
            <w:r w:rsidRPr="00AA50B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8F152" w14:textId="77777777" w:rsidR="00290CF4" w:rsidRDefault="00290CF4" w:rsidP="00290CF4">
            <w:pPr>
              <w:pStyle w:val="Dates"/>
            </w:pPr>
            <w:r w:rsidRPr="00AA50BD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EE91C2" w14:textId="77777777" w:rsidR="00290CF4" w:rsidRDefault="00290CF4" w:rsidP="00290CF4">
            <w:pPr>
              <w:pStyle w:val="Dates"/>
            </w:pPr>
            <w:r w:rsidRPr="00AA50BD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5A9771" w14:textId="77777777" w:rsidR="00290CF4" w:rsidRDefault="00290CF4" w:rsidP="00290CF4">
            <w:pPr>
              <w:pStyle w:val="Dates"/>
            </w:pPr>
            <w:r w:rsidRPr="00AA50BD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70AD54" w14:textId="77777777" w:rsidR="00290CF4" w:rsidRDefault="00290CF4" w:rsidP="00290CF4">
            <w:pPr>
              <w:pStyle w:val="Dates"/>
            </w:pPr>
            <w:r w:rsidRPr="00AA50BD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B66335" w14:textId="77777777" w:rsidR="00290CF4" w:rsidRDefault="00290CF4" w:rsidP="00290CF4">
            <w:pPr>
              <w:pStyle w:val="Dates"/>
            </w:pPr>
            <w:r w:rsidRPr="00AA50BD">
              <w:t>8</w:t>
            </w:r>
          </w:p>
        </w:tc>
      </w:tr>
      <w:tr w:rsidR="00290CF4" w14:paraId="38373E9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E6089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E4D87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51CD09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33B0C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10B7D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69001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34E4B7" w14:textId="77777777" w:rsidR="00290CF4" w:rsidRDefault="00290CF4" w:rsidP="00290CF4"/>
        </w:tc>
      </w:tr>
      <w:tr w:rsidR="00290CF4" w14:paraId="362164E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68CEF1" w14:textId="77777777" w:rsidR="00290CF4" w:rsidRDefault="00290CF4" w:rsidP="00290CF4">
            <w:pPr>
              <w:pStyle w:val="Dates"/>
            </w:pPr>
            <w:r w:rsidRPr="00AA50BD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D7D435" w14:textId="77777777" w:rsidR="00290CF4" w:rsidRDefault="00290CF4" w:rsidP="00290CF4">
            <w:pPr>
              <w:pStyle w:val="Dates"/>
            </w:pPr>
            <w:r w:rsidRPr="00AA50B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F4DB3C" w14:textId="77777777" w:rsidR="00290CF4" w:rsidRDefault="00290CF4" w:rsidP="00290CF4">
            <w:pPr>
              <w:pStyle w:val="Dates"/>
            </w:pPr>
            <w:r w:rsidRPr="00AA50BD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8B4870" w14:textId="77777777" w:rsidR="00290CF4" w:rsidRDefault="00290CF4" w:rsidP="00290CF4">
            <w:pPr>
              <w:pStyle w:val="Dates"/>
            </w:pPr>
            <w:r w:rsidRPr="00AA50BD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66E100" w14:textId="77777777" w:rsidR="00290CF4" w:rsidRDefault="00290CF4" w:rsidP="00290CF4">
            <w:pPr>
              <w:pStyle w:val="Dates"/>
            </w:pPr>
            <w:r w:rsidRPr="00AA50B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D2C7EA" w14:textId="77777777" w:rsidR="00290CF4" w:rsidRDefault="00290CF4" w:rsidP="00290CF4">
            <w:pPr>
              <w:pStyle w:val="Dates"/>
            </w:pPr>
            <w:r w:rsidRPr="00AA50BD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4C5338" w14:textId="77777777" w:rsidR="00290CF4" w:rsidRDefault="00290CF4" w:rsidP="00290CF4">
            <w:pPr>
              <w:pStyle w:val="Dates"/>
            </w:pPr>
            <w:r w:rsidRPr="00AA50BD">
              <w:t>15</w:t>
            </w:r>
          </w:p>
        </w:tc>
      </w:tr>
      <w:tr w:rsidR="00290CF4" w14:paraId="234E77C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280E4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B80A3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6CACB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2A759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EE19E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64193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284793" w14:textId="77777777" w:rsidR="00290CF4" w:rsidRDefault="00290CF4" w:rsidP="00290CF4"/>
        </w:tc>
      </w:tr>
      <w:tr w:rsidR="00290CF4" w14:paraId="25EFE0B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5672BA" w14:textId="77777777" w:rsidR="00290CF4" w:rsidRDefault="00290CF4" w:rsidP="00290CF4">
            <w:pPr>
              <w:pStyle w:val="Dates"/>
            </w:pPr>
            <w:r w:rsidRPr="00AA50BD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7C0417" w14:textId="77777777" w:rsidR="00290CF4" w:rsidRDefault="00290CF4" w:rsidP="00290CF4">
            <w:pPr>
              <w:pStyle w:val="Dates"/>
            </w:pPr>
            <w:r w:rsidRPr="00AA50B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B5BAE0" w14:textId="77777777" w:rsidR="00290CF4" w:rsidRDefault="00290CF4" w:rsidP="00290CF4">
            <w:pPr>
              <w:pStyle w:val="Dates"/>
            </w:pPr>
            <w:r w:rsidRPr="00AA50BD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CEF904" w14:textId="77777777" w:rsidR="00290CF4" w:rsidRDefault="00290CF4" w:rsidP="00290CF4">
            <w:pPr>
              <w:pStyle w:val="Dates"/>
            </w:pPr>
            <w:r w:rsidRPr="00AA50B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3FFE5" w14:textId="77777777" w:rsidR="00290CF4" w:rsidRDefault="00290CF4" w:rsidP="00290CF4">
            <w:pPr>
              <w:pStyle w:val="Dates"/>
            </w:pPr>
            <w:r w:rsidRPr="00AA50B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ECCE54" w14:textId="77777777" w:rsidR="00290CF4" w:rsidRDefault="00290CF4" w:rsidP="00290CF4">
            <w:pPr>
              <w:pStyle w:val="Dates"/>
            </w:pPr>
            <w:r w:rsidRPr="00AA50BD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B45A0F" w14:textId="77777777" w:rsidR="00290CF4" w:rsidRDefault="00290CF4" w:rsidP="00290CF4">
            <w:pPr>
              <w:pStyle w:val="Dates"/>
            </w:pPr>
            <w:r w:rsidRPr="00AA50BD">
              <w:t>22</w:t>
            </w:r>
          </w:p>
        </w:tc>
      </w:tr>
      <w:tr w:rsidR="00290CF4" w14:paraId="2376B63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8CC29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1118B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ED9E1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D7879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79898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9D68E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DC7CC" w14:textId="77777777" w:rsidR="00290CF4" w:rsidRDefault="00290CF4" w:rsidP="00290CF4"/>
        </w:tc>
      </w:tr>
      <w:tr w:rsidR="00290CF4" w14:paraId="79EAE16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389B3F" w14:textId="77777777" w:rsidR="00290CF4" w:rsidRDefault="00290CF4" w:rsidP="00290CF4">
            <w:pPr>
              <w:pStyle w:val="Dates"/>
            </w:pPr>
            <w:r w:rsidRPr="00AA50B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A875C3" w14:textId="77777777" w:rsidR="00290CF4" w:rsidRDefault="00290CF4" w:rsidP="00290CF4">
            <w:pPr>
              <w:pStyle w:val="Dates"/>
            </w:pPr>
            <w:r w:rsidRPr="00AA50B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BA8451" w14:textId="77777777" w:rsidR="00290CF4" w:rsidRDefault="00290CF4" w:rsidP="00290CF4">
            <w:pPr>
              <w:pStyle w:val="Dates"/>
            </w:pPr>
            <w:r w:rsidRPr="00AA50BD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730665" w14:textId="77777777" w:rsidR="00290CF4" w:rsidRDefault="00290CF4" w:rsidP="00290CF4">
            <w:pPr>
              <w:pStyle w:val="Dates"/>
            </w:pPr>
            <w:r w:rsidRPr="00AA50BD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C92AE8" w14:textId="77777777" w:rsidR="00290CF4" w:rsidRDefault="00290CF4" w:rsidP="00290CF4">
            <w:pPr>
              <w:pStyle w:val="Dates"/>
            </w:pPr>
            <w:r w:rsidRPr="00AA50BD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7FD46E" w14:textId="77777777" w:rsidR="00290CF4" w:rsidRDefault="00290CF4" w:rsidP="00290CF4">
            <w:pPr>
              <w:pStyle w:val="Dates"/>
            </w:pPr>
            <w:r w:rsidRPr="00AA50BD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056B1B" w14:textId="77777777" w:rsidR="00290CF4" w:rsidRDefault="00290CF4" w:rsidP="00290CF4">
            <w:pPr>
              <w:pStyle w:val="Dates"/>
            </w:pPr>
            <w:r w:rsidRPr="00AA50BD">
              <w:t>29</w:t>
            </w:r>
          </w:p>
        </w:tc>
      </w:tr>
      <w:tr w:rsidR="00290CF4" w14:paraId="2D2103C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D6B45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D0576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B4D07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AD85B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EEE73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29E66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77DB33" w14:textId="77777777" w:rsidR="00290CF4" w:rsidRDefault="00290CF4" w:rsidP="00290CF4"/>
        </w:tc>
      </w:tr>
      <w:tr w:rsidR="00290CF4" w14:paraId="0C56966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9AB15F" w14:textId="77777777" w:rsidR="00290CF4" w:rsidRDefault="00290CF4" w:rsidP="00290CF4">
            <w:pPr>
              <w:pStyle w:val="Dates"/>
            </w:pPr>
            <w:r w:rsidRPr="00AA50BD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937FA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95D47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55B3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88E90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5FA2A8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FD1F5" w14:textId="77777777" w:rsidR="00290CF4" w:rsidRDefault="00290CF4" w:rsidP="00290CF4">
            <w:pPr>
              <w:pStyle w:val="Dates"/>
            </w:pPr>
          </w:p>
        </w:tc>
      </w:tr>
      <w:tr w:rsidR="00800901" w14:paraId="2598C9B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D56EC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085F7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439D5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F8F50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DC7A6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51E85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4A25CB" w14:textId="77777777" w:rsidR="00800901" w:rsidRDefault="00800901" w:rsidP="00943931"/>
        </w:tc>
      </w:tr>
    </w:tbl>
    <w:p w14:paraId="717E692F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0B6E404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99620C5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F73E03D" w14:textId="77777777" w:rsidR="00800901" w:rsidRDefault="00800901" w:rsidP="00943931"/>
        </w:tc>
      </w:tr>
      <w:tr w:rsidR="00800901" w14:paraId="256CB11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FA3CB04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9B02447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6CCC38EC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5D30F35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CFB3926" w14:textId="77777777" w:rsidR="00800901" w:rsidRPr="003F1620" w:rsidRDefault="00800901" w:rsidP="00943931"/>
        </w:tc>
      </w:tr>
      <w:tr w:rsidR="00800901" w14:paraId="1B82321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B0B8EE" w14:textId="77777777" w:rsidR="00800901" w:rsidRDefault="008E3ECB" w:rsidP="00943931">
            <w:pPr>
              <w:pStyle w:val="Days"/>
            </w:pPr>
            <w:sdt>
              <w:sdtPr>
                <w:id w:val="1386836780"/>
                <w:placeholder>
                  <w:docPart w:val="EC5D280236294F3194F4EA393CF1239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B384C3" w14:textId="77777777" w:rsidR="00800901" w:rsidRDefault="008E3ECB" w:rsidP="00943931">
            <w:pPr>
              <w:pStyle w:val="Days"/>
            </w:pPr>
            <w:sdt>
              <w:sdtPr>
                <w:id w:val="-1097705681"/>
                <w:placeholder>
                  <w:docPart w:val="37AC069AFD3F4FB28E5613E1FBD01B6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8F901E2" w14:textId="77777777" w:rsidR="00800901" w:rsidRDefault="008E3ECB" w:rsidP="00943931">
            <w:pPr>
              <w:pStyle w:val="Days"/>
            </w:pPr>
            <w:sdt>
              <w:sdtPr>
                <w:id w:val="70863920"/>
                <w:placeholder>
                  <w:docPart w:val="24B5F3346DC14D47B397878BFD25A16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3CA1B29" w14:textId="77777777" w:rsidR="00800901" w:rsidRDefault="008E3ECB" w:rsidP="00943931">
            <w:pPr>
              <w:pStyle w:val="Days"/>
            </w:pPr>
            <w:sdt>
              <w:sdtPr>
                <w:id w:val="876591387"/>
                <w:placeholder>
                  <w:docPart w:val="0D32A9F87F814F2E99DEA530F88EB83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B80C87D" w14:textId="77777777" w:rsidR="00800901" w:rsidRDefault="008E3ECB" w:rsidP="00943931">
            <w:pPr>
              <w:pStyle w:val="Days"/>
            </w:pPr>
            <w:sdt>
              <w:sdtPr>
                <w:id w:val="-1402218881"/>
                <w:placeholder>
                  <w:docPart w:val="599D1AD5CF834C1DA657957C1DA73EF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984005" w14:textId="77777777" w:rsidR="00800901" w:rsidRDefault="008E3ECB" w:rsidP="00943931">
            <w:pPr>
              <w:pStyle w:val="Days"/>
            </w:pPr>
            <w:sdt>
              <w:sdtPr>
                <w:id w:val="936644676"/>
                <w:placeholder>
                  <w:docPart w:val="E2C1B06FA8A148A4AB00B7AE7E98089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9DCED23" w14:textId="77777777" w:rsidR="00800901" w:rsidRDefault="008E3ECB" w:rsidP="00943931">
            <w:pPr>
              <w:pStyle w:val="Days"/>
            </w:pPr>
            <w:sdt>
              <w:sdtPr>
                <w:id w:val="1396164252"/>
                <w:placeholder>
                  <w:docPart w:val="5D035A44375F4B91902963F3AD6A92D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19EA713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C8055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82309A" w14:textId="77777777" w:rsidR="00290CF4" w:rsidRDefault="00290CF4" w:rsidP="00290CF4">
            <w:pPr>
              <w:pStyle w:val="Dates"/>
            </w:pPr>
            <w:r w:rsidRPr="00604EC9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8F54CB" w14:textId="77777777" w:rsidR="00290CF4" w:rsidRDefault="00290CF4" w:rsidP="00290CF4">
            <w:pPr>
              <w:pStyle w:val="Dates"/>
            </w:pPr>
            <w:r w:rsidRPr="00604EC9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B4C935" w14:textId="77777777" w:rsidR="00290CF4" w:rsidRDefault="00290CF4" w:rsidP="00290CF4">
            <w:pPr>
              <w:pStyle w:val="Dates"/>
            </w:pPr>
            <w:r w:rsidRPr="00604EC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97F1D0" w14:textId="77777777" w:rsidR="00290CF4" w:rsidRDefault="00290CF4" w:rsidP="00290CF4">
            <w:pPr>
              <w:pStyle w:val="Dates"/>
            </w:pPr>
            <w:r w:rsidRPr="00604EC9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248044" w14:textId="77777777" w:rsidR="00290CF4" w:rsidRDefault="00290CF4" w:rsidP="00290CF4">
            <w:pPr>
              <w:pStyle w:val="Dates"/>
            </w:pPr>
            <w:r w:rsidRPr="00604EC9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59AA63" w14:textId="77777777" w:rsidR="00290CF4" w:rsidRDefault="00290CF4" w:rsidP="00290CF4">
            <w:pPr>
              <w:pStyle w:val="Dates"/>
            </w:pPr>
            <w:r w:rsidRPr="00604EC9">
              <w:t>6</w:t>
            </w:r>
          </w:p>
        </w:tc>
      </w:tr>
      <w:tr w:rsidR="00290CF4" w14:paraId="4A3BD87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5BE8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6BAE7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11E30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3E5EE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CC817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8F842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CCADFE" w14:textId="77777777" w:rsidR="00290CF4" w:rsidRDefault="00290CF4" w:rsidP="00290CF4"/>
        </w:tc>
      </w:tr>
      <w:tr w:rsidR="00290CF4" w14:paraId="128E4BD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EC3C59" w14:textId="77777777" w:rsidR="00290CF4" w:rsidRDefault="00290CF4" w:rsidP="00290CF4">
            <w:pPr>
              <w:pStyle w:val="Dates"/>
            </w:pPr>
            <w:r w:rsidRPr="00604EC9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D40A7C" w14:textId="77777777" w:rsidR="00290CF4" w:rsidRDefault="00290CF4" w:rsidP="00290CF4">
            <w:pPr>
              <w:pStyle w:val="Dates"/>
            </w:pPr>
            <w:r w:rsidRPr="00604EC9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A2FD1B" w14:textId="77777777" w:rsidR="00290CF4" w:rsidRDefault="00290CF4" w:rsidP="00290CF4">
            <w:pPr>
              <w:pStyle w:val="Dates"/>
            </w:pPr>
            <w:r w:rsidRPr="00604EC9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4C847" w14:textId="77777777" w:rsidR="00290CF4" w:rsidRDefault="00290CF4" w:rsidP="00290CF4">
            <w:pPr>
              <w:pStyle w:val="Dates"/>
            </w:pPr>
            <w:r w:rsidRPr="00604EC9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1432F8" w14:textId="77777777" w:rsidR="00290CF4" w:rsidRDefault="00290CF4" w:rsidP="00290CF4">
            <w:pPr>
              <w:pStyle w:val="Dates"/>
            </w:pPr>
            <w:r w:rsidRPr="00604E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F43282" w14:textId="77777777" w:rsidR="00290CF4" w:rsidRDefault="00290CF4" w:rsidP="00290CF4">
            <w:pPr>
              <w:pStyle w:val="Dates"/>
            </w:pPr>
            <w:r w:rsidRPr="00604EC9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2539C" w14:textId="77777777" w:rsidR="00290CF4" w:rsidRDefault="00290CF4" w:rsidP="00290CF4">
            <w:pPr>
              <w:pStyle w:val="Dates"/>
            </w:pPr>
            <w:r w:rsidRPr="00604EC9">
              <w:t>13</w:t>
            </w:r>
          </w:p>
        </w:tc>
      </w:tr>
      <w:tr w:rsidR="00290CF4" w14:paraId="64A1857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01012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5857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2E6ED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5E051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F53F6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8E57A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C506C5" w14:textId="77777777" w:rsidR="00290CF4" w:rsidRDefault="00290CF4" w:rsidP="00290CF4"/>
        </w:tc>
      </w:tr>
      <w:tr w:rsidR="00290CF4" w14:paraId="3EE6FB0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89EE2A" w14:textId="77777777" w:rsidR="00290CF4" w:rsidRDefault="00290CF4" w:rsidP="00290CF4">
            <w:pPr>
              <w:pStyle w:val="Dates"/>
            </w:pPr>
            <w:r w:rsidRPr="00604E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82831E" w14:textId="77777777" w:rsidR="00290CF4" w:rsidRDefault="00290CF4" w:rsidP="00290CF4">
            <w:pPr>
              <w:pStyle w:val="Dates"/>
            </w:pPr>
            <w:r w:rsidRPr="00604E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ED0924" w14:textId="77777777" w:rsidR="00290CF4" w:rsidRDefault="00290CF4" w:rsidP="00290CF4">
            <w:pPr>
              <w:pStyle w:val="Dates"/>
            </w:pPr>
            <w:r w:rsidRPr="00604EC9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846BA4" w14:textId="77777777" w:rsidR="00290CF4" w:rsidRDefault="00290CF4" w:rsidP="00290CF4">
            <w:pPr>
              <w:pStyle w:val="Dates"/>
            </w:pPr>
            <w:r w:rsidRPr="00604EC9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2249F2" w14:textId="77777777" w:rsidR="00290CF4" w:rsidRDefault="00290CF4" w:rsidP="00290CF4">
            <w:pPr>
              <w:pStyle w:val="Dates"/>
            </w:pPr>
            <w:r w:rsidRPr="00604EC9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7B9ACF" w14:textId="77777777" w:rsidR="00290CF4" w:rsidRDefault="00290CF4" w:rsidP="00290CF4">
            <w:pPr>
              <w:pStyle w:val="Dates"/>
            </w:pPr>
            <w:r w:rsidRPr="00604EC9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EEE57E" w14:textId="77777777" w:rsidR="00290CF4" w:rsidRDefault="00290CF4" w:rsidP="00290CF4">
            <w:pPr>
              <w:pStyle w:val="Dates"/>
            </w:pPr>
            <w:r w:rsidRPr="00604EC9">
              <w:t>20</w:t>
            </w:r>
          </w:p>
        </w:tc>
      </w:tr>
      <w:tr w:rsidR="00290CF4" w14:paraId="3CB8382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37FBE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C6A82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2DA999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D02CB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507C6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C0D16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2D7A44" w14:textId="77777777" w:rsidR="00290CF4" w:rsidRDefault="00290CF4" w:rsidP="00290CF4"/>
        </w:tc>
      </w:tr>
      <w:tr w:rsidR="00290CF4" w14:paraId="4F82236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4E1106" w14:textId="77777777" w:rsidR="00290CF4" w:rsidRDefault="00290CF4" w:rsidP="00290CF4">
            <w:pPr>
              <w:pStyle w:val="Dates"/>
            </w:pPr>
            <w:r w:rsidRPr="00604EC9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EFCE27" w14:textId="77777777" w:rsidR="00290CF4" w:rsidRDefault="00290CF4" w:rsidP="00290CF4">
            <w:pPr>
              <w:pStyle w:val="Dates"/>
            </w:pPr>
            <w:r w:rsidRPr="00604EC9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C45FC7" w14:textId="77777777" w:rsidR="00290CF4" w:rsidRDefault="00290CF4" w:rsidP="00290CF4">
            <w:pPr>
              <w:pStyle w:val="Dates"/>
            </w:pPr>
            <w:r w:rsidRPr="00604EC9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9B02D7" w14:textId="77777777" w:rsidR="00290CF4" w:rsidRDefault="00290CF4" w:rsidP="00290CF4">
            <w:pPr>
              <w:pStyle w:val="Dates"/>
            </w:pPr>
            <w:r w:rsidRPr="00604EC9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C8CD7B" w14:textId="77777777" w:rsidR="00290CF4" w:rsidRDefault="00290CF4" w:rsidP="00290CF4">
            <w:pPr>
              <w:pStyle w:val="Dates"/>
            </w:pPr>
            <w:r w:rsidRPr="00604EC9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7FC1EF" w14:textId="77777777" w:rsidR="00290CF4" w:rsidRDefault="00290CF4" w:rsidP="00290CF4">
            <w:pPr>
              <w:pStyle w:val="Dates"/>
            </w:pPr>
            <w:r w:rsidRPr="00604EC9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3FD2AD" w14:textId="77777777" w:rsidR="00290CF4" w:rsidRDefault="00290CF4" w:rsidP="00290CF4">
            <w:pPr>
              <w:pStyle w:val="Dates"/>
            </w:pPr>
            <w:r w:rsidRPr="00604EC9">
              <w:t>27</w:t>
            </w:r>
          </w:p>
        </w:tc>
      </w:tr>
      <w:tr w:rsidR="00290CF4" w14:paraId="5FE3D97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95A15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BDF9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9DCB9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9960D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4D5E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2F92F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257AC6" w14:textId="77777777" w:rsidR="00290CF4" w:rsidRDefault="00290CF4" w:rsidP="00290CF4"/>
        </w:tc>
      </w:tr>
      <w:tr w:rsidR="00290CF4" w14:paraId="0D05B41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1BA644" w14:textId="77777777" w:rsidR="00290CF4" w:rsidRDefault="00290CF4" w:rsidP="00290CF4">
            <w:pPr>
              <w:pStyle w:val="Dates"/>
            </w:pPr>
            <w:r w:rsidRPr="00604EC9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C66356" w14:textId="77777777" w:rsidR="00290CF4" w:rsidRDefault="00290CF4" w:rsidP="00290CF4">
            <w:pPr>
              <w:pStyle w:val="Dates"/>
            </w:pPr>
            <w:r w:rsidRPr="00604EC9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DD8B8B" w14:textId="77777777" w:rsidR="00290CF4" w:rsidRDefault="00290CF4" w:rsidP="00290CF4">
            <w:pPr>
              <w:pStyle w:val="Dates"/>
            </w:pPr>
            <w:r w:rsidRPr="00604EC9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3F4143" w14:textId="77777777" w:rsidR="00290CF4" w:rsidRDefault="00290CF4" w:rsidP="00290CF4">
            <w:pPr>
              <w:pStyle w:val="Dates"/>
            </w:pPr>
            <w:r w:rsidRPr="00604EC9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B7AB8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3BAA51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01A437" w14:textId="77777777" w:rsidR="00290CF4" w:rsidRDefault="00290CF4" w:rsidP="00290CF4">
            <w:pPr>
              <w:pStyle w:val="Dates"/>
            </w:pPr>
          </w:p>
        </w:tc>
      </w:tr>
      <w:tr w:rsidR="0005195E" w14:paraId="735043C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99AB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11FEB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661D01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39DE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7CBDD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8CD4A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C7C151" w14:textId="77777777" w:rsidR="00800901" w:rsidRDefault="00800901" w:rsidP="00943931"/>
        </w:tc>
      </w:tr>
      <w:tr w:rsidR="00800901" w14:paraId="6666624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44ECC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3D67A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BDB90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6FE8B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4027B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3FC8BC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048B72" w14:textId="77777777" w:rsidR="00800901" w:rsidRDefault="00800901" w:rsidP="00943931">
            <w:pPr>
              <w:pStyle w:val="Dates"/>
            </w:pPr>
          </w:p>
        </w:tc>
      </w:tr>
      <w:tr w:rsidR="00800901" w14:paraId="4581697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D4B0F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9664B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A206D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EE179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0BC47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7CBD15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6E9CC8" w14:textId="77777777" w:rsidR="00800901" w:rsidRDefault="00800901" w:rsidP="00943931"/>
        </w:tc>
      </w:tr>
    </w:tbl>
    <w:p w14:paraId="10B6E427" w14:textId="77777777" w:rsidR="00D435C2" w:rsidRDefault="00D435C2"/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0C337" w14:textId="77777777" w:rsidR="00366C37" w:rsidRDefault="00366C37">
      <w:pPr>
        <w:spacing w:before="0" w:after="0"/>
      </w:pPr>
      <w:r>
        <w:separator/>
      </w:r>
    </w:p>
  </w:endnote>
  <w:endnote w:type="continuationSeparator" w:id="0">
    <w:p w14:paraId="482A9DB5" w14:textId="77777777" w:rsidR="00366C37" w:rsidRDefault="00366C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0E31A" w14:textId="77777777" w:rsidR="00366C37" w:rsidRDefault="00366C37">
      <w:pPr>
        <w:spacing w:before="0" w:after="0"/>
      </w:pPr>
      <w:r>
        <w:separator/>
      </w:r>
    </w:p>
  </w:footnote>
  <w:footnote w:type="continuationSeparator" w:id="0">
    <w:p w14:paraId="1035E406" w14:textId="77777777" w:rsidR="00366C37" w:rsidRDefault="00366C3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366C37"/>
    <w:rsid w:val="00020C49"/>
    <w:rsid w:val="0005195E"/>
    <w:rsid w:val="00056814"/>
    <w:rsid w:val="0006779F"/>
    <w:rsid w:val="00080EF7"/>
    <w:rsid w:val="000A20FE"/>
    <w:rsid w:val="00100BAF"/>
    <w:rsid w:val="0011772B"/>
    <w:rsid w:val="00145E24"/>
    <w:rsid w:val="0019694E"/>
    <w:rsid w:val="001A3A8D"/>
    <w:rsid w:val="001C5DC3"/>
    <w:rsid w:val="0027720C"/>
    <w:rsid w:val="00290CF4"/>
    <w:rsid w:val="002A591F"/>
    <w:rsid w:val="002F6E35"/>
    <w:rsid w:val="00366C37"/>
    <w:rsid w:val="003A63E1"/>
    <w:rsid w:val="003A7FDB"/>
    <w:rsid w:val="003B47BC"/>
    <w:rsid w:val="003D7DDA"/>
    <w:rsid w:val="003F1620"/>
    <w:rsid w:val="00406C2A"/>
    <w:rsid w:val="00454FED"/>
    <w:rsid w:val="004C5B17"/>
    <w:rsid w:val="004F670E"/>
    <w:rsid w:val="005069BC"/>
    <w:rsid w:val="005562FE"/>
    <w:rsid w:val="00557989"/>
    <w:rsid w:val="00572E54"/>
    <w:rsid w:val="005D393D"/>
    <w:rsid w:val="007052E4"/>
    <w:rsid w:val="007564A4"/>
    <w:rsid w:val="007777B1"/>
    <w:rsid w:val="007A49F2"/>
    <w:rsid w:val="007F23B1"/>
    <w:rsid w:val="00800901"/>
    <w:rsid w:val="00874C9A"/>
    <w:rsid w:val="008E3ECB"/>
    <w:rsid w:val="009035F5"/>
    <w:rsid w:val="0092231B"/>
    <w:rsid w:val="00944085"/>
    <w:rsid w:val="00946A27"/>
    <w:rsid w:val="00953A96"/>
    <w:rsid w:val="009A0FFF"/>
    <w:rsid w:val="00A4654E"/>
    <w:rsid w:val="00A73BBF"/>
    <w:rsid w:val="00AA245C"/>
    <w:rsid w:val="00AB29FA"/>
    <w:rsid w:val="00B025B7"/>
    <w:rsid w:val="00B70858"/>
    <w:rsid w:val="00B8151A"/>
    <w:rsid w:val="00B854C9"/>
    <w:rsid w:val="00B97BB2"/>
    <w:rsid w:val="00C0276E"/>
    <w:rsid w:val="00C11D39"/>
    <w:rsid w:val="00C229EA"/>
    <w:rsid w:val="00C71D73"/>
    <w:rsid w:val="00C7735D"/>
    <w:rsid w:val="00CB1C1C"/>
    <w:rsid w:val="00CC02EC"/>
    <w:rsid w:val="00D17693"/>
    <w:rsid w:val="00D435C2"/>
    <w:rsid w:val="00D7230E"/>
    <w:rsid w:val="00DA53A1"/>
    <w:rsid w:val="00DA6098"/>
    <w:rsid w:val="00DE50AE"/>
    <w:rsid w:val="00DE6C1E"/>
    <w:rsid w:val="00DF051F"/>
    <w:rsid w:val="00DF32DE"/>
    <w:rsid w:val="00E02644"/>
    <w:rsid w:val="00E13B83"/>
    <w:rsid w:val="00E54E11"/>
    <w:rsid w:val="00E85D16"/>
    <w:rsid w:val="00EA1691"/>
    <w:rsid w:val="00EB320B"/>
    <w:rsid w:val="00F27DA0"/>
    <w:rsid w:val="00F27F58"/>
    <w:rsid w:val="00F45D9F"/>
    <w:rsid w:val="00F710A7"/>
    <w:rsid w:val="00FA21CA"/>
    <w:rsid w:val="00FA39FF"/>
    <w:rsid w:val="00FA62E6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B028F1"/>
  <w15:docId w15:val="{9892262C-1945-4230-96B4-30280674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ivera\AppData\Local\Microsoft\Office\16.0\DTS\en-US%7b9CDA9A0A-8F99-4B1E-8851-4D82CFA7FB65%7d\%7bFBA9EF52-89F4-4187-912B-E99F24329231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BB1A708D68418488BFAE0793E0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AAF58-2190-461B-872A-587DDC1CE345}"/>
      </w:docPartPr>
      <w:docPartBody>
        <w:p w:rsidR="006835FC" w:rsidRDefault="006835FC">
          <w:pPr>
            <w:pStyle w:val="9CBB1A708D68418488BFAE0793E086D7"/>
          </w:pPr>
          <w:r>
            <w:t>Sunday</w:t>
          </w:r>
        </w:p>
      </w:docPartBody>
    </w:docPart>
    <w:docPart>
      <w:docPartPr>
        <w:name w:val="85C6B6084FD14753860DA3CB03379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E506-EEB8-46B5-AA23-39D7A8E60810}"/>
      </w:docPartPr>
      <w:docPartBody>
        <w:p w:rsidR="006835FC" w:rsidRDefault="006835FC">
          <w:pPr>
            <w:pStyle w:val="85C6B6084FD14753860DA3CB03379E3F"/>
          </w:pPr>
          <w:r>
            <w:t>Monday</w:t>
          </w:r>
        </w:p>
      </w:docPartBody>
    </w:docPart>
    <w:docPart>
      <w:docPartPr>
        <w:name w:val="9DDCF70BBF254C048A8EFC0541742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96F6-426F-4B46-8C63-F1A763C42C36}"/>
      </w:docPartPr>
      <w:docPartBody>
        <w:p w:rsidR="006835FC" w:rsidRDefault="006835FC">
          <w:pPr>
            <w:pStyle w:val="9DDCF70BBF254C048A8EFC054174266D"/>
          </w:pPr>
          <w:r>
            <w:t>Tuesday</w:t>
          </w:r>
        </w:p>
      </w:docPartBody>
    </w:docPart>
    <w:docPart>
      <w:docPartPr>
        <w:name w:val="E7C61217969D479D9B680A68E40F9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370BF-DDAF-4476-A6B9-B646F118D53A}"/>
      </w:docPartPr>
      <w:docPartBody>
        <w:p w:rsidR="006835FC" w:rsidRDefault="006835FC">
          <w:pPr>
            <w:pStyle w:val="E7C61217969D479D9B680A68E40F9ACE"/>
          </w:pPr>
          <w:r>
            <w:t>Wednesday</w:t>
          </w:r>
        </w:p>
      </w:docPartBody>
    </w:docPart>
    <w:docPart>
      <w:docPartPr>
        <w:name w:val="F269286400EE4745BBDA60BD542F0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1022-9025-40E4-8F65-A9A081432200}"/>
      </w:docPartPr>
      <w:docPartBody>
        <w:p w:rsidR="006835FC" w:rsidRDefault="006835FC">
          <w:pPr>
            <w:pStyle w:val="F269286400EE4745BBDA60BD542F0FFA"/>
          </w:pPr>
          <w:r>
            <w:t>Thursday</w:t>
          </w:r>
        </w:p>
      </w:docPartBody>
    </w:docPart>
    <w:docPart>
      <w:docPartPr>
        <w:name w:val="B2F20542CD1046EEB6FB0D3CB4291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DA580-8EED-4745-820E-82EBA7F47A10}"/>
      </w:docPartPr>
      <w:docPartBody>
        <w:p w:rsidR="006835FC" w:rsidRDefault="006835FC">
          <w:pPr>
            <w:pStyle w:val="B2F20542CD1046EEB6FB0D3CB42918B5"/>
          </w:pPr>
          <w:r>
            <w:t>Friday</w:t>
          </w:r>
        </w:p>
      </w:docPartBody>
    </w:docPart>
    <w:docPart>
      <w:docPartPr>
        <w:name w:val="BB4CFA05DAAD440EB2E1E40321F71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845C-2F6C-4436-9A0D-A1782BDF2FA7}"/>
      </w:docPartPr>
      <w:docPartBody>
        <w:p w:rsidR="006835FC" w:rsidRDefault="006835FC">
          <w:pPr>
            <w:pStyle w:val="BB4CFA05DAAD440EB2E1E40321F71A81"/>
          </w:pPr>
          <w:r>
            <w:t>Saturday</w:t>
          </w:r>
        </w:p>
      </w:docPartBody>
    </w:docPart>
    <w:docPart>
      <w:docPartPr>
        <w:name w:val="F71E2D6CAB6E4955B5F1B595C1E0D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36C45-4FBF-4399-A7BE-B9B635D3F5A4}"/>
      </w:docPartPr>
      <w:docPartBody>
        <w:p w:rsidR="006835FC" w:rsidRDefault="006835FC">
          <w:pPr>
            <w:pStyle w:val="F71E2D6CAB6E4955B5F1B595C1E0D679"/>
          </w:pPr>
          <w:r>
            <w:t>Sunday</w:t>
          </w:r>
        </w:p>
      </w:docPartBody>
    </w:docPart>
    <w:docPart>
      <w:docPartPr>
        <w:name w:val="93541C3002E141A3A5F93B5A2AF9B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5A90-C5C0-44D1-8C00-E060C5C662FE}"/>
      </w:docPartPr>
      <w:docPartBody>
        <w:p w:rsidR="006835FC" w:rsidRDefault="006835FC">
          <w:pPr>
            <w:pStyle w:val="93541C3002E141A3A5F93B5A2AF9B9E7"/>
          </w:pPr>
          <w:r>
            <w:t>Monday</w:t>
          </w:r>
        </w:p>
      </w:docPartBody>
    </w:docPart>
    <w:docPart>
      <w:docPartPr>
        <w:name w:val="8509605A513843CA94E0ECABE0ECB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B95DE-A52F-48F8-929B-37A3F9B5AF5B}"/>
      </w:docPartPr>
      <w:docPartBody>
        <w:p w:rsidR="006835FC" w:rsidRDefault="006835FC">
          <w:pPr>
            <w:pStyle w:val="8509605A513843CA94E0ECABE0ECBED5"/>
          </w:pPr>
          <w:r>
            <w:t>Tuesday</w:t>
          </w:r>
        </w:p>
      </w:docPartBody>
    </w:docPart>
    <w:docPart>
      <w:docPartPr>
        <w:name w:val="0BD7E888A9A74925BA673F94323E0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BACB-1CC5-43D4-80A6-7D3041FC10DA}"/>
      </w:docPartPr>
      <w:docPartBody>
        <w:p w:rsidR="006835FC" w:rsidRDefault="006835FC">
          <w:pPr>
            <w:pStyle w:val="0BD7E888A9A74925BA673F94323E0B0B"/>
          </w:pPr>
          <w:r>
            <w:t>Wednesday</w:t>
          </w:r>
        </w:p>
      </w:docPartBody>
    </w:docPart>
    <w:docPart>
      <w:docPartPr>
        <w:name w:val="B27E8C36634245049FDE42A9C6A01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3ECCC-3003-4E85-8966-15A288C6C43D}"/>
      </w:docPartPr>
      <w:docPartBody>
        <w:p w:rsidR="006835FC" w:rsidRDefault="006835FC">
          <w:pPr>
            <w:pStyle w:val="B27E8C36634245049FDE42A9C6A01F18"/>
          </w:pPr>
          <w:r>
            <w:t>Thursday</w:t>
          </w:r>
        </w:p>
      </w:docPartBody>
    </w:docPart>
    <w:docPart>
      <w:docPartPr>
        <w:name w:val="4986336B7A8945B7AA07BFAA81D83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FE57B-88DC-48D7-AC39-75856C67C64E}"/>
      </w:docPartPr>
      <w:docPartBody>
        <w:p w:rsidR="006835FC" w:rsidRDefault="006835FC">
          <w:pPr>
            <w:pStyle w:val="4986336B7A8945B7AA07BFAA81D83764"/>
          </w:pPr>
          <w:r>
            <w:t>Friday</w:t>
          </w:r>
        </w:p>
      </w:docPartBody>
    </w:docPart>
    <w:docPart>
      <w:docPartPr>
        <w:name w:val="3373AF9FFE0E47B5BA14F7DB79FA4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B48E6-9497-4078-B0E6-1D454BAC4334}"/>
      </w:docPartPr>
      <w:docPartBody>
        <w:p w:rsidR="006835FC" w:rsidRDefault="006835FC">
          <w:pPr>
            <w:pStyle w:val="3373AF9FFE0E47B5BA14F7DB79FA4504"/>
          </w:pPr>
          <w:r>
            <w:t>Saturday</w:t>
          </w:r>
        </w:p>
      </w:docPartBody>
    </w:docPart>
    <w:docPart>
      <w:docPartPr>
        <w:name w:val="27A54B1ABE5240FDAC1D92996ECFB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6160F-059E-4B84-AC20-E61F7FE54253}"/>
      </w:docPartPr>
      <w:docPartBody>
        <w:p w:rsidR="006835FC" w:rsidRDefault="006835FC">
          <w:pPr>
            <w:pStyle w:val="27A54B1ABE5240FDAC1D92996ECFB86E"/>
          </w:pPr>
          <w:r>
            <w:t>Sunday</w:t>
          </w:r>
        </w:p>
      </w:docPartBody>
    </w:docPart>
    <w:docPart>
      <w:docPartPr>
        <w:name w:val="4C8AF5BBB45C4C94BA4AE6EF6B96D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CD998-F57E-461A-9914-ACA0F1A3D653}"/>
      </w:docPartPr>
      <w:docPartBody>
        <w:p w:rsidR="006835FC" w:rsidRDefault="006835FC">
          <w:pPr>
            <w:pStyle w:val="4C8AF5BBB45C4C94BA4AE6EF6B96DDEB"/>
          </w:pPr>
          <w:r>
            <w:t>Monday</w:t>
          </w:r>
        </w:p>
      </w:docPartBody>
    </w:docPart>
    <w:docPart>
      <w:docPartPr>
        <w:name w:val="B68C777753764FECAD0CFF749C8BD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91CEA-EE30-44AE-86CC-DE6C93022142}"/>
      </w:docPartPr>
      <w:docPartBody>
        <w:p w:rsidR="006835FC" w:rsidRDefault="006835FC">
          <w:pPr>
            <w:pStyle w:val="B68C777753764FECAD0CFF749C8BDECF"/>
          </w:pPr>
          <w:r>
            <w:t>Tuesday</w:t>
          </w:r>
        </w:p>
      </w:docPartBody>
    </w:docPart>
    <w:docPart>
      <w:docPartPr>
        <w:name w:val="72EA362386984FFEAABE88CD7635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2B1A9-0E81-4B86-B584-34BE8C9AB2F4}"/>
      </w:docPartPr>
      <w:docPartBody>
        <w:p w:rsidR="006835FC" w:rsidRDefault="006835FC">
          <w:pPr>
            <w:pStyle w:val="72EA362386984FFEAABE88CD7635AEC7"/>
          </w:pPr>
          <w:r>
            <w:t>Wednesday</w:t>
          </w:r>
        </w:p>
      </w:docPartBody>
    </w:docPart>
    <w:docPart>
      <w:docPartPr>
        <w:name w:val="4EDB5BD3BEFD43E7988F84C3DAFA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B1310-6430-4E45-8AB7-80CD7B4D8384}"/>
      </w:docPartPr>
      <w:docPartBody>
        <w:p w:rsidR="006835FC" w:rsidRDefault="006835FC">
          <w:pPr>
            <w:pStyle w:val="4EDB5BD3BEFD43E7988F84C3DAFA3450"/>
          </w:pPr>
          <w:r>
            <w:t>Thursday</w:t>
          </w:r>
        </w:p>
      </w:docPartBody>
    </w:docPart>
    <w:docPart>
      <w:docPartPr>
        <w:name w:val="A5208FEBC7B64727935B78BE7026B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6CECD-10D9-4835-80A6-59A62083D622}"/>
      </w:docPartPr>
      <w:docPartBody>
        <w:p w:rsidR="006835FC" w:rsidRDefault="006835FC">
          <w:pPr>
            <w:pStyle w:val="A5208FEBC7B64727935B78BE7026B890"/>
          </w:pPr>
          <w:r>
            <w:t>Friday</w:t>
          </w:r>
        </w:p>
      </w:docPartBody>
    </w:docPart>
    <w:docPart>
      <w:docPartPr>
        <w:name w:val="FECEAACF14F54901976DA00A9438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7C0EA-EA07-4B70-8313-522BCB4B892D}"/>
      </w:docPartPr>
      <w:docPartBody>
        <w:p w:rsidR="006835FC" w:rsidRDefault="006835FC">
          <w:pPr>
            <w:pStyle w:val="FECEAACF14F54901976DA00A94386340"/>
          </w:pPr>
          <w:r>
            <w:t>Saturday</w:t>
          </w:r>
        </w:p>
      </w:docPartBody>
    </w:docPart>
    <w:docPart>
      <w:docPartPr>
        <w:name w:val="927906FF421A4AB8B6F5E15AD6D5F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FE118-6443-4884-BEC4-77849D2B39BD}"/>
      </w:docPartPr>
      <w:docPartBody>
        <w:p w:rsidR="006835FC" w:rsidRDefault="006835FC">
          <w:pPr>
            <w:pStyle w:val="927906FF421A4AB8B6F5E15AD6D5F019"/>
          </w:pPr>
          <w:r>
            <w:t>Sunday</w:t>
          </w:r>
        </w:p>
      </w:docPartBody>
    </w:docPart>
    <w:docPart>
      <w:docPartPr>
        <w:name w:val="0F40C183A3124F5E980F07F56106E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1FFE-770A-40D0-9BDB-02812288261B}"/>
      </w:docPartPr>
      <w:docPartBody>
        <w:p w:rsidR="006835FC" w:rsidRDefault="006835FC">
          <w:pPr>
            <w:pStyle w:val="0F40C183A3124F5E980F07F56106E313"/>
          </w:pPr>
          <w:r>
            <w:t>Monday</w:t>
          </w:r>
        </w:p>
      </w:docPartBody>
    </w:docPart>
    <w:docPart>
      <w:docPartPr>
        <w:name w:val="339EB30F7CA245D3B836B320BB2C8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246C-76AB-4980-8C61-185F99239AF7}"/>
      </w:docPartPr>
      <w:docPartBody>
        <w:p w:rsidR="006835FC" w:rsidRDefault="006835FC">
          <w:pPr>
            <w:pStyle w:val="339EB30F7CA245D3B836B320BB2C81DD"/>
          </w:pPr>
          <w:r>
            <w:t>Tuesday</w:t>
          </w:r>
        </w:p>
      </w:docPartBody>
    </w:docPart>
    <w:docPart>
      <w:docPartPr>
        <w:name w:val="B468D7834CF0467D862BD229CEC0F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E1155-D1AE-4A27-8887-DED58C2398D5}"/>
      </w:docPartPr>
      <w:docPartBody>
        <w:p w:rsidR="006835FC" w:rsidRDefault="006835FC">
          <w:pPr>
            <w:pStyle w:val="B468D7834CF0467D862BD229CEC0F7DA"/>
          </w:pPr>
          <w:r>
            <w:t>Wednesday</w:t>
          </w:r>
        </w:p>
      </w:docPartBody>
    </w:docPart>
    <w:docPart>
      <w:docPartPr>
        <w:name w:val="349963AA7EC24458A6C7ECEEA924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9652A-A552-46D2-9E2C-C40BC9163123}"/>
      </w:docPartPr>
      <w:docPartBody>
        <w:p w:rsidR="006835FC" w:rsidRDefault="006835FC">
          <w:pPr>
            <w:pStyle w:val="349963AA7EC24458A6C7ECEEA924427F"/>
          </w:pPr>
          <w:r>
            <w:t>Thursday</w:t>
          </w:r>
        </w:p>
      </w:docPartBody>
    </w:docPart>
    <w:docPart>
      <w:docPartPr>
        <w:name w:val="10CFBA82895944E7B92698A80BE3E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C0274-8147-4879-916D-8E2F36AA560E}"/>
      </w:docPartPr>
      <w:docPartBody>
        <w:p w:rsidR="006835FC" w:rsidRDefault="006835FC">
          <w:pPr>
            <w:pStyle w:val="10CFBA82895944E7B92698A80BE3EE58"/>
          </w:pPr>
          <w:r>
            <w:t>Friday</w:t>
          </w:r>
        </w:p>
      </w:docPartBody>
    </w:docPart>
    <w:docPart>
      <w:docPartPr>
        <w:name w:val="F716AFA69EC74CF98160ED09E2D1D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FB063-6C51-44C4-B41B-D5A661BC4705}"/>
      </w:docPartPr>
      <w:docPartBody>
        <w:p w:rsidR="006835FC" w:rsidRDefault="006835FC">
          <w:pPr>
            <w:pStyle w:val="F716AFA69EC74CF98160ED09E2D1D615"/>
          </w:pPr>
          <w:r>
            <w:t>Saturday</w:t>
          </w:r>
        </w:p>
      </w:docPartBody>
    </w:docPart>
    <w:docPart>
      <w:docPartPr>
        <w:name w:val="E7D4E98EB15F4823BEAD3E61D8736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FCFC-57C2-4779-B1A6-B6719BCF937B}"/>
      </w:docPartPr>
      <w:docPartBody>
        <w:p w:rsidR="006835FC" w:rsidRDefault="006835FC">
          <w:pPr>
            <w:pStyle w:val="E7D4E98EB15F4823BEAD3E61D8736C83"/>
          </w:pPr>
          <w:r>
            <w:t>Sunday</w:t>
          </w:r>
        </w:p>
      </w:docPartBody>
    </w:docPart>
    <w:docPart>
      <w:docPartPr>
        <w:name w:val="78BDFA0FEED94C8DA5FAD14214288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1486D-EC97-400C-88E0-392A74342F27}"/>
      </w:docPartPr>
      <w:docPartBody>
        <w:p w:rsidR="006835FC" w:rsidRDefault="006835FC">
          <w:pPr>
            <w:pStyle w:val="78BDFA0FEED94C8DA5FAD14214288084"/>
          </w:pPr>
          <w:r>
            <w:t>Monday</w:t>
          </w:r>
        </w:p>
      </w:docPartBody>
    </w:docPart>
    <w:docPart>
      <w:docPartPr>
        <w:name w:val="517291EE2F0C4611AABC4875D17F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38C9-991C-4072-BAB4-E517FE20AC6F}"/>
      </w:docPartPr>
      <w:docPartBody>
        <w:p w:rsidR="006835FC" w:rsidRDefault="006835FC">
          <w:pPr>
            <w:pStyle w:val="517291EE2F0C4611AABC4875D17FE8D7"/>
          </w:pPr>
          <w:r>
            <w:t>Tuesday</w:t>
          </w:r>
        </w:p>
      </w:docPartBody>
    </w:docPart>
    <w:docPart>
      <w:docPartPr>
        <w:name w:val="FCEDB247493445FCB9EC99AB0EB49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94008-6470-42B5-BBB5-262A739E8DE2}"/>
      </w:docPartPr>
      <w:docPartBody>
        <w:p w:rsidR="006835FC" w:rsidRDefault="006835FC">
          <w:pPr>
            <w:pStyle w:val="FCEDB247493445FCB9EC99AB0EB49E16"/>
          </w:pPr>
          <w:r>
            <w:t>Wednesday</w:t>
          </w:r>
        </w:p>
      </w:docPartBody>
    </w:docPart>
    <w:docPart>
      <w:docPartPr>
        <w:name w:val="F256DF45DECC4C869438713345508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4FB5-22D5-4EE0-B11C-C24ED93B5D2F}"/>
      </w:docPartPr>
      <w:docPartBody>
        <w:p w:rsidR="006835FC" w:rsidRDefault="006835FC">
          <w:pPr>
            <w:pStyle w:val="F256DF45DECC4C8694387133455083E4"/>
          </w:pPr>
          <w:r>
            <w:t>Thursday</w:t>
          </w:r>
        </w:p>
      </w:docPartBody>
    </w:docPart>
    <w:docPart>
      <w:docPartPr>
        <w:name w:val="717B236529974726873BAF031AC6D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1DE07-D62D-490C-A18C-A93D28E52773}"/>
      </w:docPartPr>
      <w:docPartBody>
        <w:p w:rsidR="006835FC" w:rsidRDefault="006835FC">
          <w:pPr>
            <w:pStyle w:val="717B236529974726873BAF031AC6DDF5"/>
          </w:pPr>
          <w:r>
            <w:t>Friday</w:t>
          </w:r>
        </w:p>
      </w:docPartBody>
    </w:docPart>
    <w:docPart>
      <w:docPartPr>
        <w:name w:val="D0F11B4277B84F1585ACD0612D6DE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941D-71DA-43BB-BDB6-DB89AC177AF2}"/>
      </w:docPartPr>
      <w:docPartBody>
        <w:p w:rsidR="006835FC" w:rsidRDefault="006835FC">
          <w:pPr>
            <w:pStyle w:val="D0F11B4277B84F1585ACD0612D6DED8B"/>
          </w:pPr>
          <w:r>
            <w:t>Saturday</w:t>
          </w:r>
        </w:p>
      </w:docPartBody>
    </w:docPart>
    <w:docPart>
      <w:docPartPr>
        <w:name w:val="53CDD64557BD43B4A90D036DC6B9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9A205-E4FE-47FE-9674-46F038899560}"/>
      </w:docPartPr>
      <w:docPartBody>
        <w:p w:rsidR="006835FC" w:rsidRDefault="006835FC">
          <w:pPr>
            <w:pStyle w:val="53CDD64557BD43B4A90D036DC6B92A70"/>
          </w:pPr>
          <w:r>
            <w:t>Sunday</w:t>
          </w:r>
        </w:p>
      </w:docPartBody>
    </w:docPart>
    <w:docPart>
      <w:docPartPr>
        <w:name w:val="D12339BB74184130934BBAE244AE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00211-A9DD-43C8-B7F5-EDA4215B29F5}"/>
      </w:docPartPr>
      <w:docPartBody>
        <w:p w:rsidR="006835FC" w:rsidRDefault="006835FC">
          <w:pPr>
            <w:pStyle w:val="D12339BB74184130934BBAE244AE2627"/>
          </w:pPr>
          <w:r>
            <w:t>Monday</w:t>
          </w:r>
        </w:p>
      </w:docPartBody>
    </w:docPart>
    <w:docPart>
      <w:docPartPr>
        <w:name w:val="78C2C5F38E0442D1BA899FE490A21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8325D-40AE-4282-9EA5-6DF120B91248}"/>
      </w:docPartPr>
      <w:docPartBody>
        <w:p w:rsidR="006835FC" w:rsidRDefault="006835FC">
          <w:pPr>
            <w:pStyle w:val="78C2C5F38E0442D1BA899FE490A21F36"/>
          </w:pPr>
          <w:r>
            <w:t>Tuesday</w:t>
          </w:r>
        </w:p>
      </w:docPartBody>
    </w:docPart>
    <w:docPart>
      <w:docPartPr>
        <w:name w:val="7595E8F6580E475BA8DEAEB630549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F6F8-98BA-4D01-BC9E-D4E6C7D02C7E}"/>
      </w:docPartPr>
      <w:docPartBody>
        <w:p w:rsidR="006835FC" w:rsidRDefault="006835FC">
          <w:pPr>
            <w:pStyle w:val="7595E8F6580E475BA8DEAEB630549709"/>
          </w:pPr>
          <w:r>
            <w:t>Wednesday</w:t>
          </w:r>
        </w:p>
      </w:docPartBody>
    </w:docPart>
    <w:docPart>
      <w:docPartPr>
        <w:name w:val="2DD762F5EC0B495EA0B4DC6E9A05D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ACF89-72F7-4F1D-A0F7-EFF9E7BBA1DA}"/>
      </w:docPartPr>
      <w:docPartBody>
        <w:p w:rsidR="006835FC" w:rsidRDefault="006835FC">
          <w:pPr>
            <w:pStyle w:val="2DD762F5EC0B495EA0B4DC6E9A05D2F6"/>
          </w:pPr>
          <w:r>
            <w:t>Thursday</w:t>
          </w:r>
        </w:p>
      </w:docPartBody>
    </w:docPart>
    <w:docPart>
      <w:docPartPr>
        <w:name w:val="02C5FFEBE63F4AD78D6B9251DC295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8A530-2B2F-4170-8C62-BAC5E0FAC2BF}"/>
      </w:docPartPr>
      <w:docPartBody>
        <w:p w:rsidR="006835FC" w:rsidRDefault="006835FC">
          <w:pPr>
            <w:pStyle w:val="02C5FFEBE63F4AD78D6B9251DC295929"/>
          </w:pPr>
          <w:r>
            <w:t>Friday</w:t>
          </w:r>
        </w:p>
      </w:docPartBody>
    </w:docPart>
    <w:docPart>
      <w:docPartPr>
        <w:name w:val="834598A240F94097A7EC6FD52918B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95B31-4755-4BD5-BC97-1078BDAEEC82}"/>
      </w:docPartPr>
      <w:docPartBody>
        <w:p w:rsidR="006835FC" w:rsidRDefault="006835FC">
          <w:pPr>
            <w:pStyle w:val="834598A240F94097A7EC6FD52918B0C6"/>
          </w:pPr>
          <w:r>
            <w:t>Saturday</w:t>
          </w:r>
        </w:p>
      </w:docPartBody>
    </w:docPart>
    <w:docPart>
      <w:docPartPr>
        <w:name w:val="E07E34857B90483FAD1AC7146FCE1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E6BA6-3617-4D66-9598-9C996A41DDE4}"/>
      </w:docPartPr>
      <w:docPartBody>
        <w:p w:rsidR="006835FC" w:rsidRDefault="006835FC">
          <w:pPr>
            <w:pStyle w:val="E07E34857B90483FAD1AC7146FCE1194"/>
          </w:pPr>
          <w:r>
            <w:t>Sunday</w:t>
          </w:r>
        </w:p>
      </w:docPartBody>
    </w:docPart>
    <w:docPart>
      <w:docPartPr>
        <w:name w:val="7568626C09B347AFB83DC8879A2B9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2DE6-C5DD-4033-9482-DFB4633EB347}"/>
      </w:docPartPr>
      <w:docPartBody>
        <w:p w:rsidR="006835FC" w:rsidRDefault="006835FC">
          <w:pPr>
            <w:pStyle w:val="7568626C09B347AFB83DC8879A2B9513"/>
          </w:pPr>
          <w:r>
            <w:t>Monday</w:t>
          </w:r>
        </w:p>
      </w:docPartBody>
    </w:docPart>
    <w:docPart>
      <w:docPartPr>
        <w:name w:val="2AE96B3568124B5191DB21B7C290D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581BC-F663-45BE-B241-5CE3A65A7E0F}"/>
      </w:docPartPr>
      <w:docPartBody>
        <w:p w:rsidR="006835FC" w:rsidRDefault="006835FC">
          <w:pPr>
            <w:pStyle w:val="2AE96B3568124B5191DB21B7C290D9B9"/>
          </w:pPr>
          <w:r>
            <w:t>Tuesday</w:t>
          </w:r>
        </w:p>
      </w:docPartBody>
    </w:docPart>
    <w:docPart>
      <w:docPartPr>
        <w:name w:val="033FB63CC20940C9B63FBAFFBE08A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A7E83-1C5D-4F4C-952A-5E8F71FCB965}"/>
      </w:docPartPr>
      <w:docPartBody>
        <w:p w:rsidR="006835FC" w:rsidRDefault="006835FC">
          <w:pPr>
            <w:pStyle w:val="033FB63CC20940C9B63FBAFFBE08A2C2"/>
          </w:pPr>
          <w:r>
            <w:t>Wednesday</w:t>
          </w:r>
        </w:p>
      </w:docPartBody>
    </w:docPart>
    <w:docPart>
      <w:docPartPr>
        <w:name w:val="D0C5BED1AC3C46FCA6B27B390526D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323B7-5CAE-4DCF-BD11-7A77B3478A4C}"/>
      </w:docPartPr>
      <w:docPartBody>
        <w:p w:rsidR="006835FC" w:rsidRDefault="006835FC">
          <w:pPr>
            <w:pStyle w:val="D0C5BED1AC3C46FCA6B27B390526DDBE"/>
          </w:pPr>
          <w:r>
            <w:t>Thursday</w:t>
          </w:r>
        </w:p>
      </w:docPartBody>
    </w:docPart>
    <w:docPart>
      <w:docPartPr>
        <w:name w:val="50AC34985E974D61B5C678CF35C4D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B8000-E06A-4B4B-B17E-05AD104F5351}"/>
      </w:docPartPr>
      <w:docPartBody>
        <w:p w:rsidR="006835FC" w:rsidRDefault="006835FC">
          <w:pPr>
            <w:pStyle w:val="50AC34985E974D61B5C678CF35C4DBFC"/>
          </w:pPr>
          <w:r>
            <w:t>Friday</w:t>
          </w:r>
        </w:p>
      </w:docPartBody>
    </w:docPart>
    <w:docPart>
      <w:docPartPr>
        <w:name w:val="7AE42B403B3145F5A0F1BF98C326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FE6F0-D1C3-45D8-9676-A41F0DB44476}"/>
      </w:docPartPr>
      <w:docPartBody>
        <w:p w:rsidR="006835FC" w:rsidRDefault="006835FC">
          <w:pPr>
            <w:pStyle w:val="7AE42B403B3145F5A0F1BF98C326468A"/>
          </w:pPr>
          <w:r>
            <w:t>Saturday</w:t>
          </w:r>
        </w:p>
      </w:docPartBody>
    </w:docPart>
    <w:docPart>
      <w:docPartPr>
        <w:name w:val="546B241C277B445EAEBBCA652F17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57415-E4AA-445D-A137-709AC388BEE0}"/>
      </w:docPartPr>
      <w:docPartBody>
        <w:p w:rsidR="006835FC" w:rsidRDefault="006835FC">
          <w:pPr>
            <w:pStyle w:val="546B241C277B445EAEBBCA652F173100"/>
          </w:pPr>
          <w:r>
            <w:t>Sunday</w:t>
          </w:r>
        </w:p>
      </w:docPartBody>
    </w:docPart>
    <w:docPart>
      <w:docPartPr>
        <w:name w:val="06BA32BB2505446EACF83D3F75606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031AF-E7A9-4B69-9756-C3C52BA1F8EF}"/>
      </w:docPartPr>
      <w:docPartBody>
        <w:p w:rsidR="006835FC" w:rsidRDefault="006835FC">
          <w:pPr>
            <w:pStyle w:val="06BA32BB2505446EACF83D3F75606939"/>
          </w:pPr>
          <w:r>
            <w:t>Monday</w:t>
          </w:r>
        </w:p>
      </w:docPartBody>
    </w:docPart>
    <w:docPart>
      <w:docPartPr>
        <w:name w:val="A5ADAFC848214F308A515AE8AF6D8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B6312-B828-4119-AC0B-533D881D33CB}"/>
      </w:docPartPr>
      <w:docPartBody>
        <w:p w:rsidR="006835FC" w:rsidRDefault="006835FC">
          <w:pPr>
            <w:pStyle w:val="A5ADAFC848214F308A515AE8AF6D8111"/>
          </w:pPr>
          <w:r>
            <w:t>Tuesday</w:t>
          </w:r>
        </w:p>
      </w:docPartBody>
    </w:docPart>
    <w:docPart>
      <w:docPartPr>
        <w:name w:val="8A5FFF79B0A6421FB79FCB47F8859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90235-ECF0-41B4-B742-A148C61DFC01}"/>
      </w:docPartPr>
      <w:docPartBody>
        <w:p w:rsidR="006835FC" w:rsidRDefault="006835FC">
          <w:pPr>
            <w:pStyle w:val="8A5FFF79B0A6421FB79FCB47F88599D3"/>
          </w:pPr>
          <w:r>
            <w:t>Wednesday</w:t>
          </w:r>
        </w:p>
      </w:docPartBody>
    </w:docPart>
    <w:docPart>
      <w:docPartPr>
        <w:name w:val="7D0736DFA1F74D7DA1633655253E7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71795-8C19-4AEA-81DE-D4D68B1EFD47}"/>
      </w:docPartPr>
      <w:docPartBody>
        <w:p w:rsidR="006835FC" w:rsidRDefault="006835FC">
          <w:pPr>
            <w:pStyle w:val="7D0736DFA1F74D7DA1633655253E75D7"/>
          </w:pPr>
          <w:r>
            <w:t>Thursday</w:t>
          </w:r>
        </w:p>
      </w:docPartBody>
    </w:docPart>
    <w:docPart>
      <w:docPartPr>
        <w:name w:val="AFC38EAAF14445EDAE80AF1029A4E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B2AD3-DFE3-4776-9D31-6669ECC47A12}"/>
      </w:docPartPr>
      <w:docPartBody>
        <w:p w:rsidR="006835FC" w:rsidRDefault="006835FC">
          <w:pPr>
            <w:pStyle w:val="AFC38EAAF14445EDAE80AF1029A4E622"/>
          </w:pPr>
          <w:r>
            <w:t>Friday</w:t>
          </w:r>
        </w:p>
      </w:docPartBody>
    </w:docPart>
    <w:docPart>
      <w:docPartPr>
        <w:name w:val="6FAACF233A2443A5BF3620EFFDA7C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D2980-208E-4D60-A16B-61C079BEEF00}"/>
      </w:docPartPr>
      <w:docPartBody>
        <w:p w:rsidR="006835FC" w:rsidRDefault="006835FC">
          <w:pPr>
            <w:pStyle w:val="6FAACF233A2443A5BF3620EFFDA7CDEE"/>
          </w:pPr>
          <w:r>
            <w:t>Saturday</w:t>
          </w:r>
        </w:p>
      </w:docPartBody>
    </w:docPart>
    <w:docPart>
      <w:docPartPr>
        <w:name w:val="0CED9CB0E745429EB1EB3FBF883E8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11D7-51CA-45BC-B4E1-5E25421558A1}"/>
      </w:docPartPr>
      <w:docPartBody>
        <w:p w:rsidR="006835FC" w:rsidRDefault="006835FC">
          <w:pPr>
            <w:pStyle w:val="0CED9CB0E745429EB1EB3FBF883E8422"/>
          </w:pPr>
          <w:r>
            <w:t>Sunday</w:t>
          </w:r>
        </w:p>
      </w:docPartBody>
    </w:docPart>
    <w:docPart>
      <w:docPartPr>
        <w:name w:val="44FC63EE99BA40B4A9FCBEB4E84A4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78963-0092-4E09-8ABC-CACA3D2C7B9C}"/>
      </w:docPartPr>
      <w:docPartBody>
        <w:p w:rsidR="006835FC" w:rsidRDefault="006835FC">
          <w:pPr>
            <w:pStyle w:val="44FC63EE99BA40B4A9FCBEB4E84A4AFA"/>
          </w:pPr>
          <w:r>
            <w:t>Monday</w:t>
          </w:r>
        </w:p>
      </w:docPartBody>
    </w:docPart>
    <w:docPart>
      <w:docPartPr>
        <w:name w:val="D80EC068A5164BDDA7A3F9CD97A3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60BC1-D47B-480D-A007-0F65AEB4BA53}"/>
      </w:docPartPr>
      <w:docPartBody>
        <w:p w:rsidR="006835FC" w:rsidRDefault="006835FC">
          <w:pPr>
            <w:pStyle w:val="D80EC068A5164BDDA7A3F9CD97A3E73B"/>
          </w:pPr>
          <w:r>
            <w:t>Tuesday</w:t>
          </w:r>
        </w:p>
      </w:docPartBody>
    </w:docPart>
    <w:docPart>
      <w:docPartPr>
        <w:name w:val="039AA72F787644DBBE1A3A159FD8F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D6623-C216-4BE2-900E-B08569C11329}"/>
      </w:docPartPr>
      <w:docPartBody>
        <w:p w:rsidR="006835FC" w:rsidRDefault="006835FC">
          <w:pPr>
            <w:pStyle w:val="039AA72F787644DBBE1A3A159FD8FCCA"/>
          </w:pPr>
          <w:r>
            <w:t>Wednesday</w:t>
          </w:r>
        </w:p>
      </w:docPartBody>
    </w:docPart>
    <w:docPart>
      <w:docPartPr>
        <w:name w:val="29F744BA44B14BA98CE64492F39C4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70BC0-E985-416F-8B5D-F6ABA8D282EB}"/>
      </w:docPartPr>
      <w:docPartBody>
        <w:p w:rsidR="006835FC" w:rsidRDefault="006835FC">
          <w:pPr>
            <w:pStyle w:val="29F744BA44B14BA98CE64492F39C403B"/>
          </w:pPr>
          <w:r>
            <w:t>Thursday</w:t>
          </w:r>
        </w:p>
      </w:docPartBody>
    </w:docPart>
    <w:docPart>
      <w:docPartPr>
        <w:name w:val="8248469D9ACE4703AA4B71E9B1061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51ED0-D96D-4F42-AD74-F1913F03C9A9}"/>
      </w:docPartPr>
      <w:docPartBody>
        <w:p w:rsidR="006835FC" w:rsidRDefault="006835FC">
          <w:pPr>
            <w:pStyle w:val="8248469D9ACE4703AA4B71E9B1061024"/>
          </w:pPr>
          <w:r>
            <w:t>Friday</w:t>
          </w:r>
        </w:p>
      </w:docPartBody>
    </w:docPart>
    <w:docPart>
      <w:docPartPr>
        <w:name w:val="EB3BAB0734074D2C89E2430BD656A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B71FD-BBAF-4E2D-9990-4E2080361F6B}"/>
      </w:docPartPr>
      <w:docPartBody>
        <w:p w:rsidR="006835FC" w:rsidRDefault="006835FC">
          <w:pPr>
            <w:pStyle w:val="EB3BAB0734074D2C89E2430BD656ADF7"/>
          </w:pPr>
          <w:r>
            <w:t>Saturday</w:t>
          </w:r>
        </w:p>
      </w:docPartBody>
    </w:docPart>
    <w:docPart>
      <w:docPartPr>
        <w:name w:val="D38A7371D3BF49F8BEF4A81E49B0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EFC17-CF31-4CF9-B2A7-326E90C0DC88}"/>
      </w:docPartPr>
      <w:docPartBody>
        <w:p w:rsidR="006835FC" w:rsidRDefault="006835FC">
          <w:pPr>
            <w:pStyle w:val="D38A7371D3BF49F8BEF4A81E49B0CBAD"/>
          </w:pPr>
          <w:r>
            <w:t>Sunday</w:t>
          </w:r>
        </w:p>
      </w:docPartBody>
    </w:docPart>
    <w:docPart>
      <w:docPartPr>
        <w:name w:val="CA72F8F8AE1343409E6C30FD13597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AE07-6362-4F31-B44F-95AD57E91F05}"/>
      </w:docPartPr>
      <w:docPartBody>
        <w:p w:rsidR="006835FC" w:rsidRDefault="006835FC">
          <w:pPr>
            <w:pStyle w:val="CA72F8F8AE1343409E6C30FD13597C3D"/>
          </w:pPr>
          <w:r>
            <w:t>Monday</w:t>
          </w:r>
        </w:p>
      </w:docPartBody>
    </w:docPart>
    <w:docPart>
      <w:docPartPr>
        <w:name w:val="1874A8DF708342ECAA1DDDE2EE8E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80A38-1ECD-4D4C-9DC6-77FB781C2451}"/>
      </w:docPartPr>
      <w:docPartBody>
        <w:p w:rsidR="006835FC" w:rsidRDefault="006835FC">
          <w:pPr>
            <w:pStyle w:val="1874A8DF708342ECAA1DDDE2EE8E18D4"/>
          </w:pPr>
          <w:r>
            <w:t>Tuesday</w:t>
          </w:r>
        </w:p>
      </w:docPartBody>
    </w:docPart>
    <w:docPart>
      <w:docPartPr>
        <w:name w:val="0BB795D7565A4DF58655F5A0B51BF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E4026-01FE-492F-8FD5-F0A969349D87}"/>
      </w:docPartPr>
      <w:docPartBody>
        <w:p w:rsidR="006835FC" w:rsidRDefault="006835FC">
          <w:pPr>
            <w:pStyle w:val="0BB795D7565A4DF58655F5A0B51BFFD4"/>
          </w:pPr>
          <w:r>
            <w:t>Wednesday</w:t>
          </w:r>
        </w:p>
      </w:docPartBody>
    </w:docPart>
    <w:docPart>
      <w:docPartPr>
        <w:name w:val="40266FD6638246519D4E46A6C860D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34834-EF8C-4710-8DA0-A3049BCE6ADD}"/>
      </w:docPartPr>
      <w:docPartBody>
        <w:p w:rsidR="006835FC" w:rsidRDefault="006835FC">
          <w:pPr>
            <w:pStyle w:val="40266FD6638246519D4E46A6C860D829"/>
          </w:pPr>
          <w:r>
            <w:t>Thursday</w:t>
          </w:r>
        </w:p>
      </w:docPartBody>
    </w:docPart>
    <w:docPart>
      <w:docPartPr>
        <w:name w:val="4A1BD386715647C3918828692E87B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80EA1-C9D6-4E75-8C0F-FEF5F6690793}"/>
      </w:docPartPr>
      <w:docPartBody>
        <w:p w:rsidR="006835FC" w:rsidRDefault="006835FC">
          <w:pPr>
            <w:pStyle w:val="4A1BD386715647C3918828692E87B32D"/>
          </w:pPr>
          <w:r>
            <w:t>Friday</w:t>
          </w:r>
        </w:p>
      </w:docPartBody>
    </w:docPart>
    <w:docPart>
      <w:docPartPr>
        <w:name w:val="5B7DDBAAABF3425F88F2EF4A6E2FC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FA776-91F0-4190-8E93-50F6F1B8F269}"/>
      </w:docPartPr>
      <w:docPartBody>
        <w:p w:rsidR="006835FC" w:rsidRDefault="006835FC">
          <w:pPr>
            <w:pStyle w:val="5B7DDBAAABF3425F88F2EF4A6E2FC935"/>
          </w:pPr>
          <w:r>
            <w:t>Saturday</w:t>
          </w:r>
        </w:p>
      </w:docPartBody>
    </w:docPart>
    <w:docPart>
      <w:docPartPr>
        <w:name w:val="D438E2CD7F4E441A9690A78478163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1F7AA-E29B-482C-9531-014DEE19B5EA}"/>
      </w:docPartPr>
      <w:docPartBody>
        <w:p w:rsidR="006835FC" w:rsidRDefault="006835FC">
          <w:pPr>
            <w:pStyle w:val="D438E2CD7F4E441A9690A78478163D49"/>
          </w:pPr>
          <w:r>
            <w:t>Sunday</w:t>
          </w:r>
        </w:p>
      </w:docPartBody>
    </w:docPart>
    <w:docPart>
      <w:docPartPr>
        <w:name w:val="EBAB9541B5904A28A0252ABBC833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F25CF-9360-4639-937E-C23624A1F83C}"/>
      </w:docPartPr>
      <w:docPartBody>
        <w:p w:rsidR="006835FC" w:rsidRDefault="006835FC">
          <w:pPr>
            <w:pStyle w:val="EBAB9541B5904A28A0252ABBC833797C"/>
          </w:pPr>
          <w:r>
            <w:t>Monday</w:t>
          </w:r>
        </w:p>
      </w:docPartBody>
    </w:docPart>
    <w:docPart>
      <w:docPartPr>
        <w:name w:val="1F41A1BB278345FAA693D2038C4B1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860E9-494D-4FEC-9F6C-DA1EA3BDCBD2}"/>
      </w:docPartPr>
      <w:docPartBody>
        <w:p w:rsidR="006835FC" w:rsidRDefault="006835FC">
          <w:pPr>
            <w:pStyle w:val="1F41A1BB278345FAA693D2038C4B11D1"/>
          </w:pPr>
          <w:r>
            <w:t>Tuesday</w:t>
          </w:r>
        </w:p>
      </w:docPartBody>
    </w:docPart>
    <w:docPart>
      <w:docPartPr>
        <w:name w:val="B8B0EA49498246B9B6EFCC833AFC3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AC982-B9F6-47C9-AB7C-99E0B2280D2D}"/>
      </w:docPartPr>
      <w:docPartBody>
        <w:p w:rsidR="006835FC" w:rsidRDefault="006835FC">
          <w:pPr>
            <w:pStyle w:val="B8B0EA49498246B9B6EFCC833AFC320E"/>
          </w:pPr>
          <w:r>
            <w:t>Wednesday</w:t>
          </w:r>
        </w:p>
      </w:docPartBody>
    </w:docPart>
    <w:docPart>
      <w:docPartPr>
        <w:name w:val="E517C8AAE66A431094D99BB1AACCA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DB58A-29F5-4FEF-BC00-76ECDD0D0382}"/>
      </w:docPartPr>
      <w:docPartBody>
        <w:p w:rsidR="006835FC" w:rsidRDefault="006835FC">
          <w:pPr>
            <w:pStyle w:val="E517C8AAE66A431094D99BB1AACCAEFE"/>
          </w:pPr>
          <w:r>
            <w:t>Thursday</w:t>
          </w:r>
        </w:p>
      </w:docPartBody>
    </w:docPart>
    <w:docPart>
      <w:docPartPr>
        <w:name w:val="93FBC6E7B44E41D28BAB33FCC9C4F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6B9C9-C535-41CE-9B06-65570A2F9320}"/>
      </w:docPartPr>
      <w:docPartBody>
        <w:p w:rsidR="006835FC" w:rsidRDefault="006835FC">
          <w:pPr>
            <w:pStyle w:val="93FBC6E7B44E41D28BAB33FCC9C4F6AA"/>
          </w:pPr>
          <w:r>
            <w:t>Friday</w:t>
          </w:r>
        </w:p>
      </w:docPartBody>
    </w:docPart>
    <w:docPart>
      <w:docPartPr>
        <w:name w:val="8B109CBD7082491E8A6CDA7EE37AB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519BD-2E3D-4D55-8EF0-EFCB1DCD3B3B}"/>
      </w:docPartPr>
      <w:docPartBody>
        <w:p w:rsidR="006835FC" w:rsidRDefault="006835FC">
          <w:pPr>
            <w:pStyle w:val="8B109CBD7082491E8A6CDA7EE37AB24F"/>
          </w:pPr>
          <w:r>
            <w:t>Saturday</w:t>
          </w:r>
        </w:p>
      </w:docPartBody>
    </w:docPart>
    <w:docPart>
      <w:docPartPr>
        <w:name w:val="EC5D280236294F3194F4EA393CF12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5C310-B5A2-4498-B642-FA8F16A1B7EC}"/>
      </w:docPartPr>
      <w:docPartBody>
        <w:p w:rsidR="006835FC" w:rsidRDefault="006835FC">
          <w:pPr>
            <w:pStyle w:val="EC5D280236294F3194F4EA393CF12394"/>
          </w:pPr>
          <w:r>
            <w:t>Sunday</w:t>
          </w:r>
        </w:p>
      </w:docPartBody>
    </w:docPart>
    <w:docPart>
      <w:docPartPr>
        <w:name w:val="37AC069AFD3F4FB28E5613E1FBD01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8913C-B1F2-4684-970E-3C1BA2A987F0}"/>
      </w:docPartPr>
      <w:docPartBody>
        <w:p w:rsidR="006835FC" w:rsidRDefault="006835FC">
          <w:pPr>
            <w:pStyle w:val="37AC069AFD3F4FB28E5613E1FBD01B62"/>
          </w:pPr>
          <w:r>
            <w:t>Monday</w:t>
          </w:r>
        </w:p>
      </w:docPartBody>
    </w:docPart>
    <w:docPart>
      <w:docPartPr>
        <w:name w:val="24B5F3346DC14D47B397878BFD25A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9D35A-EF73-4FA7-8FED-1309AF9C19F7}"/>
      </w:docPartPr>
      <w:docPartBody>
        <w:p w:rsidR="006835FC" w:rsidRDefault="006835FC">
          <w:pPr>
            <w:pStyle w:val="24B5F3346DC14D47B397878BFD25A165"/>
          </w:pPr>
          <w:r>
            <w:t>Tuesday</w:t>
          </w:r>
        </w:p>
      </w:docPartBody>
    </w:docPart>
    <w:docPart>
      <w:docPartPr>
        <w:name w:val="0D32A9F87F814F2E99DEA530F88EB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8CD7-CE18-49FA-B6FE-F45967C666F8}"/>
      </w:docPartPr>
      <w:docPartBody>
        <w:p w:rsidR="006835FC" w:rsidRDefault="006835FC">
          <w:pPr>
            <w:pStyle w:val="0D32A9F87F814F2E99DEA530F88EB831"/>
          </w:pPr>
          <w:r>
            <w:t>Wednesday</w:t>
          </w:r>
        </w:p>
      </w:docPartBody>
    </w:docPart>
    <w:docPart>
      <w:docPartPr>
        <w:name w:val="599D1AD5CF834C1DA657957C1DA73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63EF-6E6C-4B9A-840C-F80E552067B1}"/>
      </w:docPartPr>
      <w:docPartBody>
        <w:p w:rsidR="006835FC" w:rsidRDefault="006835FC">
          <w:pPr>
            <w:pStyle w:val="599D1AD5CF834C1DA657957C1DA73EF7"/>
          </w:pPr>
          <w:r>
            <w:t>Thursday</w:t>
          </w:r>
        </w:p>
      </w:docPartBody>
    </w:docPart>
    <w:docPart>
      <w:docPartPr>
        <w:name w:val="E2C1B06FA8A148A4AB00B7AE7E980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A4B8E-C8C9-417E-BA71-B0E840B6DDDF}"/>
      </w:docPartPr>
      <w:docPartBody>
        <w:p w:rsidR="006835FC" w:rsidRDefault="006835FC">
          <w:pPr>
            <w:pStyle w:val="E2C1B06FA8A148A4AB00B7AE7E98089A"/>
          </w:pPr>
          <w:r>
            <w:t>Friday</w:t>
          </w:r>
        </w:p>
      </w:docPartBody>
    </w:docPart>
    <w:docPart>
      <w:docPartPr>
        <w:name w:val="5D035A44375F4B91902963F3AD6A9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0D623-4A7B-407F-A39E-BAA3EAC1306C}"/>
      </w:docPartPr>
      <w:docPartBody>
        <w:p w:rsidR="006835FC" w:rsidRDefault="006835FC">
          <w:pPr>
            <w:pStyle w:val="5D035A44375F4B91902963F3AD6A92D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FC"/>
    <w:rsid w:val="006835FC"/>
    <w:rsid w:val="00B0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BB1A708D68418488BFAE0793E086D7">
    <w:name w:val="9CBB1A708D68418488BFAE0793E086D7"/>
  </w:style>
  <w:style w:type="paragraph" w:customStyle="1" w:styleId="85C6B6084FD14753860DA3CB03379E3F">
    <w:name w:val="85C6B6084FD14753860DA3CB03379E3F"/>
  </w:style>
  <w:style w:type="paragraph" w:customStyle="1" w:styleId="9DDCF70BBF254C048A8EFC054174266D">
    <w:name w:val="9DDCF70BBF254C048A8EFC054174266D"/>
  </w:style>
  <w:style w:type="paragraph" w:customStyle="1" w:styleId="E7C61217969D479D9B680A68E40F9ACE">
    <w:name w:val="E7C61217969D479D9B680A68E40F9ACE"/>
  </w:style>
  <w:style w:type="paragraph" w:customStyle="1" w:styleId="F269286400EE4745BBDA60BD542F0FFA">
    <w:name w:val="F269286400EE4745BBDA60BD542F0FFA"/>
  </w:style>
  <w:style w:type="paragraph" w:customStyle="1" w:styleId="B2F20542CD1046EEB6FB0D3CB42918B5">
    <w:name w:val="B2F20542CD1046EEB6FB0D3CB42918B5"/>
  </w:style>
  <w:style w:type="paragraph" w:customStyle="1" w:styleId="BB4CFA05DAAD440EB2E1E40321F71A81">
    <w:name w:val="BB4CFA05DAAD440EB2E1E40321F71A81"/>
  </w:style>
  <w:style w:type="paragraph" w:customStyle="1" w:styleId="F71E2D6CAB6E4955B5F1B595C1E0D679">
    <w:name w:val="F71E2D6CAB6E4955B5F1B595C1E0D679"/>
  </w:style>
  <w:style w:type="paragraph" w:customStyle="1" w:styleId="93541C3002E141A3A5F93B5A2AF9B9E7">
    <w:name w:val="93541C3002E141A3A5F93B5A2AF9B9E7"/>
  </w:style>
  <w:style w:type="paragraph" w:customStyle="1" w:styleId="8509605A513843CA94E0ECABE0ECBED5">
    <w:name w:val="8509605A513843CA94E0ECABE0ECBED5"/>
  </w:style>
  <w:style w:type="paragraph" w:customStyle="1" w:styleId="0BD7E888A9A74925BA673F94323E0B0B">
    <w:name w:val="0BD7E888A9A74925BA673F94323E0B0B"/>
  </w:style>
  <w:style w:type="paragraph" w:customStyle="1" w:styleId="B27E8C36634245049FDE42A9C6A01F18">
    <w:name w:val="B27E8C36634245049FDE42A9C6A01F18"/>
  </w:style>
  <w:style w:type="paragraph" w:customStyle="1" w:styleId="4986336B7A8945B7AA07BFAA81D83764">
    <w:name w:val="4986336B7A8945B7AA07BFAA81D83764"/>
  </w:style>
  <w:style w:type="paragraph" w:customStyle="1" w:styleId="3373AF9FFE0E47B5BA14F7DB79FA4504">
    <w:name w:val="3373AF9FFE0E47B5BA14F7DB79FA4504"/>
  </w:style>
  <w:style w:type="paragraph" w:customStyle="1" w:styleId="27A54B1ABE5240FDAC1D92996ECFB86E">
    <w:name w:val="27A54B1ABE5240FDAC1D92996ECFB86E"/>
  </w:style>
  <w:style w:type="paragraph" w:customStyle="1" w:styleId="4C8AF5BBB45C4C94BA4AE6EF6B96DDEB">
    <w:name w:val="4C8AF5BBB45C4C94BA4AE6EF6B96DDEB"/>
  </w:style>
  <w:style w:type="paragraph" w:customStyle="1" w:styleId="B68C777753764FECAD0CFF749C8BDECF">
    <w:name w:val="B68C777753764FECAD0CFF749C8BDECF"/>
  </w:style>
  <w:style w:type="paragraph" w:customStyle="1" w:styleId="72EA362386984FFEAABE88CD7635AEC7">
    <w:name w:val="72EA362386984FFEAABE88CD7635AEC7"/>
  </w:style>
  <w:style w:type="paragraph" w:customStyle="1" w:styleId="4EDB5BD3BEFD43E7988F84C3DAFA3450">
    <w:name w:val="4EDB5BD3BEFD43E7988F84C3DAFA3450"/>
  </w:style>
  <w:style w:type="paragraph" w:customStyle="1" w:styleId="A5208FEBC7B64727935B78BE7026B890">
    <w:name w:val="A5208FEBC7B64727935B78BE7026B890"/>
  </w:style>
  <w:style w:type="paragraph" w:customStyle="1" w:styleId="FECEAACF14F54901976DA00A94386340">
    <w:name w:val="FECEAACF14F54901976DA00A94386340"/>
  </w:style>
  <w:style w:type="paragraph" w:customStyle="1" w:styleId="927906FF421A4AB8B6F5E15AD6D5F019">
    <w:name w:val="927906FF421A4AB8B6F5E15AD6D5F019"/>
  </w:style>
  <w:style w:type="paragraph" w:customStyle="1" w:styleId="0F40C183A3124F5E980F07F56106E313">
    <w:name w:val="0F40C183A3124F5E980F07F56106E313"/>
  </w:style>
  <w:style w:type="paragraph" w:customStyle="1" w:styleId="339EB30F7CA245D3B836B320BB2C81DD">
    <w:name w:val="339EB30F7CA245D3B836B320BB2C81DD"/>
  </w:style>
  <w:style w:type="paragraph" w:customStyle="1" w:styleId="B468D7834CF0467D862BD229CEC0F7DA">
    <w:name w:val="B468D7834CF0467D862BD229CEC0F7DA"/>
  </w:style>
  <w:style w:type="paragraph" w:customStyle="1" w:styleId="349963AA7EC24458A6C7ECEEA924427F">
    <w:name w:val="349963AA7EC24458A6C7ECEEA924427F"/>
  </w:style>
  <w:style w:type="paragraph" w:customStyle="1" w:styleId="10CFBA82895944E7B92698A80BE3EE58">
    <w:name w:val="10CFBA82895944E7B92698A80BE3EE58"/>
  </w:style>
  <w:style w:type="paragraph" w:customStyle="1" w:styleId="F716AFA69EC74CF98160ED09E2D1D615">
    <w:name w:val="F716AFA69EC74CF98160ED09E2D1D615"/>
  </w:style>
  <w:style w:type="paragraph" w:customStyle="1" w:styleId="E7D4E98EB15F4823BEAD3E61D8736C83">
    <w:name w:val="E7D4E98EB15F4823BEAD3E61D8736C83"/>
  </w:style>
  <w:style w:type="paragraph" w:customStyle="1" w:styleId="78BDFA0FEED94C8DA5FAD14214288084">
    <w:name w:val="78BDFA0FEED94C8DA5FAD14214288084"/>
  </w:style>
  <w:style w:type="paragraph" w:customStyle="1" w:styleId="517291EE2F0C4611AABC4875D17FE8D7">
    <w:name w:val="517291EE2F0C4611AABC4875D17FE8D7"/>
  </w:style>
  <w:style w:type="paragraph" w:customStyle="1" w:styleId="FCEDB247493445FCB9EC99AB0EB49E16">
    <w:name w:val="FCEDB247493445FCB9EC99AB0EB49E16"/>
  </w:style>
  <w:style w:type="paragraph" w:customStyle="1" w:styleId="F256DF45DECC4C8694387133455083E4">
    <w:name w:val="F256DF45DECC4C8694387133455083E4"/>
  </w:style>
  <w:style w:type="paragraph" w:customStyle="1" w:styleId="717B236529974726873BAF031AC6DDF5">
    <w:name w:val="717B236529974726873BAF031AC6DDF5"/>
  </w:style>
  <w:style w:type="paragraph" w:customStyle="1" w:styleId="D0F11B4277B84F1585ACD0612D6DED8B">
    <w:name w:val="D0F11B4277B84F1585ACD0612D6DED8B"/>
  </w:style>
  <w:style w:type="paragraph" w:customStyle="1" w:styleId="53CDD64557BD43B4A90D036DC6B92A70">
    <w:name w:val="53CDD64557BD43B4A90D036DC6B92A70"/>
  </w:style>
  <w:style w:type="paragraph" w:customStyle="1" w:styleId="D12339BB74184130934BBAE244AE2627">
    <w:name w:val="D12339BB74184130934BBAE244AE2627"/>
  </w:style>
  <w:style w:type="paragraph" w:customStyle="1" w:styleId="78C2C5F38E0442D1BA899FE490A21F36">
    <w:name w:val="78C2C5F38E0442D1BA899FE490A21F36"/>
  </w:style>
  <w:style w:type="paragraph" w:customStyle="1" w:styleId="7595E8F6580E475BA8DEAEB630549709">
    <w:name w:val="7595E8F6580E475BA8DEAEB630549709"/>
  </w:style>
  <w:style w:type="paragraph" w:customStyle="1" w:styleId="2DD762F5EC0B495EA0B4DC6E9A05D2F6">
    <w:name w:val="2DD762F5EC0B495EA0B4DC6E9A05D2F6"/>
  </w:style>
  <w:style w:type="paragraph" w:customStyle="1" w:styleId="02C5FFEBE63F4AD78D6B9251DC295929">
    <w:name w:val="02C5FFEBE63F4AD78D6B9251DC295929"/>
  </w:style>
  <w:style w:type="paragraph" w:customStyle="1" w:styleId="834598A240F94097A7EC6FD52918B0C6">
    <w:name w:val="834598A240F94097A7EC6FD52918B0C6"/>
  </w:style>
  <w:style w:type="paragraph" w:customStyle="1" w:styleId="E07E34857B90483FAD1AC7146FCE1194">
    <w:name w:val="E07E34857B90483FAD1AC7146FCE1194"/>
  </w:style>
  <w:style w:type="paragraph" w:customStyle="1" w:styleId="7568626C09B347AFB83DC8879A2B9513">
    <w:name w:val="7568626C09B347AFB83DC8879A2B9513"/>
  </w:style>
  <w:style w:type="paragraph" w:customStyle="1" w:styleId="2AE96B3568124B5191DB21B7C290D9B9">
    <w:name w:val="2AE96B3568124B5191DB21B7C290D9B9"/>
  </w:style>
  <w:style w:type="paragraph" w:customStyle="1" w:styleId="033FB63CC20940C9B63FBAFFBE08A2C2">
    <w:name w:val="033FB63CC20940C9B63FBAFFBE08A2C2"/>
  </w:style>
  <w:style w:type="paragraph" w:customStyle="1" w:styleId="D0C5BED1AC3C46FCA6B27B390526DDBE">
    <w:name w:val="D0C5BED1AC3C46FCA6B27B390526DDBE"/>
  </w:style>
  <w:style w:type="paragraph" w:customStyle="1" w:styleId="50AC34985E974D61B5C678CF35C4DBFC">
    <w:name w:val="50AC34985E974D61B5C678CF35C4DBFC"/>
  </w:style>
  <w:style w:type="paragraph" w:customStyle="1" w:styleId="7AE42B403B3145F5A0F1BF98C326468A">
    <w:name w:val="7AE42B403B3145F5A0F1BF98C326468A"/>
  </w:style>
  <w:style w:type="paragraph" w:customStyle="1" w:styleId="546B241C277B445EAEBBCA652F173100">
    <w:name w:val="546B241C277B445EAEBBCA652F173100"/>
  </w:style>
  <w:style w:type="paragraph" w:customStyle="1" w:styleId="06BA32BB2505446EACF83D3F75606939">
    <w:name w:val="06BA32BB2505446EACF83D3F75606939"/>
  </w:style>
  <w:style w:type="paragraph" w:customStyle="1" w:styleId="A5ADAFC848214F308A515AE8AF6D8111">
    <w:name w:val="A5ADAFC848214F308A515AE8AF6D8111"/>
  </w:style>
  <w:style w:type="paragraph" w:customStyle="1" w:styleId="8A5FFF79B0A6421FB79FCB47F88599D3">
    <w:name w:val="8A5FFF79B0A6421FB79FCB47F88599D3"/>
  </w:style>
  <w:style w:type="paragraph" w:customStyle="1" w:styleId="7D0736DFA1F74D7DA1633655253E75D7">
    <w:name w:val="7D0736DFA1F74D7DA1633655253E75D7"/>
  </w:style>
  <w:style w:type="paragraph" w:customStyle="1" w:styleId="AFC38EAAF14445EDAE80AF1029A4E622">
    <w:name w:val="AFC38EAAF14445EDAE80AF1029A4E622"/>
  </w:style>
  <w:style w:type="paragraph" w:customStyle="1" w:styleId="6FAACF233A2443A5BF3620EFFDA7CDEE">
    <w:name w:val="6FAACF233A2443A5BF3620EFFDA7CDEE"/>
  </w:style>
  <w:style w:type="paragraph" w:customStyle="1" w:styleId="0CED9CB0E745429EB1EB3FBF883E8422">
    <w:name w:val="0CED9CB0E745429EB1EB3FBF883E8422"/>
  </w:style>
  <w:style w:type="paragraph" w:customStyle="1" w:styleId="44FC63EE99BA40B4A9FCBEB4E84A4AFA">
    <w:name w:val="44FC63EE99BA40B4A9FCBEB4E84A4AFA"/>
  </w:style>
  <w:style w:type="paragraph" w:customStyle="1" w:styleId="D80EC068A5164BDDA7A3F9CD97A3E73B">
    <w:name w:val="D80EC068A5164BDDA7A3F9CD97A3E73B"/>
  </w:style>
  <w:style w:type="paragraph" w:customStyle="1" w:styleId="039AA72F787644DBBE1A3A159FD8FCCA">
    <w:name w:val="039AA72F787644DBBE1A3A159FD8FCCA"/>
  </w:style>
  <w:style w:type="paragraph" w:customStyle="1" w:styleId="29F744BA44B14BA98CE64492F39C403B">
    <w:name w:val="29F744BA44B14BA98CE64492F39C403B"/>
  </w:style>
  <w:style w:type="paragraph" w:customStyle="1" w:styleId="8248469D9ACE4703AA4B71E9B1061024">
    <w:name w:val="8248469D9ACE4703AA4B71E9B1061024"/>
  </w:style>
  <w:style w:type="paragraph" w:customStyle="1" w:styleId="EB3BAB0734074D2C89E2430BD656ADF7">
    <w:name w:val="EB3BAB0734074D2C89E2430BD656ADF7"/>
  </w:style>
  <w:style w:type="paragraph" w:customStyle="1" w:styleId="D38A7371D3BF49F8BEF4A81E49B0CBAD">
    <w:name w:val="D38A7371D3BF49F8BEF4A81E49B0CBAD"/>
  </w:style>
  <w:style w:type="paragraph" w:customStyle="1" w:styleId="CA72F8F8AE1343409E6C30FD13597C3D">
    <w:name w:val="CA72F8F8AE1343409E6C30FD13597C3D"/>
  </w:style>
  <w:style w:type="paragraph" w:customStyle="1" w:styleId="1874A8DF708342ECAA1DDDE2EE8E18D4">
    <w:name w:val="1874A8DF708342ECAA1DDDE2EE8E18D4"/>
  </w:style>
  <w:style w:type="paragraph" w:customStyle="1" w:styleId="0BB795D7565A4DF58655F5A0B51BFFD4">
    <w:name w:val="0BB795D7565A4DF58655F5A0B51BFFD4"/>
  </w:style>
  <w:style w:type="paragraph" w:customStyle="1" w:styleId="40266FD6638246519D4E46A6C860D829">
    <w:name w:val="40266FD6638246519D4E46A6C860D829"/>
  </w:style>
  <w:style w:type="paragraph" w:customStyle="1" w:styleId="4A1BD386715647C3918828692E87B32D">
    <w:name w:val="4A1BD386715647C3918828692E87B32D"/>
  </w:style>
  <w:style w:type="paragraph" w:customStyle="1" w:styleId="5B7DDBAAABF3425F88F2EF4A6E2FC935">
    <w:name w:val="5B7DDBAAABF3425F88F2EF4A6E2FC935"/>
  </w:style>
  <w:style w:type="paragraph" w:customStyle="1" w:styleId="D438E2CD7F4E441A9690A78478163D49">
    <w:name w:val="D438E2CD7F4E441A9690A78478163D49"/>
  </w:style>
  <w:style w:type="paragraph" w:customStyle="1" w:styleId="EBAB9541B5904A28A0252ABBC833797C">
    <w:name w:val="EBAB9541B5904A28A0252ABBC833797C"/>
  </w:style>
  <w:style w:type="paragraph" w:customStyle="1" w:styleId="1F41A1BB278345FAA693D2038C4B11D1">
    <w:name w:val="1F41A1BB278345FAA693D2038C4B11D1"/>
  </w:style>
  <w:style w:type="paragraph" w:customStyle="1" w:styleId="B8B0EA49498246B9B6EFCC833AFC320E">
    <w:name w:val="B8B0EA49498246B9B6EFCC833AFC320E"/>
  </w:style>
  <w:style w:type="paragraph" w:customStyle="1" w:styleId="E517C8AAE66A431094D99BB1AACCAEFE">
    <w:name w:val="E517C8AAE66A431094D99BB1AACCAEFE"/>
  </w:style>
  <w:style w:type="paragraph" w:customStyle="1" w:styleId="93FBC6E7B44E41D28BAB33FCC9C4F6AA">
    <w:name w:val="93FBC6E7B44E41D28BAB33FCC9C4F6AA"/>
  </w:style>
  <w:style w:type="paragraph" w:customStyle="1" w:styleId="8B109CBD7082491E8A6CDA7EE37AB24F">
    <w:name w:val="8B109CBD7082491E8A6CDA7EE37AB24F"/>
  </w:style>
  <w:style w:type="paragraph" w:customStyle="1" w:styleId="EC5D280236294F3194F4EA393CF12394">
    <w:name w:val="EC5D280236294F3194F4EA393CF12394"/>
  </w:style>
  <w:style w:type="paragraph" w:customStyle="1" w:styleId="37AC069AFD3F4FB28E5613E1FBD01B62">
    <w:name w:val="37AC069AFD3F4FB28E5613E1FBD01B62"/>
  </w:style>
  <w:style w:type="paragraph" w:customStyle="1" w:styleId="24B5F3346DC14D47B397878BFD25A165">
    <w:name w:val="24B5F3346DC14D47B397878BFD25A165"/>
  </w:style>
  <w:style w:type="paragraph" w:customStyle="1" w:styleId="0D32A9F87F814F2E99DEA530F88EB831">
    <w:name w:val="0D32A9F87F814F2E99DEA530F88EB831"/>
  </w:style>
  <w:style w:type="paragraph" w:customStyle="1" w:styleId="599D1AD5CF834C1DA657957C1DA73EF7">
    <w:name w:val="599D1AD5CF834C1DA657957C1DA73EF7"/>
  </w:style>
  <w:style w:type="paragraph" w:customStyle="1" w:styleId="E2C1B06FA8A148A4AB00B7AE7E98089A">
    <w:name w:val="E2C1B06FA8A148A4AB00B7AE7E98089A"/>
  </w:style>
  <w:style w:type="paragraph" w:customStyle="1" w:styleId="5D035A44375F4B91902963F3AD6A92D1">
    <w:name w:val="5D035A44375F4B91902963F3AD6A9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{FBA9EF52-89F4-4187-912B-E99F24329231}tf16382936_win32</Template>
  <TotalTime>99</TotalTime>
  <Pages>12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Rivera</dc:creator>
  <cp:keywords/>
  <dc:description/>
  <cp:lastModifiedBy>Roberto Rivera</cp:lastModifiedBy>
  <cp:revision>1</cp:revision>
  <dcterms:created xsi:type="dcterms:W3CDTF">2024-12-26T15:14:00Z</dcterms:created>
  <dcterms:modified xsi:type="dcterms:W3CDTF">2024-12-26T16:57:00Z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