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4F5F1BF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1528BE9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6CE31F4" w14:textId="77777777" w:rsidR="00080EF7" w:rsidRDefault="00080EF7" w:rsidP="00943931"/>
        </w:tc>
      </w:tr>
      <w:tr w:rsidR="00080EF7" w14:paraId="0A5B6E9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EC14AD2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601D94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2D5AEAA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AE56B1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40BB36" w14:textId="77777777" w:rsidR="00080EF7" w:rsidRPr="003F1620" w:rsidRDefault="00080EF7" w:rsidP="00943931"/>
        </w:tc>
      </w:tr>
      <w:tr w:rsidR="00080EF7" w14:paraId="151DDF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E8A8AA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1B4DB7D9F4624464961B243DA4C69A47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9B4ABD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F8D89E429CD244FE8086A09CA29D1559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8F0B5A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7B7E2BFB458E4E78B73C52CC22F4D64D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B35B9C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A024DFCD006F437692D179C301C7B8C9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CE0FF7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2A7575C2EF434C8EADA65531FF1ACDE9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475B95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E74D03ED89CE4BB6A4C4D28B3ED77862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9166B3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CF0419D040E04473B4C59470A9763EBA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422FEB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CE8C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A8D42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9DF9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369B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A69D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C36D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5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019E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</w:tr>
      <w:tr w:rsidR="00080EF7" w14:paraId="3C2CDE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A42C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0856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A108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9555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C21A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3FA35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2845F" w14:textId="77777777" w:rsidR="00080EF7" w:rsidRDefault="00080EF7" w:rsidP="00943931"/>
        </w:tc>
      </w:tr>
      <w:tr w:rsidR="00080EF7" w14:paraId="76341E6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01CCD" w14:textId="77777777" w:rsidR="00080EF7" w:rsidRDefault="00080EF7" w:rsidP="0094393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DAA28" w14:textId="77777777" w:rsidR="00080EF7" w:rsidRDefault="00080EF7" w:rsidP="0094393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5978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2C51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02C9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C8FD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12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6771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</w:tr>
      <w:tr w:rsidR="00080EF7" w14:paraId="1F59BBD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F15E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9346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D728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F3D3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D670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7AE19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ED478" w14:textId="77777777" w:rsidR="00080EF7" w:rsidRDefault="00080EF7" w:rsidP="00943931"/>
        </w:tc>
      </w:tr>
      <w:tr w:rsidR="00080EF7" w14:paraId="037158B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7DC15" w14:textId="77777777" w:rsidR="00080EF7" w:rsidRDefault="00080EF7" w:rsidP="00943931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2EC39" w14:textId="77777777" w:rsidR="00080EF7" w:rsidRDefault="00080EF7" w:rsidP="0094393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CEAF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F290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4B70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F1D3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19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11A0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</w:tr>
      <w:tr w:rsidR="00080EF7" w14:paraId="1262C75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51ED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D57C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D4B2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9EE1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0B68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7841A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3CD96" w14:textId="77777777" w:rsidR="00080EF7" w:rsidRDefault="00080EF7" w:rsidP="00943931"/>
        </w:tc>
      </w:tr>
      <w:tr w:rsidR="00080EF7" w14:paraId="345911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611E5" w14:textId="77777777" w:rsidR="00080EF7" w:rsidRDefault="00080EF7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96E5D" w14:textId="77777777" w:rsidR="00080EF7" w:rsidRDefault="00080EF7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B961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AB67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5FA1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7696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30DE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27</w:t>
            </w:r>
          </w:p>
        </w:tc>
      </w:tr>
      <w:tr w:rsidR="00080EF7" w14:paraId="6F98EF4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2E94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D0E2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3FC0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9666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B260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FEBB6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26C14" w14:textId="77777777" w:rsidR="00080EF7" w:rsidRDefault="00080EF7" w:rsidP="00943931"/>
        </w:tc>
      </w:tr>
      <w:tr w:rsidR="00080EF7" w14:paraId="4E5922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FDFCA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92B5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669A" w14:textId="77777777" w:rsidR="00080EF7" w:rsidRDefault="00080EF7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9F749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0A77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4D141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C626F" w14:textId="77777777" w:rsidR="00080EF7" w:rsidRDefault="00080EF7" w:rsidP="00943931">
            <w:pPr>
              <w:pStyle w:val="Dates"/>
            </w:pPr>
          </w:p>
        </w:tc>
      </w:tr>
      <w:tr w:rsidR="00080EF7" w14:paraId="4B85AB5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E659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C35D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92BE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51CD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1717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A2BE9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34908" w14:textId="77777777" w:rsidR="00080EF7" w:rsidRDefault="00080EF7" w:rsidP="00943931"/>
        </w:tc>
      </w:tr>
      <w:tr w:rsidR="00080EF7" w14:paraId="439641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C31E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3555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CDB9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02D0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C603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36BA1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4D6ED" w14:textId="77777777" w:rsidR="00080EF7" w:rsidRDefault="00080EF7" w:rsidP="00943931">
            <w:pPr>
              <w:pStyle w:val="Dates"/>
            </w:pPr>
          </w:p>
        </w:tc>
      </w:tr>
      <w:tr w:rsidR="00080EF7" w14:paraId="080D43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4F77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6D37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C7065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0DAE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AFF2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C35B9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59B8D" w14:textId="77777777" w:rsidR="00080EF7" w:rsidRDefault="00080EF7" w:rsidP="00943931"/>
        </w:tc>
      </w:tr>
    </w:tbl>
    <w:p w14:paraId="7FE51032" w14:textId="77777777" w:rsidR="00D7230E" w:rsidRDefault="00D7230E"/>
    <w:p w14:paraId="11AB532A" w14:textId="77777777" w:rsidR="00D435C2" w:rsidRDefault="00D435C2">
      <w:pPr>
        <w:sectPr w:rsidR="00D435C2" w:rsidSect="003C0968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4493AA7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4A2359E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DEFD38E" w14:textId="77777777" w:rsidR="00080EF7" w:rsidRDefault="00080EF7" w:rsidP="00943931"/>
        </w:tc>
      </w:tr>
      <w:tr w:rsidR="00080EF7" w14:paraId="483EFCB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FFF02FF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522EF31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209B3D5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37126F6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6F06D3B" w14:textId="77777777" w:rsidR="00080EF7" w:rsidRPr="003F1620" w:rsidRDefault="00080EF7" w:rsidP="00943931"/>
        </w:tc>
      </w:tr>
      <w:tr w:rsidR="00080EF7" w14:paraId="4BEE3F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8BE779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26F4572DB90F4CE191BED551C5AAC08C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3BFCC0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C392A94A92C94B7D98A238CC875B91EB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5C2BE4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F4CAD013C3BD489899448F1C8D3E090A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0C9103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037903B90EEF4438800B40BC792487C6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23E8FE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0A7776E5FBB14C50AD64FA9B12CB2FDF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AE4E5C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31E27C4A268E4C1FA264E9D84F46251C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010374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09421331DD814499BF74DF7D0B807BDD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2C7D73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3FA9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20D7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C2D9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D774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6E4C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42A7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9D241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5C2D3D1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3692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5D62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69AD2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E4AB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56C4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7CE2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CEA17" w14:textId="77777777" w:rsidR="00080EF7" w:rsidRDefault="00080EF7" w:rsidP="00943931"/>
        </w:tc>
      </w:tr>
      <w:tr w:rsidR="00080EF7" w14:paraId="2B2877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E4352" w14:textId="77777777" w:rsidR="00080EF7" w:rsidRDefault="00080EF7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98D10" w14:textId="77777777" w:rsidR="00080EF7" w:rsidRDefault="00080EF7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5645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7736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27AA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727E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3030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</w:tr>
      <w:tr w:rsidR="00080EF7" w14:paraId="7A0C6C3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F16B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68DF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04A3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CF16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513B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3436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CB4AF" w14:textId="77777777" w:rsidR="00080EF7" w:rsidRDefault="00080EF7" w:rsidP="00943931"/>
        </w:tc>
      </w:tr>
      <w:tr w:rsidR="00080EF7" w14:paraId="4D15E85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1A273" w14:textId="77777777" w:rsidR="00080EF7" w:rsidRDefault="00080EF7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1EF77" w14:textId="77777777" w:rsidR="00080EF7" w:rsidRDefault="00080EF7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C925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6822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BB95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2B1E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F964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</w:tr>
      <w:tr w:rsidR="00080EF7" w14:paraId="6E56BA9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ECF2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D256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13A1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E2B0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52E2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8E8CE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82817" w14:textId="77777777" w:rsidR="00080EF7" w:rsidRDefault="00080EF7" w:rsidP="00943931"/>
        </w:tc>
      </w:tr>
      <w:tr w:rsidR="00080EF7" w14:paraId="5CFA48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04012" w14:textId="77777777" w:rsidR="00080EF7" w:rsidRDefault="00080EF7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69B87" w14:textId="77777777" w:rsidR="00080EF7" w:rsidRDefault="00080EF7" w:rsidP="0094393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94B3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7F15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1BD4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7AC4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9FFE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</w:tr>
      <w:tr w:rsidR="00080EF7" w14:paraId="6FD4629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AE06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F317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8C97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4C48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425A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5D4A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B1795" w14:textId="77777777" w:rsidR="00080EF7" w:rsidRDefault="00080EF7" w:rsidP="00943931"/>
        </w:tc>
      </w:tr>
      <w:tr w:rsidR="00080EF7" w14:paraId="7C2860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7A5FB" w14:textId="77777777" w:rsidR="00080EF7" w:rsidRDefault="00080EF7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767B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3005E" w14:textId="77777777" w:rsidR="00080EF7" w:rsidRDefault="00080EF7" w:rsidP="00943931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20005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7B2FB" w14:textId="77777777" w:rsidR="00080EF7" w:rsidRDefault="00080EF7" w:rsidP="0094393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A27FD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D08D3" w14:textId="77777777" w:rsidR="00080EF7" w:rsidRDefault="00080EF7" w:rsidP="00943931">
            <w:pPr>
              <w:pStyle w:val="Dates"/>
            </w:pPr>
          </w:p>
        </w:tc>
      </w:tr>
      <w:tr w:rsidR="0005195E" w14:paraId="58D143F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A937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755F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94DC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A9B5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6721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2834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37F8D" w14:textId="77777777" w:rsidR="00080EF7" w:rsidRDefault="00080EF7" w:rsidP="00943931"/>
        </w:tc>
      </w:tr>
      <w:tr w:rsidR="00080EF7" w14:paraId="17C2AF8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99C1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723F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C426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C4AA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99FF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BC89D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BF3BE" w14:textId="77777777" w:rsidR="00080EF7" w:rsidRDefault="00080EF7" w:rsidP="00943931">
            <w:pPr>
              <w:pStyle w:val="Dates"/>
            </w:pPr>
          </w:p>
        </w:tc>
      </w:tr>
      <w:tr w:rsidR="00080EF7" w14:paraId="52F46B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43F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80EC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C6F8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EF8C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A3A9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58B78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4364F" w14:textId="77777777" w:rsidR="00080EF7" w:rsidRDefault="00080EF7" w:rsidP="00943931"/>
        </w:tc>
      </w:tr>
      <w:tr w:rsidR="00080EF7" w14:paraId="1633B3F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5DF82FC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AB0A841" w14:textId="77777777" w:rsidR="00080EF7" w:rsidRDefault="00080EF7" w:rsidP="00943931"/>
        </w:tc>
      </w:tr>
      <w:tr w:rsidR="00080EF7" w14:paraId="7E0BD0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88C936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3FEB8FF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4BE864C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47AB82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8B5FD6" w14:textId="77777777" w:rsidR="00080EF7" w:rsidRPr="003F1620" w:rsidRDefault="00080EF7" w:rsidP="00943931"/>
        </w:tc>
      </w:tr>
      <w:tr w:rsidR="00080EF7" w14:paraId="4DC970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6E8CBE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5E8698ED78E74147B50B8C97F7FBE579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1A3130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CF1EB8AEF1CA41DDBD4F811D07A97FF1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DDC1F2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844FC5CAA085472A8A9C23615247ACFF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665401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2E27618F0BA34BD086315D86E9DE4655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B18434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D92ADDEA0DD24E18B681F014B2623706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299091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D52C697F824647CB974636F9769A14C8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9BBDB5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207AE7C65F5F4EC78AED23F3BD706DF1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6FDD4A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2292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1892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7315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C11A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EC92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6C212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FE051" w14:textId="77777777" w:rsidR="00080EF7" w:rsidRDefault="00080EF7" w:rsidP="00943931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080EF7" w14:paraId="36E258B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4229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F18E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C066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F64A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456F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85AD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0DE71" w14:textId="77777777" w:rsidR="00080EF7" w:rsidRDefault="00080EF7" w:rsidP="00943931"/>
        </w:tc>
      </w:tr>
      <w:tr w:rsidR="00080EF7" w14:paraId="7DDD44B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218C8" w14:textId="77777777" w:rsidR="00080EF7" w:rsidRDefault="00080EF7" w:rsidP="00943931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D8241" w14:textId="77777777" w:rsidR="00080EF7" w:rsidRDefault="00080EF7" w:rsidP="00943931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ACA0A" w14:textId="77777777" w:rsidR="00080EF7" w:rsidRDefault="00080EF7" w:rsidP="00943931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58D9E" w14:textId="77777777" w:rsidR="00080EF7" w:rsidRDefault="00080EF7" w:rsidP="00943931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6B1C8" w14:textId="77777777" w:rsidR="00080EF7" w:rsidRDefault="00080EF7" w:rsidP="00943931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EEECA" w14:textId="77777777" w:rsidR="00080EF7" w:rsidRDefault="00080EF7" w:rsidP="00943931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BB0DF" w14:textId="77777777" w:rsidR="00080EF7" w:rsidRDefault="00080EF7" w:rsidP="00943931">
            <w:pPr>
              <w:pStyle w:val="Dates"/>
            </w:pPr>
            <w:r w:rsidRPr="00DE0B02">
              <w:t>9</w:t>
            </w:r>
          </w:p>
        </w:tc>
      </w:tr>
      <w:tr w:rsidR="00080EF7" w14:paraId="30E46DB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2C57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DAF0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FBE9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F58D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FC32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DF4C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52335" w14:textId="77777777" w:rsidR="00080EF7" w:rsidRDefault="00080EF7" w:rsidP="00943931"/>
        </w:tc>
      </w:tr>
      <w:tr w:rsidR="00080EF7" w14:paraId="17B580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1C791" w14:textId="77777777" w:rsidR="00080EF7" w:rsidRDefault="00080EF7" w:rsidP="00943931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1E775" w14:textId="77777777" w:rsidR="00080EF7" w:rsidRDefault="00080EF7" w:rsidP="00943931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94EEB" w14:textId="77777777" w:rsidR="00080EF7" w:rsidRDefault="00080EF7" w:rsidP="00943931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557EC" w14:textId="77777777" w:rsidR="00080EF7" w:rsidRDefault="00080EF7" w:rsidP="00943931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1AEEAD" w14:textId="77777777" w:rsidR="00080EF7" w:rsidRDefault="00080EF7" w:rsidP="00943931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312BB" w14:textId="77777777" w:rsidR="00080EF7" w:rsidRDefault="00080EF7" w:rsidP="00943931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24609" w14:textId="77777777" w:rsidR="00080EF7" w:rsidRDefault="00080EF7" w:rsidP="00943931">
            <w:pPr>
              <w:pStyle w:val="Dates"/>
            </w:pPr>
            <w:r w:rsidRPr="00BE2E7D">
              <w:t>16</w:t>
            </w:r>
          </w:p>
        </w:tc>
      </w:tr>
      <w:tr w:rsidR="00080EF7" w14:paraId="4F026B8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7797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C8BC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A085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E9EF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432E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1C05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C2C75" w14:textId="77777777" w:rsidR="00080EF7" w:rsidRDefault="00080EF7" w:rsidP="00943931"/>
        </w:tc>
      </w:tr>
      <w:tr w:rsidR="00080EF7" w14:paraId="1DA803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410F5" w14:textId="77777777" w:rsidR="00080EF7" w:rsidRDefault="00080EF7" w:rsidP="00943931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B4499" w14:textId="77777777" w:rsidR="00080EF7" w:rsidRDefault="00080EF7" w:rsidP="00943931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360E5" w14:textId="77777777" w:rsidR="00080EF7" w:rsidRDefault="00080EF7" w:rsidP="00943931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91DB0" w14:textId="77777777" w:rsidR="00080EF7" w:rsidRDefault="00080EF7" w:rsidP="00943931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4C361" w14:textId="77777777" w:rsidR="00080EF7" w:rsidRDefault="00080EF7" w:rsidP="00943931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1CEE" w14:textId="77777777" w:rsidR="00080EF7" w:rsidRDefault="00080EF7" w:rsidP="00943931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AB53E" w14:textId="77777777" w:rsidR="00080EF7" w:rsidRDefault="00080EF7" w:rsidP="00943931">
            <w:pPr>
              <w:pStyle w:val="Dates"/>
            </w:pPr>
            <w:r w:rsidRPr="004C56B6">
              <w:t>23</w:t>
            </w:r>
          </w:p>
        </w:tc>
      </w:tr>
      <w:tr w:rsidR="00080EF7" w14:paraId="068DD9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C1F1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2827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4BEE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CF81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759F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2FBA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CDB83" w14:textId="77777777" w:rsidR="00080EF7" w:rsidRDefault="00080EF7" w:rsidP="00943931"/>
        </w:tc>
      </w:tr>
      <w:tr w:rsidR="00080EF7" w14:paraId="642DC53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3A3D4" w14:textId="77777777" w:rsidR="00080EF7" w:rsidRDefault="00080EF7" w:rsidP="00943931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0AC6B" w14:textId="77777777" w:rsidR="00080EF7" w:rsidRDefault="00080EF7" w:rsidP="00943931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36BBF" w14:textId="77777777" w:rsidR="00080EF7" w:rsidRDefault="00080EF7" w:rsidP="00943931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9674A" w14:textId="77777777" w:rsidR="00080EF7" w:rsidRDefault="00080EF7" w:rsidP="00943931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C40C0" w14:textId="77777777" w:rsidR="00080EF7" w:rsidRDefault="00080EF7" w:rsidP="00943931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CC870" w14:textId="77777777" w:rsidR="00080EF7" w:rsidRDefault="00080EF7" w:rsidP="00943931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23D7E" w14:textId="77777777" w:rsidR="00080EF7" w:rsidRDefault="00080EF7" w:rsidP="00943931">
            <w:pPr>
              <w:pStyle w:val="Dates"/>
            </w:pPr>
            <w:r w:rsidRPr="00F972FE">
              <w:t>30</w:t>
            </w:r>
          </w:p>
        </w:tc>
      </w:tr>
      <w:tr w:rsidR="0005195E" w14:paraId="4554E5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3C2E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8A4F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D15B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69E4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2648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86AD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85A81" w14:textId="77777777" w:rsidR="00080EF7" w:rsidRDefault="00080EF7" w:rsidP="00943931"/>
        </w:tc>
      </w:tr>
      <w:tr w:rsidR="00080EF7" w14:paraId="0FE84F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38223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468A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FDD1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23A1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C34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B048E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AA3BD" w14:textId="77777777" w:rsidR="00080EF7" w:rsidRDefault="00080EF7" w:rsidP="00943931">
            <w:pPr>
              <w:pStyle w:val="Dates"/>
            </w:pPr>
          </w:p>
        </w:tc>
      </w:tr>
      <w:tr w:rsidR="00080EF7" w14:paraId="4A1E91B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159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6257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7D72A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6420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08D6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D16A9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B295D" w14:textId="77777777" w:rsidR="00080EF7" w:rsidRDefault="00080EF7" w:rsidP="00943931"/>
        </w:tc>
      </w:tr>
    </w:tbl>
    <w:p w14:paraId="11C873B8" w14:textId="77777777" w:rsidR="00E13B83" w:rsidRDefault="00E13B83" w:rsidP="00D435C2"/>
    <w:p w14:paraId="520C1EB4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2A903D3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602B675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11E82E5" w14:textId="77777777" w:rsidR="005D393D" w:rsidRDefault="005D393D" w:rsidP="00943931"/>
        </w:tc>
      </w:tr>
      <w:tr w:rsidR="005D393D" w14:paraId="483B193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A8A5A3F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B52437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3DB9746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440909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31B69E0" w14:textId="77777777" w:rsidR="005D393D" w:rsidRPr="003F1620" w:rsidRDefault="005D393D" w:rsidP="00943931"/>
        </w:tc>
      </w:tr>
      <w:tr w:rsidR="005D393D" w14:paraId="4EEAD8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B3EFA3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E3F9E93DDE194D7F95D5A9574C8F715D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FCEDA0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2675389D5B424392BB77EFFC5BAA1718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34C973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77A54BBC5FFE47248FF359940D8FCEAE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210EB4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9EA9FB3768844E21912B49B19D2F3292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3DE5A2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F59DE6DB6F214FA3890D128FC36171B6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9F5450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1907EAA847304319A83292A5F093327E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726072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10D1EBF6E6C2495CBB8AB0914F7D588D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4444D2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E1328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1A91D" w14:textId="77777777" w:rsidR="005D393D" w:rsidRDefault="005D393D" w:rsidP="005D393D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1B798" w14:textId="77777777" w:rsidR="005D393D" w:rsidRDefault="005D393D" w:rsidP="005D393D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D1803" w14:textId="77777777" w:rsidR="005D393D" w:rsidRDefault="005D393D" w:rsidP="005D393D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F041B" w14:textId="77777777" w:rsidR="005D393D" w:rsidRDefault="005D393D" w:rsidP="005D393D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D518E" w14:textId="77777777" w:rsidR="005D393D" w:rsidRDefault="005D393D" w:rsidP="005D393D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E94F2" w14:textId="77777777" w:rsidR="005D393D" w:rsidRDefault="005D393D" w:rsidP="005D393D">
            <w:pPr>
              <w:pStyle w:val="Dates"/>
            </w:pPr>
            <w:r w:rsidRPr="00456A93">
              <w:t>6</w:t>
            </w:r>
          </w:p>
        </w:tc>
      </w:tr>
      <w:tr w:rsidR="005D393D" w14:paraId="5ABC15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9D5F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16D6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DA1C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498C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5CE5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943A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56762" w14:textId="77777777" w:rsidR="005D393D" w:rsidRDefault="005D393D" w:rsidP="00943931"/>
        </w:tc>
      </w:tr>
      <w:tr w:rsidR="005D393D" w14:paraId="00EFD8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E2BE4" w14:textId="77777777" w:rsidR="005D393D" w:rsidRDefault="005D393D" w:rsidP="005D393D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6C65B" w14:textId="77777777" w:rsidR="005D393D" w:rsidRDefault="005D393D" w:rsidP="005D393D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48D10" w14:textId="77777777" w:rsidR="005D393D" w:rsidRDefault="005D393D" w:rsidP="005D393D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49055" w14:textId="77777777" w:rsidR="005D393D" w:rsidRDefault="005D393D" w:rsidP="005D393D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1C77A" w14:textId="77777777" w:rsidR="005D393D" w:rsidRDefault="005D393D" w:rsidP="005D393D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E4873" w14:textId="77777777" w:rsidR="005D393D" w:rsidRDefault="005D393D" w:rsidP="005D393D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E0EF0" w14:textId="77777777" w:rsidR="005D393D" w:rsidRDefault="005D393D" w:rsidP="005D393D">
            <w:pPr>
              <w:pStyle w:val="Dates"/>
            </w:pPr>
            <w:r w:rsidRPr="00753692">
              <w:t>13</w:t>
            </w:r>
          </w:p>
        </w:tc>
      </w:tr>
      <w:tr w:rsidR="005D393D" w14:paraId="1DC9FC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6E20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AB15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31B5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B71B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7BA9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E767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4A3BB" w14:textId="77777777" w:rsidR="005D393D" w:rsidRDefault="005D393D" w:rsidP="00943931"/>
        </w:tc>
      </w:tr>
      <w:tr w:rsidR="005D393D" w14:paraId="6F0101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4A91F" w14:textId="77777777" w:rsidR="005D393D" w:rsidRDefault="005D393D" w:rsidP="005D393D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902D3" w14:textId="77777777" w:rsidR="005D393D" w:rsidRDefault="005D393D" w:rsidP="005D393D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E1618" w14:textId="77777777" w:rsidR="005D393D" w:rsidRDefault="005D393D" w:rsidP="005D393D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26E75" w14:textId="77777777" w:rsidR="005D393D" w:rsidRDefault="005D393D" w:rsidP="005D393D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4733F" w14:textId="77777777" w:rsidR="005D393D" w:rsidRDefault="005D393D" w:rsidP="005D393D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5EB5D" w14:textId="77777777" w:rsidR="005D393D" w:rsidRDefault="005D393D" w:rsidP="005D393D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32076" w14:textId="77777777" w:rsidR="005D393D" w:rsidRDefault="005D393D" w:rsidP="005D393D">
            <w:pPr>
              <w:pStyle w:val="Dates"/>
            </w:pPr>
            <w:r w:rsidRPr="00D73902">
              <w:t>20</w:t>
            </w:r>
          </w:p>
        </w:tc>
      </w:tr>
      <w:tr w:rsidR="005D393D" w14:paraId="7E121AF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27C6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BE0A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5261A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3945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E2F0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F41E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7916" w14:textId="77777777" w:rsidR="005D393D" w:rsidRDefault="005D393D" w:rsidP="00943931"/>
        </w:tc>
      </w:tr>
      <w:tr w:rsidR="005D393D" w14:paraId="4DD827F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1EECB" w14:textId="77777777" w:rsidR="005D393D" w:rsidRDefault="005D393D" w:rsidP="005D393D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2B2E5" w14:textId="77777777" w:rsidR="005D393D" w:rsidRDefault="005D393D" w:rsidP="005D393D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5CA2B" w14:textId="77777777" w:rsidR="005D393D" w:rsidRDefault="005D393D" w:rsidP="005D393D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99855" w14:textId="77777777" w:rsidR="005D393D" w:rsidRDefault="005D393D" w:rsidP="005D393D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5BE02" w14:textId="77777777" w:rsidR="005D393D" w:rsidRDefault="005D393D" w:rsidP="005D393D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7375B" w14:textId="77777777" w:rsidR="005D393D" w:rsidRDefault="005D393D" w:rsidP="005D393D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375B9" w14:textId="77777777" w:rsidR="005D393D" w:rsidRDefault="005D393D" w:rsidP="005D393D">
            <w:pPr>
              <w:pStyle w:val="Dates"/>
            </w:pPr>
            <w:r w:rsidRPr="008A1FCF">
              <w:t>27</w:t>
            </w:r>
          </w:p>
        </w:tc>
      </w:tr>
      <w:tr w:rsidR="005D393D" w14:paraId="38F2891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27FA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72D3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E55D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0288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F431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EB6B5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40B4E" w14:textId="77777777" w:rsidR="005D393D" w:rsidRDefault="005D393D" w:rsidP="00943931"/>
        </w:tc>
      </w:tr>
      <w:tr w:rsidR="005D393D" w14:paraId="6D991C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27526" w14:textId="77777777" w:rsidR="005D393D" w:rsidRDefault="005D393D" w:rsidP="005D393D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51050" w14:textId="77777777" w:rsidR="005D393D" w:rsidRDefault="005D393D" w:rsidP="005D393D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FC147" w14:textId="77777777" w:rsidR="005D393D" w:rsidRDefault="005D393D" w:rsidP="005D393D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69012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1BCC3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33D7C" w14:textId="77777777" w:rsidR="005D393D" w:rsidRDefault="005D393D" w:rsidP="005D393D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AA42C" w14:textId="77777777" w:rsidR="005D393D" w:rsidRDefault="005D393D" w:rsidP="005D393D">
            <w:pPr>
              <w:pStyle w:val="Dates"/>
            </w:pPr>
          </w:p>
        </w:tc>
      </w:tr>
      <w:tr w:rsidR="0005195E" w14:paraId="2D228A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41B0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E565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2AC7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FCDF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D4A0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EE64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63BD8" w14:textId="77777777" w:rsidR="005D393D" w:rsidRDefault="005D393D" w:rsidP="00943931"/>
        </w:tc>
      </w:tr>
      <w:tr w:rsidR="005D393D" w14:paraId="1AA3F7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6A52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AFCFE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89A1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BCA2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63E4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15351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5EC39" w14:textId="77777777" w:rsidR="005D393D" w:rsidRDefault="005D393D" w:rsidP="00943931">
            <w:pPr>
              <w:pStyle w:val="Dates"/>
            </w:pPr>
          </w:p>
        </w:tc>
      </w:tr>
      <w:tr w:rsidR="005D393D" w14:paraId="2BD663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BEB0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4D59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2896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D6B7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F84A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1A44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84A46" w14:textId="77777777" w:rsidR="005D393D" w:rsidRDefault="005D393D" w:rsidP="00943931"/>
        </w:tc>
      </w:tr>
    </w:tbl>
    <w:p w14:paraId="5AC0945B" w14:textId="77777777" w:rsidR="00D435C2" w:rsidRDefault="00D435C2" w:rsidP="00D435C2"/>
    <w:p w14:paraId="290846D2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6028F01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D919F03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68DFCD3" w14:textId="77777777" w:rsidR="005D393D" w:rsidRDefault="005D393D" w:rsidP="00943931"/>
        </w:tc>
      </w:tr>
      <w:tr w:rsidR="005D393D" w14:paraId="5D418AE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D904AA0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8B978B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5AE4AE8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67AD733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9E8F1A" w14:textId="77777777" w:rsidR="005D393D" w:rsidRPr="003F1620" w:rsidRDefault="005D393D" w:rsidP="00943931"/>
        </w:tc>
      </w:tr>
      <w:tr w:rsidR="005D393D" w14:paraId="13DF928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08B2A9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9F7978B1A98C423FA9F67C6F5103CBC9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BABEA8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9694CF3F4E794AC49C61C2F9653744C0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3114E4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4FA7F43D4D794B259604C33A88D5CCC8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FB2AFF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18D8ED57D5D643A2B2C008624D8D1ED4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AD4D03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A8B31D3AAA5A4BA8A1FD8F150A92CFE3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7018E5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017D13307B1844E2A97100E221B49D71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77FADC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4FF7A1326E684398ADA3768B146FCF13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45276A8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51F43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CF520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4B7C7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B0E1C" w14:textId="77777777" w:rsidR="005D393D" w:rsidRDefault="005D393D" w:rsidP="005D393D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90038" w14:textId="77777777" w:rsidR="005D393D" w:rsidRDefault="005D393D" w:rsidP="005D393D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A3917" w14:textId="77777777" w:rsidR="005D393D" w:rsidRDefault="005D393D" w:rsidP="005D393D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D028C" w14:textId="77777777" w:rsidR="005D393D" w:rsidRDefault="005D393D" w:rsidP="005D393D">
            <w:pPr>
              <w:pStyle w:val="Dates"/>
            </w:pPr>
            <w:r w:rsidRPr="000572E1">
              <w:t>4</w:t>
            </w:r>
          </w:p>
        </w:tc>
      </w:tr>
      <w:tr w:rsidR="005D393D" w14:paraId="0C8E648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DD92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0F53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C8B2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37C9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048E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9DD33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7BD1A" w14:textId="77777777" w:rsidR="005D393D" w:rsidRDefault="005D393D" w:rsidP="00943931"/>
        </w:tc>
      </w:tr>
      <w:tr w:rsidR="005D393D" w14:paraId="51D4107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3D0A8" w14:textId="77777777" w:rsidR="005D393D" w:rsidRDefault="005D393D" w:rsidP="005D393D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8A4A9" w14:textId="77777777" w:rsidR="005D393D" w:rsidRDefault="005D393D" w:rsidP="005D393D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1A2E4" w14:textId="77777777" w:rsidR="005D393D" w:rsidRDefault="005D393D" w:rsidP="005D393D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2C0D8" w14:textId="77777777" w:rsidR="005D393D" w:rsidRDefault="005D393D" w:rsidP="005D393D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D0B43" w14:textId="77777777" w:rsidR="005D393D" w:rsidRDefault="005D393D" w:rsidP="005D393D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5FFA6" w14:textId="77777777" w:rsidR="005D393D" w:rsidRDefault="005D393D" w:rsidP="005D393D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D7C3E" w14:textId="77777777" w:rsidR="005D393D" w:rsidRDefault="005D393D" w:rsidP="005D393D">
            <w:pPr>
              <w:pStyle w:val="Dates"/>
            </w:pPr>
            <w:r w:rsidRPr="00105C67">
              <w:t>11</w:t>
            </w:r>
          </w:p>
        </w:tc>
      </w:tr>
      <w:tr w:rsidR="005D393D" w14:paraId="372FF8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7A88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A07D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C463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E3D7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7D7F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4F65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A8EAA" w14:textId="77777777" w:rsidR="005D393D" w:rsidRDefault="005D393D" w:rsidP="00943931"/>
        </w:tc>
      </w:tr>
      <w:tr w:rsidR="005D393D" w14:paraId="51D3C5B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60A34" w14:textId="77777777" w:rsidR="005D393D" w:rsidRDefault="005D393D" w:rsidP="005D393D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258C9" w14:textId="77777777" w:rsidR="005D393D" w:rsidRDefault="005D393D" w:rsidP="005D393D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50671" w14:textId="77777777" w:rsidR="005D393D" w:rsidRDefault="005D393D" w:rsidP="005D393D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4D45A" w14:textId="77777777" w:rsidR="005D393D" w:rsidRDefault="005D393D" w:rsidP="005D393D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3361E" w14:textId="77777777" w:rsidR="005D393D" w:rsidRDefault="005D393D" w:rsidP="005D393D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00A4C" w14:textId="77777777" w:rsidR="005D393D" w:rsidRDefault="005D393D" w:rsidP="005D393D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7C094" w14:textId="77777777" w:rsidR="005D393D" w:rsidRDefault="005D393D" w:rsidP="005D393D">
            <w:pPr>
              <w:pStyle w:val="Dates"/>
            </w:pPr>
            <w:r w:rsidRPr="00011456">
              <w:t>18</w:t>
            </w:r>
          </w:p>
        </w:tc>
      </w:tr>
      <w:tr w:rsidR="005D393D" w14:paraId="5D76A40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57A3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E5D4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E648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4990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F0AD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FB285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07F0B" w14:textId="77777777" w:rsidR="005D393D" w:rsidRDefault="005D393D" w:rsidP="00943931"/>
        </w:tc>
      </w:tr>
      <w:tr w:rsidR="005D393D" w14:paraId="5B4019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FBB59" w14:textId="77777777" w:rsidR="005D393D" w:rsidRDefault="005D393D" w:rsidP="005D393D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30325" w14:textId="77777777" w:rsidR="005D393D" w:rsidRDefault="005D393D" w:rsidP="005D393D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C9D06" w14:textId="77777777" w:rsidR="005D393D" w:rsidRDefault="005D393D" w:rsidP="005D393D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0CF4F" w14:textId="77777777" w:rsidR="005D393D" w:rsidRDefault="005D393D" w:rsidP="005D393D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E0BA1" w14:textId="77777777" w:rsidR="005D393D" w:rsidRDefault="005D393D" w:rsidP="005D393D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0D19F" w14:textId="77777777" w:rsidR="005D393D" w:rsidRDefault="005D393D" w:rsidP="005D393D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661BC" w14:textId="77777777" w:rsidR="005D393D" w:rsidRDefault="005D393D" w:rsidP="005D393D">
            <w:pPr>
              <w:pStyle w:val="Dates"/>
            </w:pPr>
            <w:r w:rsidRPr="008E7D9D">
              <w:t>25</w:t>
            </w:r>
          </w:p>
        </w:tc>
      </w:tr>
      <w:tr w:rsidR="005D393D" w14:paraId="6CA13C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9C5C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510F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9FF3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0050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E55B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ACB03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AE5DD" w14:textId="77777777" w:rsidR="005D393D" w:rsidRDefault="005D393D" w:rsidP="00943931"/>
        </w:tc>
      </w:tr>
      <w:tr w:rsidR="005D393D" w14:paraId="36BD80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78070" w14:textId="77777777" w:rsidR="005D393D" w:rsidRDefault="005D393D" w:rsidP="005D393D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7000F" w14:textId="77777777" w:rsidR="005D393D" w:rsidRDefault="005D393D" w:rsidP="005D393D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A2236" w14:textId="77777777" w:rsidR="005D393D" w:rsidRDefault="005D393D" w:rsidP="005D393D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F19AB" w14:textId="77777777" w:rsidR="005D393D" w:rsidRDefault="005D393D" w:rsidP="005D393D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87F1D" w14:textId="77777777" w:rsidR="005D393D" w:rsidRDefault="005D393D" w:rsidP="005D393D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16765" w14:textId="77777777" w:rsidR="005D393D" w:rsidRDefault="005D393D" w:rsidP="005D393D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86668" w14:textId="77777777" w:rsidR="005D393D" w:rsidRDefault="005D393D" w:rsidP="005D393D">
            <w:pPr>
              <w:pStyle w:val="Dates"/>
            </w:pPr>
          </w:p>
        </w:tc>
      </w:tr>
      <w:tr w:rsidR="0005195E" w14:paraId="3618B2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50A4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8CE3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BEE31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DC25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4623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881B7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529FC" w14:textId="77777777" w:rsidR="005D393D" w:rsidRDefault="005D393D" w:rsidP="00943931"/>
        </w:tc>
      </w:tr>
      <w:tr w:rsidR="005D393D" w14:paraId="044B36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16EB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2278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2F1A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D99C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1B97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4F754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116F9" w14:textId="77777777" w:rsidR="005D393D" w:rsidRDefault="005D393D" w:rsidP="00943931">
            <w:pPr>
              <w:pStyle w:val="Dates"/>
            </w:pPr>
          </w:p>
        </w:tc>
      </w:tr>
      <w:tr w:rsidR="005D393D" w14:paraId="5716E73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6441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DF53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57C9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AD5B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50A4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7D587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77B6D" w14:textId="77777777" w:rsidR="005D393D" w:rsidRDefault="005D393D" w:rsidP="00943931"/>
        </w:tc>
      </w:tr>
    </w:tbl>
    <w:p w14:paraId="24B0913B" w14:textId="77777777" w:rsidR="00D435C2" w:rsidRDefault="00D435C2" w:rsidP="00D435C2"/>
    <w:p w14:paraId="24C04805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FBEB6B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F97BB82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01664E" w14:textId="77777777" w:rsidR="00800901" w:rsidRDefault="00800901" w:rsidP="00943931"/>
        </w:tc>
      </w:tr>
      <w:tr w:rsidR="00800901" w14:paraId="74C978F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275935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3A1E48C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6491ADE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329F1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10DAC23" w14:textId="77777777" w:rsidR="00800901" w:rsidRPr="003F1620" w:rsidRDefault="00800901" w:rsidP="00943931"/>
        </w:tc>
      </w:tr>
      <w:tr w:rsidR="00800901" w14:paraId="158A28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C8718C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CDD154974414440A9564CADEDD4E500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B8D568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645E81BC27614179BB74123A432B9673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DFF6E8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BCEA9CB94B0F441A80FDF129D60D30E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101380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D50EF720E3474697A93262D989F92F64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C8DAA8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95169D0D296C4B668DF04D4083EA848C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7951F8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D689A3F3DD384A74AD09974E5D2D64C4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4A8983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4AC531DE8C2340A5B7DB6AE58422F680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20C5D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3378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654A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AEC2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176E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AFEE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23B09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FB4EB" w14:textId="77777777" w:rsidR="00800901" w:rsidRDefault="00800901" w:rsidP="00943931">
            <w:pPr>
              <w:pStyle w:val="Dates"/>
            </w:pPr>
            <w:r>
              <w:t>1</w:t>
            </w:r>
          </w:p>
        </w:tc>
      </w:tr>
      <w:tr w:rsidR="00800901" w14:paraId="1E6846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753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7E90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4152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D329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AC37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A7D2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147B1" w14:textId="77777777" w:rsidR="00800901" w:rsidRDefault="00800901" w:rsidP="00943931"/>
        </w:tc>
      </w:tr>
      <w:tr w:rsidR="00800901" w14:paraId="3CA471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226C1" w14:textId="77777777" w:rsidR="00800901" w:rsidRDefault="00800901" w:rsidP="00800901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57036" w14:textId="77777777" w:rsidR="00800901" w:rsidRDefault="00800901" w:rsidP="00800901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EA701" w14:textId="77777777" w:rsidR="00800901" w:rsidRDefault="00800901" w:rsidP="00800901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98D9C" w14:textId="77777777" w:rsidR="00800901" w:rsidRDefault="00800901" w:rsidP="00800901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A4EA5" w14:textId="77777777" w:rsidR="00800901" w:rsidRDefault="00800901" w:rsidP="00800901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7F9E4" w14:textId="77777777" w:rsidR="00800901" w:rsidRDefault="00800901" w:rsidP="00800901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A73AD" w14:textId="77777777" w:rsidR="00800901" w:rsidRDefault="00800901" w:rsidP="00800901">
            <w:pPr>
              <w:pStyle w:val="Dates"/>
            </w:pPr>
            <w:r w:rsidRPr="00BD5B23">
              <w:t>8</w:t>
            </w:r>
          </w:p>
        </w:tc>
      </w:tr>
      <w:tr w:rsidR="00800901" w14:paraId="3FA3368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53B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723B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222C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D43E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1AD7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84D7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11157" w14:textId="77777777" w:rsidR="00800901" w:rsidRDefault="00800901" w:rsidP="00943931"/>
        </w:tc>
      </w:tr>
      <w:tr w:rsidR="00800901" w14:paraId="37D2AE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EF576" w14:textId="77777777" w:rsidR="00800901" w:rsidRDefault="00800901" w:rsidP="00800901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BA0B7" w14:textId="77777777" w:rsidR="00800901" w:rsidRDefault="00800901" w:rsidP="00800901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12EDF" w14:textId="77777777" w:rsidR="00800901" w:rsidRDefault="00800901" w:rsidP="00800901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0092A" w14:textId="77777777" w:rsidR="00800901" w:rsidRDefault="00800901" w:rsidP="00800901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C6D2B" w14:textId="77777777" w:rsidR="00800901" w:rsidRDefault="00800901" w:rsidP="00800901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4ED73" w14:textId="77777777" w:rsidR="00800901" w:rsidRDefault="00800901" w:rsidP="00800901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64506" w14:textId="77777777" w:rsidR="00800901" w:rsidRDefault="00800901" w:rsidP="00800901">
            <w:pPr>
              <w:pStyle w:val="Dates"/>
            </w:pPr>
            <w:r w:rsidRPr="0083719F">
              <w:t>15</w:t>
            </w:r>
          </w:p>
        </w:tc>
      </w:tr>
      <w:tr w:rsidR="00800901" w14:paraId="3812B9F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97A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3415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D7B0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54A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063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3BA6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1CB57" w14:textId="77777777" w:rsidR="00800901" w:rsidRDefault="00800901" w:rsidP="00943931"/>
        </w:tc>
      </w:tr>
      <w:tr w:rsidR="00800901" w14:paraId="1466FA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5587A" w14:textId="77777777" w:rsidR="00800901" w:rsidRDefault="00800901" w:rsidP="00800901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0240D" w14:textId="77777777" w:rsidR="00800901" w:rsidRDefault="00800901" w:rsidP="00800901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3D77F" w14:textId="77777777" w:rsidR="00800901" w:rsidRDefault="00800901" w:rsidP="00800901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EF5A2" w14:textId="77777777" w:rsidR="00800901" w:rsidRDefault="00800901" w:rsidP="00800901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2212B" w14:textId="77777777" w:rsidR="00800901" w:rsidRDefault="00800901" w:rsidP="00800901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F35E0" w14:textId="77777777" w:rsidR="00800901" w:rsidRDefault="00800901" w:rsidP="00800901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2C89D" w14:textId="77777777" w:rsidR="00800901" w:rsidRDefault="00800901" w:rsidP="00800901">
            <w:pPr>
              <w:pStyle w:val="Dates"/>
            </w:pPr>
            <w:r w:rsidRPr="00B07CF6">
              <w:t>22</w:t>
            </w:r>
          </w:p>
        </w:tc>
      </w:tr>
      <w:tr w:rsidR="00800901" w14:paraId="60886B1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FE3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2214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481D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6843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A89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BC93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3C9FC" w14:textId="77777777" w:rsidR="00800901" w:rsidRDefault="00800901" w:rsidP="00943931"/>
        </w:tc>
      </w:tr>
      <w:tr w:rsidR="00800901" w14:paraId="53E08B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12114" w14:textId="77777777" w:rsidR="00800901" w:rsidRDefault="00800901" w:rsidP="00800901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EF74D" w14:textId="77777777" w:rsidR="00800901" w:rsidRDefault="00800901" w:rsidP="00800901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20256" w14:textId="77777777" w:rsidR="00800901" w:rsidRDefault="00800901" w:rsidP="00800901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09461" w14:textId="77777777" w:rsidR="00800901" w:rsidRDefault="00800901" w:rsidP="00800901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91FE3" w14:textId="77777777" w:rsidR="00800901" w:rsidRDefault="00800901" w:rsidP="00800901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9085B" w14:textId="77777777" w:rsidR="00800901" w:rsidRDefault="00800901" w:rsidP="00800901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24A13" w14:textId="77777777" w:rsidR="00800901" w:rsidRDefault="00800901" w:rsidP="00800901">
            <w:pPr>
              <w:pStyle w:val="Dates"/>
            </w:pPr>
            <w:r w:rsidRPr="003C263A">
              <w:t>29</w:t>
            </w:r>
          </w:p>
        </w:tc>
      </w:tr>
      <w:tr w:rsidR="0005195E" w14:paraId="2F39F68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57E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6BB8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40A5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EB5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30B6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99BC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AED9A" w14:textId="77777777" w:rsidR="00800901" w:rsidRDefault="00800901" w:rsidP="00943931"/>
        </w:tc>
      </w:tr>
      <w:tr w:rsidR="00800901" w14:paraId="11AE207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35AC1" w14:textId="77777777" w:rsidR="00800901" w:rsidRDefault="00800901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D836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7698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828B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F226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7206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40E87" w14:textId="77777777" w:rsidR="00800901" w:rsidRDefault="00800901" w:rsidP="00943931">
            <w:pPr>
              <w:pStyle w:val="Dates"/>
            </w:pPr>
          </w:p>
        </w:tc>
      </w:tr>
      <w:tr w:rsidR="00800901" w14:paraId="0CE3A6B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063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F93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B15D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14EE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D4C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282D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28BA2" w14:textId="77777777" w:rsidR="00800901" w:rsidRDefault="00800901" w:rsidP="00943931"/>
        </w:tc>
      </w:tr>
    </w:tbl>
    <w:p w14:paraId="14804EE5" w14:textId="77777777" w:rsidR="00D435C2" w:rsidRDefault="00D435C2" w:rsidP="00D435C2"/>
    <w:p w14:paraId="195F5D71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CD8309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A907F01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4654A18" w14:textId="77777777" w:rsidR="00800901" w:rsidRDefault="00800901" w:rsidP="00943931"/>
        </w:tc>
      </w:tr>
      <w:tr w:rsidR="00800901" w14:paraId="4F3D391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CCD01B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C6F8A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D0A303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C30F5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82FCE4D" w14:textId="77777777" w:rsidR="00800901" w:rsidRPr="003F1620" w:rsidRDefault="00800901" w:rsidP="00943931"/>
        </w:tc>
      </w:tr>
      <w:tr w:rsidR="00800901" w14:paraId="79AA8D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E8C2CA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225B689DDD2148569BBDFF84E3BBC0BC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858F2E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E591859B59E643298D6F534EC5927CD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D2C2B6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1E3B0DA93B8949DE8B68E32EBBD0F8BE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848247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F88AC5A71FBD48B1962687A9D1459C44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86C68C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1117B06EF99C44309C1CED7F19EAA168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F7B99F0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642DE468BBE44610848F819EB80A9408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CD650E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C0D36ECDE7E849FCA7D771C3BC2CE77B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5AD3C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272C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A9F1A" w14:textId="77777777" w:rsidR="00800901" w:rsidRDefault="00800901" w:rsidP="00800901">
            <w:pPr>
              <w:pStyle w:val="Dates"/>
            </w:pPr>
            <w:r w:rsidRPr="002A19A7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67B9D" w14:textId="77777777" w:rsidR="00800901" w:rsidRDefault="00800901" w:rsidP="00800901">
            <w:pPr>
              <w:pStyle w:val="Dates"/>
            </w:pPr>
            <w:r w:rsidRPr="002A19A7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127B4" w14:textId="77777777" w:rsidR="00800901" w:rsidRDefault="00800901" w:rsidP="00800901">
            <w:pPr>
              <w:pStyle w:val="Dates"/>
            </w:pPr>
            <w:r w:rsidRPr="002A19A7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CECFF" w14:textId="77777777" w:rsidR="00800901" w:rsidRDefault="00800901" w:rsidP="00800901">
            <w:pPr>
              <w:pStyle w:val="Dates"/>
            </w:pPr>
            <w:r w:rsidRPr="002A19A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CCCD9" w14:textId="77777777" w:rsidR="00800901" w:rsidRDefault="00800901" w:rsidP="00800901">
            <w:pPr>
              <w:pStyle w:val="Dates"/>
            </w:pPr>
            <w:r w:rsidRPr="002A19A7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B9559" w14:textId="77777777" w:rsidR="00800901" w:rsidRDefault="00800901" w:rsidP="00800901">
            <w:pPr>
              <w:pStyle w:val="Dates"/>
            </w:pPr>
            <w:r w:rsidRPr="002A19A7">
              <w:t>6</w:t>
            </w:r>
          </w:p>
        </w:tc>
      </w:tr>
      <w:tr w:rsidR="00800901" w14:paraId="1DBDFA3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81B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089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A287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FF7F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7725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9C69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3C8E0" w14:textId="77777777" w:rsidR="00800901" w:rsidRDefault="00800901" w:rsidP="00943931"/>
        </w:tc>
      </w:tr>
      <w:tr w:rsidR="00800901" w14:paraId="10B671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3E1DA" w14:textId="77777777" w:rsidR="00800901" w:rsidRDefault="00800901" w:rsidP="00800901">
            <w:pPr>
              <w:pStyle w:val="Dates"/>
            </w:pPr>
            <w:r w:rsidRPr="004B222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C1694" w14:textId="77777777" w:rsidR="00800901" w:rsidRDefault="00800901" w:rsidP="00800901">
            <w:pPr>
              <w:pStyle w:val="Dates"/>
            </w:pPr>
            <w:r w:rsidRPr="004B222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AEFF4" w14:textId="77777777" w:rsidR="00800901" w:rsidRDefault="00800901" w:rsidP="00800901">
            <w:pPr>
              <w:pStyle w:val="Dates"/>
            </w:pPr>
            <w:r w:rsidRPr="004B222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4225B" w14:textId="77777777" w:rsidR="00800901" w:rsidRDefault="00800901" w:rsidP="00800901">
            <w:pPr>
              <w:pStyle w:val="Dates"/>
            </w:pPr>
            <w:r w:rsidRPr="004B222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6D82D" w14:textId="77777777" w:rsidR="00800901" w:rsidRDefault="00800901" w:rsidP="00800901">
            <w:pPr>
              <w:pStyle w:val="Dates"/>
            </w:pPr>
            <w:r w:rsidRPr="004B222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FE507" w14:textId="77777777" w:rsidR="00800901" w:rsidRDefault="00800901" w:rsidP="00800901">
            <w:pPr>
              <w:pStyle w:val="Dates"/>
            </w:pPr>
            <w:r w:rsidRPr="004B222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21D99" w14:textId="77777777" w:rsidR="00800901" w:rsidRDefault="00800901" w:rsidP="00800901">
            <w:pPr>
              <w:pStyle w:val="Dates"/>
            </w:pPr>
            <w:r w:rsidRPr="004B2222">
              <w:t>13</w:t>
            </w:r>
          </w:p>
        </w:tc>
      </w:tr>
      <w:tr w:rsidR="00800901" w14:paraId="17D551C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E97D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3213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E113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794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C15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EAA0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E4A4E" w14:textId="77777777" w:rsidR="00800901" w:rsidRDefault="00800901" w:rsidP="00943931"/>
        </w:tc>
      </w:tr>
      <w:tr w:rsidR="00800901" w14:paraId="55DECE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FF98A" w14:textId="77777777" w:rsidR="00800901" w:rsidRDefault="00800901" w:rsidP="00800901">
            <w:pPr>
              <w:pStyle w:val="Dates"/>
            </w:pPr>
            <w:r w:rsidRPr="00BB14A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51BB2" w14:textId="77777777" w:rsidR="00800901" w:rsidRDefault="00800901" w:rsidP="00800901">
            <w:pPr>
              <w:pStyle w:val="Dates"/>
            </w:pPr>
            <w:r w:rsidRPr="00BB14A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4392E" w14:textId="77777777" w:rsidR="00800901" w:rsidRDefault="00800901" w:rsidP="00800901">
            <w:pPr>
              <w:pStyle w:val="Dates"/>
            </w:pPr>
            <w:r w:rsidRPr="00BB14A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2786C" w14:textId="77777777" w:rsidR="00800901" w:rsidRDefault="00800901" w:rsidP="00800901">
            <w:pPr>
              <w:pStyle w:val="Dates"/>
            </w:pPr>
            <w:r w:rsidRPr="00BB14A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2917C" w14:textId="77777777" w:rsidR="00800901" w:rsidRDefault="00800901" w:rsidP="00800901">
            <w:pPr>
              <w:pStyle w:val="Dates"/>
            </w:pPr>
            <w:r w:rsidRPr="00BB14A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44279" w14:textId="77777777" w:rsidR="00800901" w:rsidRDefault="00800901" w:rsidP="00800901">
            <w:pPr>
              <w:pStyle w:val="Dates"/>
            </w:pPr>
            <w:r w:rsidRPr="00BB14A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702AF" w14:textId="77777777" w:rsidR="00800901" w:rsidRDefault="00800901" w:rsidP="00800901">
            <w:pPr>
              <w:pStyle w:val="Dates"/>
            </w:pPr>
            <w:r w:rsidRPr="00BB14A2">
              <w:t>20</w:t>
            </w:r>
          </w:p>
        </w:tc>
      </w:tr>
      <w:tr w:rsidR="00800901" w14:paraId="19C6DB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64B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14B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8C1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C46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3E3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479E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5DEF3" w14:textId="77777777" w:rsidR="00800901" w:rsidRDefault="00800901" w:rsidP="00943931"/>
        </w:tc>
      </w:tr>
      <w:tr w:rsidR="00800901" w14:paraId="3FF3CC6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16C6F" w14:textId="77777777" w:rsidR="00800901" w:rsidRDefault="00800901" w:rsidP="00800901">
            <w:pPr>
              <w:pStyle w:val="Dates"/>
            </w:pPr>
            <w:r w:rsidRPr="00B82DA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9CA4D" w14:textId="77777777" w:rsidR="00800901" w:rsidRDefault="00800901" w:rsidP="00800901">
            <w:pPr>
              <w:pStyle w:val="Dates"/>
            </w:pPr>
            <w:r w:rsidRPr="00B82DA6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295B6" w14:textId="77777777" w:rsidR="00800901" w:rsidRDefault="00800901" w:rsidP="00800901">
            <w:pPr>
              <w:pStyle w:val="Dates"/>
            </w:pPr>
            <w:r w:rsidRPr="00B82DA6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62143" w14:textId="77777777" w:rsidR="00800901" w:rsidRDefault="00800901" w:rsidP="00800901">
            <w:pPr>
              <w:pStyle w:val="Dates"/>
            </w:pPr>
            <w:r w:rsidRPr="00B82DA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6DF61" w14:textId="77777777" w:rsidR="00800901" w:rsidRDefault="00800901" w:rsidP="00800901">
            <w:pPr>
              <w:pStyle w:val="Dates"/>
            </w:pPr>
            <w:r w:rsidRPr="00B82DA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4767D" w14:textId="77777777" w:rsidR="00800901" w:rsidRDefault="00800901" w:rsidP="00800901">
            <w:pPr>
              <w:pStyle w:val="Dates"/>
            </w:pPr>
            <w:r w:rsidRPr="00B82DA6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262C5" w14:textId="77777777" w:rsidR="00800901" w:rsidRDefault="00800901" w:rsidP="00800901">
            <w:pPr>
              <w:pStyle w:val="Dates"/>
            </w:pPr>
            <w:r w:rsidRPr="00B82DA6">
              <w:t>27</w:t>
            </w:r>
          </w:p>
        </w:tc>
      </w:tr>
      <w:tr w:rsidR="00800901" w14:paraId="1BFAE25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44A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E8F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A10C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227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F27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BC69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DC428" w14:textId="77777777" w:rsidR="00800901" w:rsidRDefault="00800901" w:rsidP="00943931"/>
        </w:tc>
      </w:tr>
      <w:tr w:rsidR="00800901" w14:paraId="39FFB6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9D2BD" w14:textId="77777777" w:rsidR="00800901" w:rsidRDefault="00800901" w:rsidP="00800901">
            <w:pPr>
              <w:pStyle w:val="Dates"/>
            </w:pPr>
            <w:r w:rsidRPr="0049773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659CE" w14:textId="77777777" w:rsidR="00800901" w:rsidRDefault="00800901" w:rsidP="00800901">
            <w:pPr>
              <w:pStyle w:val="Dates"/>
            </w:pPr>
            <w:r w:rsidRPr="0049773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FEFB4" w14:textId="77777777" w:rsidR="00800901" w:rsidRDefault="00800901" w:rsidP="00800901">
            <w:pPr>
              <w:pStyle w:val="Dates"/>
            </w:pPr>
            <w:r w:rsidRPr="0049773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BC241" w14:textId="77777777" w:rsidR="00800901" w:rsidRDefault="00800901" w:rsidP="00800901">
            <w:pPr>
              <w:pStyle w:val="Dates"/>
            </w:pPr>
            <w:r w:rsidRPr="0049773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806D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A332E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A287A" w14:textId="77777777" w:rsidR="00800901" w:rsidRDefault="00800901" w:rsidP="00800901">
            <w:pPr>
              <w:pStyle w:val="Dates"/>
            </w:pPr>
          </w:p>
        </w:tc>
      </w:tr>
      <w:tr w:rsidR="0005195E" w14:paraId="66F3BA7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F8C4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430A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C66A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A7C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427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20E8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50453" w14:textId="77777777" w:rsidR="00800901" w:rsidRDefault="00800901" w:rsidP="00943931"/>
        </w:tc>
      </w:tr>
      <w:tr w:rsidR="00800901" w14:paraId="2BE377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5710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DCE7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5A80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C12B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7188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5AECA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F65DB" w14:textId="77777777" w:rsidR="00800901" w:rsidRDefault="00800901" w:rsidP="00943931">
            <w:pPr>
              <w:pStyle w:val="Dates"/>
            </w:pPr>
          </w:p>
        </w:tc>
      </w:tr>
      <w:tr w:rsidR="00800901" w14:paraId="7ED6FF4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2D7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7F7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1C36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2024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E897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C064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A85AC" w14:textId="77777777" w:rsidR="00800901" w:rsidRDefault="00800901" w:rsidP="00943931"/>
        </w:tc>
      </w:tr>
    </w:tbl>
    <w:p w14:paraId="190B76C6" w14:textId="77777777" w:rsidR="00D435C2" w:rsidRDefault="00D435C2" w:rsidP="00D435C2"/>
    <w:p w14:paraId="67D83DB4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748EF8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DC40FEF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5A43318" w14:textId="77777777" w:rsidR="00800901" w:rsidRDefault="00800901" w:rsidP="00943931"/>
        </w:tc>
      </w:tr>
      <w:tr w:rsidR="00800901" w14:paraId="387CD83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1985F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34A3C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E987AD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87FDA0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DB13EE" w14:textId="77777777" w:rsidR="00800901" w:rsidRPr="003F1620" w:rsidRDefault="00800901" w:rsidP="00943931"/>
        </w:tc>
      </w:tr>
      <w:tr w:rsidR="00800901" w14:paraId="2A52080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AC3FE0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36A8DEDD632C4798BD38849E4FF8FF8D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1B44B3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C3C63C7591554B08823E4C8796BAAD0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275615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4EA592F0F3C9400FBC80709961D0222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1E08F2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94527C6E950A4A79A028627C56F539F3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49F0EC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AFFB3F116316496DABF0AC020FAA341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AC72BD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DDE056863D5248329AA9D747BC19ACDC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BA90CE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EB08A2FF68D64F63A32A248BFBC9350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ED51D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9C7A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E5CB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6BD2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36C9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AAF03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8AFBF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B324B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1D8A644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AF8B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559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C4FB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A7A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BEB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DF94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0131F" w14:textId="77777777" w:rsidR="00800901" w:rsidRDefault="00800901" w:rsidP="00943931"/>
        </w:tc>
      </w:tr>
      <w:tr w:rsidR="00800901" w14:paraId="248F5F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6C838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BFBEA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C053F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1EF12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D4D53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C1D14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5D63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71E6D1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473F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181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C437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624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2432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7007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9B238" w14:textId="77777777" w:rsidR="00800901" w:rsidRDefault="00800901" w:rsidP="00943931"/>
        </w:tc>
      </w:tr>
      <w:tr w:rsidR="00800901" w14:paraId="23A5EA3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AB6B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EEDEF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A96EF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D0FA2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DBEA1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6D4DF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13331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055C2E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827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84D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3C6E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347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A30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A796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0DA1C" w14:textId="77777777" w:rsidR="00800901" w:rsidRDefault="00800901" w:rsidP="00943931"/>
        </w:tc>
      </w:tr>
      <w:tr w:rsidR="00800901" w14:paraId="23642D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96525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A1289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5E04C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A84DF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840DE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D6708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66456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0EA502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473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585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66FF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1B4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D59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640E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47E0F" w14:textId="77777777" w:rsidR="00800901" w:rsidRDefault="00800901" w:rsidP="00943931"/>
        </w:tc>
      </w:tr>
      <w:tr w:rsidR="00800901" w14:paraId="6B4CBE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68E62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12642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5981C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90D64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3770B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A9FEF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683D8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678DE6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A78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B55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E51B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23AB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358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152B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DEA99" w14:textId="77777777" w:rsidR="00800901" w:rsidRDefault="00800901" w:rsidP="00943931"/>
        </w:tc>
      </w:tr>
      <w:tr w:rsidR="00800901" w14:paraId="1F24F5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D73D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2825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FC92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5C7A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9E2C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DEF91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C7082" w14:textId="77777777" w:rsidR="00800901" w:rsidRDefault="00800901" w:rsidP="00943931">
            <w:pPr>
              <w:pStyle w:val="Dates"/>
            </w:pPr>
          </w:p>
        </w:tc>
      </w:tr>
      <w:tr w:rsidR="00800901" w14:paraId="53D7F0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BEA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BF9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FE1B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417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5568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5DFE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B4662" w14:textId="77777777" w:rsidR="00800901" w:rsidRDefault="00800901" w:rsidP="00943931"/>
        </w:tc>
      </w:tr>
    </w:tbl>
    <w:p w14:paraId="1E34079F" w14:textId="77777777" w:rsidR="00D435C2" w:rsidRDefault="00D435C2" w:rsidP="00D435C2"/>
    <w:p w14:paraId="4D1533A8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110F93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16B8627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5066301" w14:textId="77777777" w:rsidR="00800901" w:rsidRDefault="00800901" w:rsidP="00943931"/>
        </w:tc>
      </w:tr>
      <w:tr w:rsidR="00800901" w14:paraId="558E04F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335F41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7E133D3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F2A87D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4612D0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F085ED2" w14:textId="77777777" w:rsidR="00800901" w:rsidRPr="003F1620" w:rsidRDefault="00800901" w:rsidP="00943931"/>
        </w:tc>
      </w:tr>
      <w:tr w:rsidR="00800901" w14:paraId="242FF9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AB0080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16A3E0ADD295499BA65B2AAFC307FDE3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3F18D3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1D0C5B3C6AAB4313A92926D3C56C1BA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A826E7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C41FC700CCBB4A66BACD528AB7F7DE7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E93401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FD2051E44E6C4F40A4925D745AE8435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7CB3CE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1933338592CC43C78B396DF85DD5E7F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0A841C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84EEC662078A45FAAB606EDE90382379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7AE856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8EE2E4EE3C744C13BFEAD1FB7A36ECF7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706BAB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54CE4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3A1DE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58FBA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79063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AFA2F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CBD35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375D1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78C2649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BEF3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474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F17D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2F1F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88C0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1004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5C062" w14:textId="77777777" w:rsidR="00800901" w:rsidRDefault="00800901" w:rsidP="00943931"/>
        </w:tc>
      </w:tr>
      <w:tr w:rsidR="00800901" w14:paraId="7C248F8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8D6E8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96005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55C35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F4687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18AD3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79C11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B02BB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44024F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2445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3CC6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4E09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7AB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23B5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AEEC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79D18" w14:textId="77777777" w:rsidR="00800901" w:rsidRDefault="00800901" w:rsidP="00943931"/>
        </w:tc>
      </w:tr>
      <w:tr w:rsidR="00800901" w14:paraId="7DA5E7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C3A26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F9300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766FB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667F4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EBB08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9EF02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2F60C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148A3E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C1BD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5AA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99A7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8076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1908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354A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365EF" w14:textId="77777777" w:rsidR="00800901" w:rsidRDefault="00800901" w:rsidP="00943931"/>
        </w:tc>
      </w:tr>
      <w:tr w:rsidR="00800901" w14:paraId="6CF9C5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A4CDF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3B5FE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9A6D7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27094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5BBE1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55F9C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1B857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4B34F5E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E85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E89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EF8F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14C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D56F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DA4B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58ED3" w14:textId="77777777" w:rsidR="00800901" w:rsidRDefault="00800901" w:rsidP="00943931"/>
        </w:tc>
      </w:tr>
      <w:tr w:rsidR="00800901" w14:paraId="136AC3F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AF3DD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A47AB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C318D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5E489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D2E58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79FE3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DB0F7" w14:textId="77777777" w:rsidR="00800901" w:rsidRDefault="00800901" w:rsidP="00800901">
            <w:pPr>
              <w:pStyle w:val="Dates"/>
            </w:pPr>
          </w:p>
        </w:tc>
      </w:tr>
      <w:tr w:rsidR="0005195E" w14:paraId="59C9E4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D3C4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DCC8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B358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048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025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8C2F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CDEBE" w14:textId="77777777" w:rsidR="00800901" w:rsidRDefault="00800901" w:rsidP="00943931"/>
        </w:tc>
      </w:tr>
      <w:tr w:rsidR="00800901" w14:paraId="1CCEB0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C4B4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02F3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1388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3BA6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24C2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FFBA9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66287" w14:textId="77777777" w:rsidR="00800901" w:rsidRDefault="00800901" w:rsidP="00943931">
            <w:pPr>
              <w:pStyle w:val="Dates"/>
            </w:pPr>
          </w:p>
        </w:tc>
      </w:tr>
      <w:tr w:rsidR="00800901" w14:paraId="4A8015F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A02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A39C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86AA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15C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DD7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0FFD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4CD2D" w14:textId="77777777" w:rsidR="00800901" w:rsidRDefault="00800901" w:rsidP="00943931"/>
        </w:tc>
      </w:tr>
    </w:tbl>
    <w:p w14:paraId="2ED827D5" w14:textId="77777777" w:rsidR="00D435C2" w:rsidRDefault="00D435C2" w:rsidP="00D435C2"/>
    <w:p w14:paraId="357CF491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5BF1E85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36BBFD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0027E80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ABBD874" w14:textId="77777777" w:rsidR="00800901" w:rsidRDefault="00800901" w:rsidP="00943931"/>
        </w:tc>
      </w:tr>
      <w:tr w:rsidR="00800901" w14:paraId="60DE57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AAA16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7FF86AC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6FC9242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CD127E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F53399" w14:textId="77777777" w:rsidR="00800901" w:rsidRPr="003F1620" w:rsidRDefault="00800901" w:rsidP="00943931"/>
        </w:tc>
      </w:tr>
      <w:tr w:rsidR="00800901" w14:paraId="36DE50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7D1FD9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FA0E3255F018480D9D9FD8CCF93065B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3B917C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9C6862A1925C436BBBEB576D0D867B81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493117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005A7CF32A664AF3BC58F7394F2ED4F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ED208A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060D393B98624727969EBFD38957033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061829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65F164CA4D174797B7CCB29769F76659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D9C86A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14F2409875F245A6BDFBF9B47AB5E055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EA7D86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1E2EF937E8F4430B8327FDC938D55AC5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38358B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50705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AFD7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AB657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207F7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858D5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4D5DE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D9478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70E19A8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6A04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F83B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C8E5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DAC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9E3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9687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A45B9" w14:textId="77777777" w:rsidR="00800901" w:rsidRDefault="00800901" w:rsidP="00943931"/>
        </w:tc>
      </w:tr>
      <w:tr w:rsidR="00800901" w14:paraId="4015CEB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22275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20AE41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9E5F3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7A2AC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88304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704D3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0DA5C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216F532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928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A78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07C4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C2E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8DB2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CFE5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69498" w14:textId="77777777" w:rsidR="00800901" w:rsidRDefault="00800901" w:rsidP="00943931"/>
        </w:tc>
      </w:tr>
      <w:tr w:rsidR="00800901" w14:paraId="26DA71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5C108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B1CC9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C0C6E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5C7C2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D1141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BB1CB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0A804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66EC4DA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78F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F4C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340E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D68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E27F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06DD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3EBDD" w14:textId="77777777" w:rsidR="00800901" w:rsidRDefault="00800901" w:rsidP="00943931"/>
        </w:tc>
      </w:tr>
      <w:tr w:rsidR="00800901" w14:paraId="2868D7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D0898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F76C6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C75AE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B4F7A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4EF28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7CAD7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D76F0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3FB4EEB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CCB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DD72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4CFC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518B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1AF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1E8F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447D8" w14:textId="77777777" w:rsidR="00800901" w:rsidRDefault="00800901" w:rsidP="00943931"/>
        </w:tc>
      </w:tr>
      <w:tr w:rsidR="00800901" w14:paraId="4558A6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642F0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2B8F9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EDC61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970B8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629DF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1207B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81209" w14:textId="77777777" w:rsidR="00800901" w:rsidRDefault="00800901" w:rsidP="00800901">
            <w:pPr>
              <w:pStyle w:val="Dates"/>
            </w:pPr>
          </w:p>
        </w:tc>
      </w:tr>
      <w:tr w:rsidR="0005195E" w14:paraId="7968162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136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B70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570C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522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81FB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4E22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F4E0FD" w14:textId="77777777" w:rsidR="00800901" w:rsidRDefault="00800901" w:rsidP="00943931"/>
        </w:tc>
      </w:tr>
      <w:tr w:rsidR="00800901" w14:paraId="15D986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805D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4807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2198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9E28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50FE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F8169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45BFB" w14:textId="77777777" w:rsidR="00800901" w:rsidRDefault="00800901" w:rsidP="00943931">
            <w:pPr>
              <w:pStyle w:val="Dates"/>
            </w:pPr>
          </w:p>
        </w:tc>
      </w:tr>
      <w:tr w:rsidR="00800901" w14:paraId="2B5DE3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9E4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82C4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74C2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13C0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893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D00B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020FA" w14:textId="77777777" w:rsidR="00800901" w:rsidRDefault="00800901" w:rsidP="00943931"/>
        </w:tc>
      </w:tr>
    </w:tbl>
    <w:p w14:paraId="4BF7EB4F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10B2160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738F50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30C1407" w14:textId="3CDB7D31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1691435" w14:textId="20F4A56A" w:rsidR="00800901" w:rsidRPr="00B130B1" w:rsidRDefault="00E95AFB" w:rsidP="00943931">
            <w:pPr>
              <w:rPr>
                <w:rFonts w:ascii="Cooper Black" w:hAnsi="Cooper Black"/>
                <w:b/>
                <w:bCs/>
                <w:sz w:val="120"/>
                <w:szCs w:val="120"/>
              </w:rPr>
            </w:pPr>
            <w:r>
              <w:rPr>
                <w:b/>
                <w:bCs/>
                <w:sz w:val="120"/>
                <w:szCs w:val="120"/>
              </w:rPr>
              <w:t xml:space="preserve">  </w:t>
            </w:r>
            <w:r w:rsidR="00B130B1">
              <w:rPr>
                <w:b/>
                <w:bCs/>
                <w:sz w:val="120"/>
                <w:szCs w:val="120"/>
              </w:rPr>
              <w:t xml:space="preserve">      </w:t>
            </w:r>
            <w:r>
              <w:rPr>
                <w:b/>
                <w:bCs/>
                <w:sz w:val="120"/>
                <w:szCs w:val="120"/>
              </w:rPr>
              <w:t xml:space="preserve"> </w:t>
            </w:r>
            <w:r w:rsidR="00B130B1" w:rsidRPr="00B130B1">
              <w:rPr>
                <w:rFonts w:ascii="Cooper Black" w:hAnsi="Cooper Black"/>
                <w:b/>
                <w:bCs/>
                <w:color w:val="FFFFFF" w:themeColor="background1"/>
                <w:sz w:val="120"/>
                <w:szCs w:val="120"/>
              </w:rPr>
              <w:t>LUNCH</w:t>
            </w:r>
          </w:p>
        </w:tc>
      </w:tr>
      <w:tr w:rsidR="00800901" w14:paraId="74C7D8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1DFA5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1961BF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630FE15C" w14:textId="77777777" w:rsidTr="00E95AFB">
        <w:trPr>
          <w:gridAfter w:val="1"/>
          <w:wAfter w:w="4" w:type="pct"/>
          <w:trHeight w:hRule="exact" w:val="270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1CB259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6DC448" w14:textId="77777777" w:rsidR="00800901" w:rsidRPr="003F1620" w:rsidRDefault="00800901" w:rsidP="00943931"/>
        </w:tc>
      </w:tr>
      <w:tr w:rsidR="00800901" w14:paraId="08107E5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457324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8FA7A126E6DA4083BED929D7A7639D58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5F1B6C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DCB780BCE80A4122B3CFD96607B12ED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ABD514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82B58C76D7D04D7C949859BEBD40CCA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1A27C0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738F29D29BF54F94A247C5AA31BC0CC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73AF29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D758318984D84F3F848EFE2F1ACED6B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13C3DC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1BF834C73FDC432A9ABD403F8AC72DA9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4DB473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99974E05F44347909760CAC97A8F1EFA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4FCF1E0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B8BE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3BF0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4C87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0B2AF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B0B6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09268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D7786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6513C200" w14:textId="77777777" w:rsidTr="00A171F2">
        <w:tblPrEx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0D8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90E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C042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8FFD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B14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C4E9A" w14:textId="23B9E73F" w:rsidR="00800901" w:rsidRPr="007C76E3" w:rsidRDefault="007C76E3" w:rsidP="007C76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04716" w14:textId="77777777" w:rsidR="00800901" w:rsidRDefault="00800901" w:rsidP="00943931"/>
        </w:tc>
      </w:tr>
      <w:tr w:rsidR="00800901" w14:paraId="4B4F54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65DE1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C5F74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68908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3D1F8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AFDAC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27C97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25CD0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2D264B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E7F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7CBBB" w14:textId="69425536" w:rsidR="00800901" w:rsidRPr="007C76E3" w:rsidRDefault="00242B5B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Cheeseburger</w:t>
            </w:r>
            <w:r w:rsidR="00FE6B5F">
              <w:rPr>
                <w:sz w:val="20"/>
                <w:szCs w:val="20"/>
              </w:rPr>
              <w:t xml:space="preserve">         </w:t>
            </w:r>
            <w:r w:rsidR="00695BA8">
              <w:rPr>
                <w:sz w:val="20"/>
                <w:szCs w:val="20"/>
              </w:rPr>
              <w:t>Asst.</w:t>
            </w:r>
            <w:r>
              <w:rPr>
                <w:sz w:val="20"/>
                <w:szCs w:val="20"/>
              </w:rPr>
              <w:t xml:space="preserve"> Sub Sandwich  </w:t>
            </w:r>
            <w:r w:rsidR="00457D73">
              <w:rPr>
                <w:sz w:val="20"/>
                <w:szCs w:val="20"/>
              </w:rPr>
              <w:t xml:space="preserve"> </w:t>
            </w:r>
            <w:r w:rsidR="00D476A1">
              <w:rPr>
                <w:sz w:val="20"/>
                <w:szCs w:val="20"/>
              </w:rPr>
              <w:t xml:space="preserve"> </w:t>
            </w:r>
            <w:r w:rsidR="000D7B0F">
              <w:rPr>
                <w:sz w:val="20"/>
                <w:szCs w:val="20"/>
              </w:rPr>
              <w:t>Potato Soup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F9CC0" w14:textId="5EB6357F" w:rsidR="00800901" w:rsidRPr="007C76E3" w:rsidRDefault="000D7B0F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Wings</w:t>
            </w:r>
            <w:r w:rsidR="00DD7955">
              <w:rPr>
                <w:sz w:val="20"/>
                <w:szCs w:val="20"/>
              </w:rPr>
              <w:t xml:space="preserve">               Asst. Sub Sandwich</w:t>
            </w:r>
            <w:r w:rsidR="00DF5BB1">
              <w:rPr>
                <w:sz w:val="20"/>
                <w:szCs w:val="20"/>
              </w:rPr>
              <w:t xml:space="preserve">     Corn Chowder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D4718" w14:textId="5B40F973" w:rsidR="00800901" w:rsidRPr="007C76E3" w:rsidRDefault="00DF5BB1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Jambalaya</w:t>
            </w:r>
            <w:r w:rsidR="00333A1C">
              <w:rPr>
                <w:sz w:val="20"/>
                <w:szCs w:val="20"/>
              </w:rPr>
              <w:t xml:space="preserve">                 Asst. Sub Sandwich      </w:t>
            </w:r>
            <w:r w:rsidR="00E81901">
              <w:rPr>
                <w:sz w:val="20"/>
                <w:szCs w:val="20"/>
              </w:rPr>
              <w:t>Gumbo</w:t>
            </w:r>
            <w:r w:rsidR="00333A1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D394A" w14:textId="36C5B04A" w:rsidR="00C7799A" w:rsidRPr="007C76E3" w:rsidRDefault="00E01D56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Dip                Asst. Sub Sandwich</w:t>
            </w:r>
            <w:r w:rsidR="00264337">
              <w:rPr>
                <w:sz w:val="20"/>
                <w:szCs w:val="20"/>
              </w:rPr>
              <w:t xml:space="preserve">       Confetti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B8FFD" w14:textId="1340B3B3" w:rsidR="00800901" w:rsidRPr="007C76E3" w:rsidRDefault="007C76E3" w:rsidP="007C76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FE163" w14:textId="77777777" w:rsidR="00800901" w:rsidRDefault="00800901" w:rsidP="00943931"/>
        </w:tc>
      </w:tr>
      <w:tr w:rsidR="00800901" w14:paraId="24F60AF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8256A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010B9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E7267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7DA85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6F8E2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6C466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97623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00D4CCB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E541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C7AA0" w14:textId="1A108F3A" w:rsidR="00800901" w:rsidRPr="00B524D9" w:rsidRDefault="00C94BCB" w:rsidP="007C76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24D9">
              <w:rPr>
                <w:b/>
                <w:bCs/>
                <w:sz w:val="20"/>
                <w:szCs w:val="20"/>
              </w:rPr>
              <w:t>Veterans Day</w:t>
            </w:r>
            <w:r w:rsidR="00B524D9" w:rsidRPr="00B524D9">
              <w:rPr>
                <w:b/>
                <w:bCs/>
                <w:sz w:val="20"/>
                <w:szCs w:val="20"/>
              </w:rPr>
              <w:t xml:space="preserve">             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93387" w14:textId="5069A641" w:rsidR="00800901" w:rsidRPr="007C76E3" w:rsidRDefault="00C94BCB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Enchiladas      Asst. Sub Sandwich        Navy Bean Soup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A8EFF" w14:textId="35CA16AD" w:rsidR="00800901" w:rsidRPr="007C76E3" w:rsidRDefault="00E42CE7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Buffalo Chicken Sand     Asst. Sub Sandwich</w:t>
            </w:r>
            <w:r w:rsidR="006C09A5">
              <w:rPr>
                <w:sz w:val="20"/>
                <w:szCs w:val="20"/>
              </w:rPr>
              <w:t xml:space="preserve">         Beef Veg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C9504" w14:textId="39398BB4" w:rsidR="00800901" w:rsidRPr="007C76E3" w:rsidRDefault="00F319DE" w:rsidP="007C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Nacho Supreme         Asst. Sub Sand</w:t>
            </w:r>
            <w:r w:rsidR="00396565">
              <w:rPr>
                <w:sz w:val="20"/>
                <w:szCs w:val="20"/>
              </w:rPr>
              <w:t>wich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DA621" w14:textId="343AA6D4" w:rsidR="00800901" w:rsidRPr="007C76E3" w:rsidRDefault="007C76E3" w:rsidP="007C76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AF424" w14:textId="77777777" w:rsidR="00800901" w:rsidRDefault="00800901" w:rsidP="00943931"/>
        </w:tc>
      </w:tr>
      <w:tr w:rsidR="00800901" w14:paraId="16979090" w14:textId="77777777" w:rsidTr="00A02CB0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F4952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CC6C1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191C8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2A449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55D4F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982E8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FC4A3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534BB1CB" w14:textId="77777777" w:rsidTr="00073378">
        <w:tblPrEx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194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5F73B" w14:textId="3C02040D" w:rsidR="00800901" w:rsidRPr="00B60ADA" w:rsidRDefault="00A02CB0" w:rsidP="007C76E3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60ADA">
              <w:rPr>
                <w:rFonts w:ascii="Corbel" w:hAnsi="Corbel"/>
                <w:sz w:val="20"/>
                <w:szCs w:val="20"/>
                <w:shd w:val="clear" w:color="auto" w:fill="FFFFFF"/>
              </w:rPr>
              <w:t>Ravioli w/Marinara</w:t>
            </w:r>
            <w:r w:rsidR="008D183D">
              <w:rPr>
                <w:rFonts w:ascii="Corbel" w:hAnsi="Corbel"/>
                <w:sz w:val="20"/>
                <w:szCs w:val="20"/>
                <w:shd w:val="clear" w:color="auto" w:fill="FFFFFF"/>
              </w:rPr>
              <w:t xml:space="preserve">      Asst. Sub Sandwich        Broccoli Cheese</w:t>
            </w:r>
            <w:r w:rsidR="0091107B">
              <w:rPr>
                <w:rFonts w:ascii="Corbel" w:hAnsi="Corbel"/>
                <w:sz w:val="20"/>
                <w:szCs w:val="20"/>
                <w:shd w:val="clear" w:color="auto" w:fill="FFFFFF"/>
              </w:rPr>
              <w:t xml:space="preserve">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A50D9" w14:textId="45E119D0" w:rsidR="00287BBE" w:rsidRPr="00767DF7" w:rsidRDefault="00641AB5" w:rsidP="0028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</w:t>
            </w:r>
            <w:r w:rsidR="00290D48">
              <w:rPr>
                <w:sz w:val="20"/>
                <w:szCs w:val="20"/>
              </w:rPr>
              <w:t>ed Chick Wrap      Asst. Sub Sandwic</w:t>
            </w:r>
            <w:r w:rsidR="00287BBE">
              <w:rPr>
                <w:sz w:val="20"/>
                <w:szCs w:val="20"/>
              </w:rPr>
              <w:t>h       Taco Soup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C7A70" w14:textId="645D5BBE" w:rsidR="00800901" w:rsidRPr="00794584" w:rsidRDefault="00794584" w:rsidP="0039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Chipotle</w:t>
            </w:r>
            <w:r w:rsidR="00992EBA">
              <w:rPr>
                <w:sz w:val="20"/>
                <w:szCs w:val="20"/>
              </w:rPr>
              <w:t xml:space="preserve"> Chicken Sandwich                  Asst. Sub San</w:t>
            </w:r>
            <w:r w:rsidR="00AA35F7">
              <w:rPr>
                <w:sz w:val="20"/>
                <w:szCs w:val="20"/>
              </w:rPr>
              <w:t>d</w:t>
            </w:r>
            <w:r w:rsidR="00992EBA">
              <w:rPr>
                <w:sz w:val="20"/>
                <w:szCs w:val="20"/>
              </w:rPr>
              <w:t>wich</w:t>
            </w:r>
            <w:r w:rsidR="00AA35F7">
              <w:rPr>
                <w:sz w:val="20"/>
                <w:szCs w:val="20"/>
              </w:rPr>
              <w:t xml:space="preserve">   </w:t>
            </w:r>
            <w:r w:rsidR="00073378">
              <w:rPr>
                <w:sz w:val="20"/>
                <w:szCs w:val="20"/>
              </w:rPr>
              <w:t>Chicken Rice Soup</w:t>
            </w:r>
            <w:r w:rsidR="00AA35F7">
              <w:rPr>
                <w:sz w:val="20"/>
                <w:szCs w:val="20"/>
              </w:rPr>
              <w:t xml:space="preserve">   </w:t>
            </w:r>
            <w:r w:rsidR="00562C99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1D9D9" w14:textId="257F0DDD" w:rsidR="00800901" w:rsidRPr="00767DF7" w:rsidRDefault="00FA341D" w:rsidP="007C76E3">
            <w:pPr>
              <w:jc w:val="center"/>
              <w:rPr>
                <w:sz w:val="20"/>
                <w:szCs w:val="20"/>
              </w:rPr>
            </w:pPr>
            <w:r w:rsidRPr="001B17EB">
              <w:rPr>
                <w:b/>
                <w:bCs/>
                <w:sz w:val="24"/>
                <w:szCs w:val="24"/>
              </w:rPr>
              <w:t>Thanksgiving     Holiday                 Celebration Meal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F5EC2" w14:textId="491EF3D3" w:rsidR="00800901" w:rsidRDefault="007C76E3" w:rsidP="007C76E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2F4F1" w14:textId="77777777" w:rsidR="00800901" w:rsidRDefault="00800901" w:rsidP="00943931"/>
        </w:tc>
      </w:tr>
      <w:tr w:rsidR="00800901" w14:paraId="31F843D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09656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40FB3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B112F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EF2AB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0659D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6E331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6C09D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362BA4E3" w14:textId="77777777" w:rsidTr="00A171F2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066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EE7B0" w14:textId="32B70373" w:rsidR="00800901" w:rsidRPr="00767DF7" w:rsidRDefault="004E3BAF" w:rsidP="00767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Meatball Sub            Asst. Sub Sandwich         </w:t>
            </w:r>
            <w:r w:rsidR="00742633">
              <w:rPr>
                <w:sz w:val="20"/>
                <w:szCs w:val="20"/>
              </w:rPr>
              <w:t>Corn Chowder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B2EAB" w14:textId="274D3E6B" w:rsidR="00800901" w:rsidRPr="00767DF7" w:rsidRDefault="00742633" w:rsidP="00767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Pepperoni Pizza         Asst. Sub Sandwich       </w:t>
            </w:r>
            <w:r w:rsidR="0091107B">
              <w:rPr>
                <w:sz w:val="20"/>
                <w:szCs w:val="20"/>
              </w:rPr>
              <w:t>Broccoli Cheese Soup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A26E4" w14:textId="37F59359" w:rsidR="00800901" w:rsidRPr="00767DF7" w:rsidRDefault="00805FC2" w:rsidP="00767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Tenders          Asst. Sub Sandwich 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2F1B1" w14:textId="01C0036F" w:rsidR="00800901" w:rsidRPr="00195715" w:rsidRDefault="00195715" w:rsidP="00195715">
            <w:pPr>
              <w:jc w:val="center"/>
              <w:rPr>
                <w:b/>
                <w:bCs/>
                <w:sz w:val="24"/>
                <w:szCs w:val="24"/>
              </w:rPr>
            </w:pPr>
            <w:r w:rsidRPr="00195715">
              <w:rPr>
                <w:b/>
                <w:bCs/>
                <w:sz w:val="24"/>
                <w:szCs w:val="24"/>
              </w:rPr>
              <w:t>Thanksgiving            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EC641" w14:textId="437CB334" w:rsidR="00800901" w:rsidRDefault="007C76E3" w:rsidP="007C76E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872DF" w14:textId="77777777" w:rsidR="00800901" w:rsidRDefault="00800901" w:rsidP="00943931"/>
        </w:tc>
      </w:tr>
      <w:tr w:rsidR="00800901" w14:paraId="629248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1641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8C49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A4AE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7E09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02A4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266F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5F485" w14:textId="77777777" w:rsidR="00800901" w:rsidRDefault="00800901" w:rsidP="00943931">
            <w:pPr>
              <w:pStyle w:val="Dates"/>
            </w:pPr>
          </w:p>
        </w:tc>
      </w:tr>
      <w:tr w:rsidR="00800901" w14:paraId="07A7B443" w14:textId="77777777" w:rsidTr="007F5F03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0E9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9B2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F27A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168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CCBA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E0E7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E4772" w14:textId="77777777" w:rsidR="00800901" w:rsidRDefault="00800901" w:rsidP="00943931"/>
        </w:tc>
      </w:tr>
    </w:tbl>
    <w:p w14:paraId="39329C77" w14:textId="77777777" w:rsidR="00D435C2" w:rsidRDefault="00D435C2" w:rsidP="00D435C2"/>
    <w:p w14:paraId="1E094456" w14:textId="77777777" w:rsidR="00E95AFB" w:rsidRDefault="00E95AFB" w:rsidP="00E95AFB"/>
    <w:p w14:paraId="67DC0A65" w14:textId="79075015" w:rsidR="00E95AFB" w:rsidRPr="00265684" w:rsidRDefault="00E95AFB" w:rsidP="003A7F87">
      <w:pPr>
        <w:tabs>
          <w:tab w:val="left" w:pos="11775"/>
        </w:tabs>
        <w:rPr>
          <w:b/>
          <w:bCs/>
          <w:sz w:val="28"/>
          <w:szCs w:val="28"/>
        </w:rPr>
      </w:pPr>
      <w:r w:rsidRPr="008105B0">
        <w:rPr>
          <w:b/>
          <w:bCs/>
          <w:sz w:val="32"/>
          <w:szCs w:val="32"/>
          <w:u w:val="single"/>
        </w:rPr>
        <w:t>Offered Daily</w:t>
      </w:r>
      <w:r w:rsidRPr="008105B0">
        <w:rPr>
          <w:sz w:val="32"/>
          <w:szCs w:val="32"/>
        </w:rPr>
        <w:t>:</w:t>
      </w:r>
      <w:r w:rsidRPr="008105B0">
        <w:rPr>
          <w:sz w:val="28"/>
          <w:szCs w:val="28"/>
        </w:rPr>
        <w:t xml:space="preserve"> Milk </w:t>
      </w:r>
      <w:r w:rsidR="00BE5A9E">
        <w:rPr>
          <w:sz w:val="28"/>
          <w:szCs w:val="28"/>
        </w:rPr>
        <w:t>C</w:t>
      </w:r>
      <w:r w:rsidRPr="008105B0">
        <w:rPr>
          <w:sz w:val="28"/>
          <w:szCs w:val="28"/>
        </w:rPr>
        <w:t>hocolate/</w:t>
      </w:r>
      <w:r w:rsidR="00BE5A9E">
        <w:rPr>
          <w:sz w:val="28"/>
          <w:szCs w:val="28"/>
        </w:rPr>
        <w:t>W</w:t>
      </w:r>
      <w:r w:rsidR="00B46EF0" w:rsidRPr="008105B0">
        <w:rPr>
          <w:sz w:val="28"/>
          <w:szCs w:val="28"/>
        </w:rPr>
        <w:t xml:space="preserve">hite  </w:t>
      </w:r>
      <w:r w:rsidR="007F5F03" w:rsidRPr="008105B0">
        <w:rPr>
          <w:sz w:val="28"/>
          <w:szCs w:val="28"/>
        </w:rPr>
        <w:t xml:space="preserve">                                                                                                         </w:t>
      </w:r>
      <w:r w:rsidR="00BE5A9E">
        <w:rPr>
          <w:sz w:val="28"/>
          <w:szCs w:val="28"/>
        </w:rPr>
        <w:t xml:space="preserve">  </w:t>
      </w:r>
      <w:r w:rsidR="007F5F03" w:rsidRPr="008105B0">
        <w:rPr>
          <w:sz w:val="28"/>
          <w:szCs w:val="28"/>
        </w:rPr>
        <w:t xml:space="preserve">      </w:t>
      </w:r>
      <w:r w:rsidR="003A7F87" w:rsidRPr="00B46EF0">
        <w:rPr>
          <w:b/>
          <w:bCs/>
          <w:sz w:val="28"/>
          <w:szCs w:val="28"/>
          <w:u w:val="single"/>
        </w:rPr>
        <w:t>This Instit</w:t>
      </w:r>
      <w:r w:rsidR="00CC1923" w:rsidRPr="00B46EF0">
        <w:rPr>
          <w:b/>
          <w:bCs/>
          <w:sz w:val="28"/>
          <w:szCs w:val="28"/>
          <w:u w:val="single"/>
        </w:rPr>
        <w:t xml:space="preserve">ution is </w:t>
      </w:r>
      <w:r w:rsidR="008105B0" w:rsidRPr="00B46EF0">
        <w:rPr>
          <w:b/>
          <w:bCs/>
          <w:sz w:val="28"/>
          <w:szCs w:val="28"/>
          <w:u w:val="single"/>
        </w:rPr>
        <w:t>an</w:t>
      </w:r>
    </w:p>
    <w:p w14:paraId="47BB2BA2" w14:textId="09D266C9" w:rsidR="00E95AFB" w:rsidRPr="00592B23" w:rsidRDefault="004E4BCD" w:rsidP="00E95AFB">
      <w:pPr>
        <w:rPr>
          <w:b/>
          <w:bCs/>
          <w:sz w:val="28"/>
          <w:szCs w:val="28"/>
        </w:rPr>
        <w:sectPr w:rsidR="00E95AFB" w:rsidRPr="00592B23" w:rsidSect="009D1D4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8105B0">
        <w:rPr>
          <w:sz w:val="28"/>
          <w:szCs w:val="28"/>
        </w:rPr>
        <w:t>Salad Bar, Fresh Whole Fruit</w:t>
      </w:r>
      <w:r w:rsidR="00F864A9" w:rsidRPr="008105B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105B0">
        <w:rPr>
          <w:b/>
          <w:bCs/>
          <w:sz w:val="28"/>
          <w:szCs w:val="28"/>
        </w:rPr>
        <w:t xml:space="preserve">  </w:t>
      </w:r>
      <w:r w:rsidR="00F864A9" w:rsidRPr="00B46EF0">
        <w:rPr>
          <w:b/>
          <w:bCs/>
          <w:sz w:val="28"/>
          <w:szCs w:val="28"/>
          <w:u w:val="single"/>
        </w:rPr>
        <w:t xml:space="preserve">Equal </w:t>
      </w:r>
      <w:r w:rsidR="00E44BDD" w:rsidRPr="00B46EF0">
        <w:rPr>
          <w:b/>
          <w:bCs/>
          <w:sz w:val="28"/>
          <w:szCs w:val="28"/>
          <w:u w:val="single"/>
        </w:rPr>
        <w:t>Opportunity</w:t>
      </w:r>
      <w:r w:rsidR="0062568F" w:rsidRPr="00B46EF0">
        <w:rPr>
          <w:b/>
          <w:bCs/>
          <w:sz w:val="28"/>
          <w:szCs w:val="28"/>
          <w:u w:val="single"/>
        </w:rPr>
        <w:t xml:space="preserve"> </w:t>
      </w:r>
      <w:r w:rsidR="00DE2C08" w:rsidRPr="00265684">
        <w:rPr>
          <w:sz w:val="28"/>
          <w:szCs w:val="28"/>
        </w:rPr>
        <w:t xml:space="preserve">                                                       </w:t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A90373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285AFA7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DB096A7" w14:textId="77777777" w:rsidR="00800901" w:rsidRDefault="00800901" w:rsidP="00943931"/>
        </w:tc>
      </w:tr>
      <w:tr w:rsidR="00800901" w14:paraId="51C679E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9A436A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D1FC3C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3C6920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3EEF7A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775F861" w14:textId="77777777" w:rsidR="00800901" w:rsidRPr="003F1620" w:rsidRDefault="00800901" w:rsidP="00943931"/>
        </w:tc>
      </w:tr>
      <w:tr w:rsidR="00800901" w14:paraId="65C5670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DC1870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7C05611CB54A44BE9A4919D3258BBB7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265FD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194C110CE3A9465F8B3BC02FC4C179F1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2F8AEE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B1B32DCC927D459E904BB3E58123BC2F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F19524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49BEE0E89EB24DE98ADC331BCFE6EB9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F36742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0A158EB75A86414BA0321D470129280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CD3F5F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C8E5556E4EA84D788A2C49EB07C173FD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04E4AB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05AC1371FE7F4514BE5F4822A0E2F5B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EFF12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F9CB7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BF265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E556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0C327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B5768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4F904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1C5D4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7CB548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209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23FCB" w14:textId="1EE43CCA" w:rsidR="00800901" w:rsidRDefault="00093B26" w:rsidP="00F125F3">
            <w:pPr>
              <w:jc w:val="center"/>
            </w:pPr>
            <w:r>
              <w:rPr>
                <w:sz w:val="20"/>
                <w:szCs w:val="20"/>
              </w:rPr>
              <w:t xml:space="preserve">Turkey BLT  </w:t>
            </w:r>
            <w:r w:rsidR="00F125F3">
              <w:rPr>
                <w:sz w:val="20"/>
                <w:szCs w:val="20"/>
              </w:rPr>
              <w:t xml:space="preserve">                Asst. Sub Sandwich      Gumbo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62331" w14:textId="3097CCCD" w:rsidR="00800901" w:rsidRDefault="00774822" w:rsidP="00F125F3">
            <w:pPr>
              <w:jc w:val="center"/>
            </w:pPr>
            <w:r>
              <w:rPr>
                <w:sz w:val="20"/>
                <w:szCs w:val="20"/>
              </w:rPr>
              <w:t xml:space="preserve">Pepperoni Pizza         Asst. Sub Sandwich       </w:t>
            </w:r>
            <w:r>
              <w:rPr>
                <w:sz w:val="20"/>
                <w:szCs w:val="20"/>
              </w:rPr>
              <w:t>Corn Chowder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0DD79" w14:textId="14B3775D" w:rsidR="00800901" w:rsidRDefault="002232F0" w:rsidP="00F125F3">
            <w:pPr>
              <w:jc w:val="center"/>
            </w:pPr>
            <w:r>
              <w:rPr>
                <w:sz w:val="20"/>
                <w:szCs w:val="20"/>
              </w:rPr>
              <w:t xml:space="preserve">Beef Lasagna        </w:t>
            </w:r>
            <w:r w:rsidR="00B83D31">
              <w:rPr>
                <w:sz w:val="20"/>
                <w:szCs w:val="20"/>
              </w:rPr>
              <w:t xml:space="preserve">     Asst. Sub Sandwich        Navy Bean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D6085" w14:textId="683E279F" w:rsidR="00800901" w:rsidRDefault="002232F0" w:rsidP="00F125F3">
            <w:pPr>
              <w:jc w:val="center"/>
            </w:pPr>
            <w:r>
              <w:rPr>
                <w:sz w:val="20"/>
                <w:szCs w:val="20"/>
              </w:rPr>
              <w:t>Chicken T</w:t>
            </w:r>
            <w:r>
              <w:rPr>
                <w:sz w:val="20"/>
                <w:szCs w:val="20"/>
              </w:rPr>
              <w:t xml:space="preserve">acos     </w:t>
            </w:r>
            <w:r>
              <w:rPr>
                <w:sz w:val="20"/>
                <w:szCs w:val="20"/>
              </w:rPr>
              <w:t xml:space="preserve">          Asst. Sub Sandwich 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CA802" w14:textId="6D19D347" w:rsidR="00800901" w:rsidRDefault="00F37F74" w:rsidP="00F125F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61876" w14:textId="77777777" w:rsidR="00800901" w:rsidRDefault="00800901" w:rsidP="00943931"/>
        </w:tc>
      </w:tr>
      <w:tr w:rsidR="00800901" w14:paraId="107509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B23FA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000C4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A3BF8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B47A0" w14:textId="5D0B9F3B" w:rsidR="00800901" w:rsidRDefault="008139A4" w:rsidP="00AC1B25">
            <w:pPr>
              <w:pStyle w:val="Dates"/>
              <w:jc w:val="center"/>
            </w:pPr>
            <w:r>
              <w:t xml:space="preserve">                                  *</w:t>
            </w:r>
            <w:r w:rsidR="00800901"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7973F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228BA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11D11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05243485" w14:textId="77777777" w:rsidTr="002E3DB9">
        <w:tblPrEx>
          <w:tblLook w:val="04A0" w:firstRow="1" w:lastRow="0" w:firstColumn="1" w:lastColumn="0" w:noHBand="0" w:noVBand="1"/>
        </w:tblPrEx>
        <w:trPr>
          <w:trHeight w:hRule="exact" w:val="103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BD05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4984E" w14:textId="210A20AB" w:rsidR="00800901" w:rsidRPr="00F125F3" w:rsidRDefault="009F7067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Pepperoni Pizza         Asst. Sub Sandwich       Broccoli Cheese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3EE88" w14:textId="650E30C5" w:rsidR="00800901" w:rsidRPr="00F125F3" w:rsidRDefault="00B574BA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Philly Cheese Steak </w:t>
            </w:r>
            <w:r w:rsidR="0057349A">
              <w:rPr>
                <w:sz w:val="20"/>
                <w:szCs w:val="20"/>
              </w:rPr>
              <w:t xml:space="preserve">  Asst. Sub Sandwich  </w:t>
            </w:r>
            <w:r w:rsidR="00175084">
              <w:rPr>
                <w:sz w:val="20"/>
                <w:szCs w:val="20"/>
              </w:rPr>
              <w:t xml:space="preserve">    Gumbo</w:t>
            </w:r>
            <w:r w:rsidR="0057349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2BD8A" w14:textId="7AE4EC09" w:rsidR="00800901" w:rsidRPr="00F125F3" w:rsidRDefault="008425E2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</w:t>
            </w:r>
            <w:r w:rsidR="00E52ED0">
              <w:rPr>
                <w:sz w:val="20"/>
                <w:szCs w:val="20"/>
              </w:rPr>
              <w:t>cken Fett. Alfredo     Garlic Bread</w:t>
            </w:r>
            <w:r w:rsidR="00D210BD">
              <w:rPr>
                <w:sz w:val="20"/>
                <w:szCs w:val="20"/>
              </w:rPr>
              <w:t xml:space="preserve">            Asst.</w:t>
            </w:r>
            <w:r w:rsidR="002E3DB9">
              <w:rPr>
                <w:sz w:val="20"/>
                <w:szCs w:val="20"/>
              </w:rPr>
              <w:t xml:space="preserve"> </w:t>
            </w:r>
            <w:r w:rsidR="00D210BD">
              <w:rPr>
                <w:sz w:val="20"/>
                <w:szCs w:val="20"/>
              </w:rPr>
              <w:t xml:space="preserve">Sub Sandwich      Italian </w:t>
            </w:r>
            <w:r w:rsidR="002E3DB9">
              <w:rPr>
                <w:sz w:val="20"/>
                <w:szCs w:val="20"/>
              </w:rPr>
              <w:t>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DFA58" w14:textId="714DCB6A" w:rsidR="00800901" w:rsidRPr="00F125F3" w:rsidRDefault="00EA5FF6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Buffalo Chicken Sand     Asst. Sub Sandwich         </w:t>
            </w:r>
            <w:r w:rsidR="00563738">
              <w:rPr>
                <w:sz w:val="20"/>
                <w:szCs w:val="20"/>
              </w:rPr>
              <w:t>Chicken Rice</w:t>
            </w:r>
            <w:r>
              <w:rPr>
                <w:sz w:val="20"/>
                <w:szCs w:val="20"/>
              </w:rPr>
              <w:t xml:space="preserve">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A1068" w14:textId="12CB49F3" w:rsidR="00800901" w:rsidRPr="00F125F3" w:rsidRDefault="00F37F74" w:rsidP="00F125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44B29" w14:textId="77777777" w:rsidR="00800901" w:rsidRDefault="00800901" w:rsidP="00943931"/>
        </w:tc>
      </w:tr>
      <w:tr w:rsidR="00800901" w14:paraId="31EC38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F96E0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BF0EE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6C755" w14:textId="6F31628C" w:rsidR="00800901" w:rsidRDefault="008139A4" w:rsidP="00800901">
            <w:pPr>
              <w:pStyle w:val="Dates"/>
            </w:pPr>
            <w:r>
              <w:t>*</w:t>
            </w:r>
            <w:r w:rsidR="00800901"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9DECB" w14:textId="21E87DDE" w:rsidR="00800901" w:rsidRDefault="008139A4" w:rsidP="00800901">
            <w:pPr>
              <w:pStyle w:val="Dates"/>
            </w:pPr>
            <w:r>
              <w:t>*</w:t>
            </w:r>
            <w:r w:rsidR="00800901"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50690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97CAE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10C28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79675540" w14:textId="77777777" w:rsidTr="00573D4D">
        <w:tblPrEx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D2B3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F2490" w14:textId="62590228" w:rsidR="00800901" w:rsidRPr="00F125F3" w:rsidRDefault="00D32FFA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Cheeseburger         Asst. Sub Sandwich    </w:t>
            </w:r>
            <w:r w:rsidR="004E4BAA">
              <w:rPr>
                <w:sz w:val="20"/>
                <w:szCs w:val="20"/>
              </w:rPr>
              <w:t>Chicken Chili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A6468" w14:textId="1D1C3D43" w:rsidR="00800901" w:rsidRPr="00F125F3" w:rsidRDefault="00295B64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Rolled Tacos</w:t>
            </w:r>
            <w:r w:rsidR="00C019BE">
              <w:rPr>
                <w:sz w:val="20"/>
                <w:szCs w:val="20"/>
              </w:rPr>
              <w:t xml:space="preserve"> Rice &amp; Beans</w:t>
            </w:r>
            <w:r w:rsidR="00325434">
              <w:rPr>
                <w:sz w:val="20"/>
                <w:szCs w:val="20"/>
              </w:rPr>
              <w:t xml:space="preserve">           Asst. Sub Sandwich      Sopa Fideo</w:t>
            </w:r>
            <w:r w:rsidR="00C019B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AB72E" w14:textId="14D434EF" w:rsidR="00800901" w:rsidRPr="00F125F3" w:rsidRDefault="00AC0255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Chicken </w:t>
            </w:r>
            <w:r w:rsidR="00573D4D">
              <w:rPr>
                <w:sz w:val="20"/>
                <w:szCs w:val="20"/>
              </w:rPr>
              <w:t xml:space="preserve">or     Red Beef Tamales      </w:t>
            </w:r>
            <w:r w:rsidR="00573D4D">
              <w:rPr>
                <w:sz w:val="20"/>
                <w:szCs w:val="20"/>
              </w:rPr>
              <w:t xml:space="preserve">Asst. Sub Sandwich        </w:t>
            </w:r>
            <w:r w:rsidR="00077307">
              <w:rPr>
                <w:sz w:val="20"/>
                <w:szCs w:val="20"/>
              </w:rPr>
              <w:t>Chicken Pozole</w:t>
            </w:r>
            <w:r w:rsidR="00573D4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251E8" w14:textId="3C025B5D" w:rsidR="00800901" w:rsidRPr="00F125F3" w:rsidRDefault="007D1951" w:rsidP="00F1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&amp; Sour Chicken</w:t>
            </w:r>
            <w:r w:rsidR="00400728">
              <w:rPr>
                <w:sz w:val="20"/>
                <w:szCs w:val="20"/>
              </w:rPr>
              <w:t xml:space="preserve">    Rice Bowl                Asst. Sub Sandwich        </w:t>
            </w:r>
            <w:r w:rsidR="00844771">
              <w:rPr>
                <w:sz w:val="20"/>
                <w:szCs w:val="20"/>
              </w:rPr>
              <w:t>Beef Veg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CDDDD" w14:textId="64EDA474" w:rsidR="00800901" w:rsidRPr="00F125F3" w:rsidRDefault="00F37F74" w:rsidP="00F125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8440D" w14:textId="77777777" w:rsidR="00800901" w:rsidRDefault="00800901" w:rsidP="00943931"/>
        </w:tc>
      </w:tr>
      <w:tr w:rsidR="00800901" w14:paraId="3CED47D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E70BD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7B922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62936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7F0FB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AA65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9BD08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5BBAB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0F70D768" w14:textId="77777777" w:rsidTr="002E3DB9">
        <w:tblPrEx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9F03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0C05A" w14:textId="14CAAF54" w:rsidR="00800901" w:rsidRPr="001B7470" w:rsidRDefault="001B7470" w:rsidP="00F125F3">
            <w:pPr>
              <w:jc w:val="center"/>
              <w:rPr>
                <w:b/>
                <w:bCs/>
                <w:sz w:val="32"/>
                <w:szCs w:val="32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FFEDB" w14:textId="633F847D" w:rsidR="00800901" w:rsidRPr="00F125F3" w:rsidRDefault="001B7470" w:rsidP="00F125F3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10050" w14:textId="16CA8D99" w:rsidR="00800901" w:rsidRPr="00F125F3" w:rsidRDefault="001B7470" w:rsidP="00F125F3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5ADFD" w14:textId="60F33761" w:rsidR="00800901" w:rsidRPr="00F125F3" w:rsidRDefault="001B7470" w:rsidP="00F125F3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0B434" w14:textId="6DA06259" w:rsidR="00800901" w:rsidRPr="00F125F3" w:rsidRDefault="001B7470" w:rsidP="00F125F3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DFAF1" w14:textId="77777777" w:rsidR="00800901" w:rsidRDefault="00800901" w:rsidP="00943931"/>
        </w:tc>
      </w:tr>
      <w:tr w:rsidR="00800901" w14:paraId="67125F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45AF6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299AE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EB467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BA79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8187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FE002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15E7A" w14:textId="77777777" w:rsidR="00800901" w:rsidRDefault="00800901" w:rsidP="00800901">
            <w:pPr>
              <w:pStyle w:val="Dates"/>
            </w:pPr>
          </w:p>
        </w:tc>
      </w:tr>
      <w:tr w:rsidR="0005195E" w14:paraId="36FB3BCC" w14:textId="77777777" w:rsidTr="002E3DB9">
        <w:tblPrEx>
          <w:tblLook w:val="04A0" w:firstRow="1" w:lastRow="0" w:firstColumn="1" w:lastColumn="0" w:noHBand="0" w:noVBand="1"/>
        </w:tblPrEx>
        <w:trPr>
          <w:trHeight w:hRule="exact" w:val="5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7F64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067D3" w14:textId="3CE9CF91" w:rsidR="00800901" w:rsidRPr="00093B26" w:rsidRDefault="001B7470" w:rsidP="00093B26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BD58D" w14:textId="70CCC26B" w:rsidR="00800901" w:rsidRPr="00093B26" w:rsidRDefault="001B7470" w:rsidP="00093B26">
            <w:pPr>
              <w:jc w:val="center"/>
              <w:rPr>
                <w:sz w:val="20"/>
                <w:szCs w:val="20"/>
              </w:rPr>
            </w:pPr>
            <w:r w:rsidRPr="001B7470">
              <w:rPr>
                <w:b/>
                <w:bCs/>
                <w:sz w:val="32"/>
                <w:szCs w:val="32"/>
              </w:rPr>
              <w:t>Winter 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C828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741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AD75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44016" w14:textId="77777777" w:rsidR="00800901" w:rsidRDefault="00800901" w:rsidP="00943931"/>
        </w:tc>
      </w:tr>
      <w:tr w:rsidR="00800901" w14:paraId="56A03C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1D69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2B57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7DF0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32E9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F08B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CFED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A1D3A" w14:textId="77777777" w:rsidR="00800901" w:rsidRDefault="00800901" w:rsidP="00943931">
            <w:pPr>
              <w:pStyle w:val="Dates"/>
            </w:pPr>
          </w:p>
        </w:tc>
      </w:tr>
      <w:tr w:rsidR="00800901" w14:paraId="585EFC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D5E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EC9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4FDB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68CE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86C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7DFC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06567" w14:textId="77777777" w:rsidR="00800901" w:rsidRDefault="00800901" w:rsidP="00943931"/>
        </w:tc>
      </w:tr>
    </w:tbl>
    <w:p w14:paraId="4F012428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9429" w14:textId="77777777" w:rsidR="000606E7" w:rsidRDefault="000606E7">
      <w:pPr>
        <w:spacing w:before="0" w:after="0"/>
      </w:pPr>
      <w:r>
        <w:separator/>
      </w:r>
    </w:p>
  </w:endnote>
  <w:endnote w:type="continuationSeparator" w:id="0">
    <w:p w14:paraId="2EB8B10B" w14:textId="77777777" w:rsidR="000606E7" w:rsidRDefault="000606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E5C8" w14:textId="77777777" w:rsidR="000606E7" w:rsidRDefault="000606E7">
      <w:pPr>
        <w:spacing w:before="0" w:after="0"/>
      </w:pPr>
      <w:r>
        <w:separator/>
      </w:r>
    </w:p>
  </w:footnote>
  <w:footnote w:type="continuationSeparator" w:id="0">
    <w:p w14:paraId="6760B81C" w14:textId="77777777" w:rsidR="000606E7" w:rsidRDefault="000606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7C76E3"/>
    <w:rsid w:val="00020C49"/>
    <w:rsid w:val="00036A33"/>
    <w:rsid w:val="0005195E"/>
    <w:rsid w:val="00056814"/>
    <w:rsid w:val="000606E7"/>
    <w:rsid w:val="0006779F"/>
    <w:rsid w:val="00073378"/>
    <w:rsid w:val="00077307"/>
    <w:rsid w:val="00080EF7"/>
    <w:rsid w:val="0009170B"/>
    <w:rsid w:val="00093B26"/>
    <w:rsid w:val="000A20FE"/>
    <w:rsid w:val="000C4687"/>
    <w:rsid w:val="000C50DB"/>
    <w:rsid w:val="000D7B0F"/>
    <w:rsid w:val="00100BAF"/>
    <w:rsid w:val="00113DCC"/>
    <w:rsid w:val="0011772B"/>
    <w:rsid w:val="00145E24"/>
    <w:rsid w:val="00175084"/>
    <w:rsid w:val="00195715"/>
    <w:rsid w:val="0019694E"/>
    <w:rsid w:val="001A3A8D"/>
    <w:rsid w:val="001B17EB"/>
    <w:rsid w:val="001B7470"/>
    <w:rsid w:val="001C5DC3"/>
    <w:rsid w:val="00202BC8"/>
    <w:rsid w:val="002232F0"/>
    <w:rsid w:val="00242B5B"/>
    <w:rsid w:val="00255AC3"/>
    <w:rsid w:val="00264337"/>
    <w:rsid w:val="00265684"/>
    <w:rsid w:val="0027720C"/>
    <w:rsid w:val="00287BBE"/>
    <w:rsid w:val="00290D48"/>
    <w:rsid w:val="00295B64"/>
    <w:rsid w:val="002E3DB9"/>
    <w:rsid w:val="002F6E35"/>
    <w:rsid w:val="00315D0D"/>
    <w:rsid w:val="00325434"/>
    <w:rsid w:val="00333A1C"/>
    <w:rsid w:val="00390D9C"/>
    <w:rsid w:val="00396565"/>
    <w:rsid w:val="003A63E1"/>
    <w:rsid w:val="003A7F87"/>
    <w:rsid w:val="003A7FDB"/>
    <w:rsid w:val="003B47BC"/>
    <w:rsid w:val="003C0968"/>
    <w:rsid w:val="003D7DDA"/>
    <w:rsid w:val="003F1620"/>
    <w:rsid w:val="00400728"/>
    <w:rsid w:val="00406C2A"/>
    <w:rsid w:val="00424C5E"/>
    <w:rsid w:val="00454FED"/>
    <w:rsid w:val="00457D73"/>
    <w:rsid w:val="004C3757"/>
    <w:rsid w:val="004C5B17"/>
    <w:rsid w:val="004E3BAF"/>
    <w:rsid w:val="004E4BAA"/>
    <w:rsid w:val="004E4BCD"/>
    <w:rsid w:val="005069BC"/>
    <w:rsid w:val="005562FE"/>
    <w:rsid w:val="00557989"/>
    <w:rsid w:val="00562109"/>
    <w:rsid w:val="00562C99"/>
    <w:rsid w:val="00563738"/>
    <w:rsid w:val="00572E54"/>
    <w:rsid w:val="0057349A"/>
    <w:rsid w:val="00573D4D"/>
    <w:rsid w:val="00592B23"/>
    <w:rsid w:val="005A4E0C"/>
    <w:rsid w:val="005D393D"/>
    <w:rsid w:val="0062568F"/>
    <w:rsid w:val="00634F5D"/>
    <w:rsid w:val="00641AB5"/>
    <w:rsid w:val="00695BA8"/>
    <w:rsid w:val="006C09A5"/>
    <w:rsid w:val="00742633"/>
    <w:rsid w:val="007564A4"/>
    <w:rsid w:val="00767DF7"/>
    <w:rsid w:val="00770F51"/>
    <w:rsid w:val="00774822"/>
    <w:rsid w:val="007777B1"/>
    <w:rsid w:val="00794584"/>
    <w:rsid w:val="007A49F2"/>
    <w:rsid w:val="007C76E3"/>
    <w:rsid w:val="007D126B"/>
    <w:rsid w:val="007D1951"/>
    <w:rsid w:val="007F23B1"/>
    <w:rsid w:val="007F5F03"/>
    <w:rsid w:val="00800901"/>
    <w:rsid w:val="0080145D"/>
    <w:rsid w:val="00805FC2"/>
    <w:rsid w:val="008105B0"/>
    <w:rsid w:val="008139A4"/>
    <w:rsid w:val="008425E2"/>
    <w:rsid w:val="00844771"/>
    <w:rsid w:val="00874C9A"/>
    <w:rsid w:val="0088350F"/>
    <w:rsid w:val="008D183D"/>
    <w:rsid w:val="009035F5"/>
    <w:rsid w:val="0091107B"/>
    <w:rsid w:val="0092231B"/>
    <w:rsid w:val="00944085"/>
    <w:rsid w:val="00946A27"/>
    <w:rsid w:val="00953A96"/>
    <w:rsid w:val="00992EBA"/>
    <w:rsid w:val="009A0FFF"/>
    <w:rsid w:val="009D1D4F"/>
    <w:rsid w:val="009D2769"/>
    <w:rsid w:val="009E0545"/>
    <w:rsid w:val="009F7067"/>
    <w:rsid w:val="00A02CB0"/>
    <w:rsid w:val="00A171F2"/>
    <w:rsid w:val="00A4654E"/>
    <w:rsid w:val="00A73BBF"/>
    <w:rsid w:val="00AA245C"/>
    <w:rsid w:val="00AA35F7"/>
    <w:rsid w:val="00AB29FA"/>
    <w:rsid w:val="00AC0255"/>
    <w:rsid w:val="00AC1B25"/>
    <w:rsid w:val="00B130B1"/>
    <w:rsid w:val="00B46EF0"/>
    <w:rsid w:val="00B524D9"/>
    <w:rsid w:val="00B574BA"/>
    <w:rsid w:val="00B60ADA"/>
    <w:rsid w:val="00B660EC"/>
    <w:rsid w:val="00B70858"/>
    <w:rsid w:val="00B8151A"/>
    <w:rsid w:val="00B83D31"/>
    <w:rsid w:val="00B97BB2"/>
    <w:rsid w:val="00BE5A9E"/>
    <w:rsid w:val="00C019BE"/>
    <w:rsid w:val="00C0276E"/>
    <w:rsid w:val="00C11D39"/>
    <w:rsid w:val="00C71D73"/>
    <w:rsid w:val="00C7735D"/>
    <w:rsid w:val="00C7799A"/>
    <w:rsid w:val="00C910F2"/>
    <w:rsid w:val="00C94BCB"/>
    <w:rsid w:val="00C954EC"/>
    <w:rsid w:val="00CB1C1C"/>
    <w:rsid w:val="00CC02EC"/>
    <w:rsid w:val="00CC1923"/>
    <w:rsid w:val="00CF536C"/>
    <w:rsid w:val="00D01E3E"/>
    <w:rsid w:val="00D1261C"/>
    <w:rsid w:val="00D17693"/>
    <w:rsid w:val="00D210BD"/>
    <w:rsid w:val="00D211C4"/>
    <w:rsid w:val="00D32FFA"/>
    <w:rsid w:val="00D435C2"/>
    <w:rsid w:val="00D476A1"/>
    <w:rsid w:val="00D7230E"/>
    <w:rsid w:val="00DA53A1"/>
    <w:rsid w:val="00DA6098"/>
    <w:rsid w:val="00DD7955"/>
    <w:rsid w:val="00DE2C08"/>
    <w:rsid w:val="00DE6C1E"/>
    <w:rsid w:val="00DF051F"/>
    <w:rsid w:val="00DF32DE"/>
    <w:rsid w:val="00DF5BB1"/>
    <w:rsid w:val="00E01D56"/>
    <w:rsid w:val="00E02644"/>
    <w:rsid w:val="00E13B83"/>
    <w:rsid w:val="00E42CE7"/>
    <w:rsid w:val="00E44BDD"/>
    <w:rsid w:val="00E5223D"/>
    <w:rsid w:val="00E52ED0"/>
    <w:rsid w:val="00E54E11"/>
    <w:rsid w:val="00E81901"/>
    <w:rsid w:val="00E85D16"/>
    <w:rsid w:val="00E95AFB"/>
    <w:rsid w:val="00EA1691"/>
    <w:rsid w:val="00EA5FF6"/>
    <w:rsid w:val="00EB320B"/>
    <w:rsid w:val="00ED1624"/>
    <w:rsid w:val="00F125F3"/>
    <w:rsid w:val="00F27DA0"/>
    <w:rsid w:val="00F27F58"/>
    <w:rsid w:val="00F319DE"/>
    <w:rsid w:val="00F37F74"/>
    <w:rsid w:val="00F710A7"/>
    <w:rsid w:val="00F7755D"/>
    <w:rsid w:val="00F864A9"/>
    <w:rsid w:val="00FA21CA"/>
    <w:rsid w:val="00FA341D"/>
    <w:rsid w:val="00FA39FF"/>
    <w:rsid w:val="00FE6B5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671E9"/>
  <w15:docId w15:val="{A8E2B3B8-00E0-4101-9CF3-B381869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ivera\AppData\Local\Microsoft\Office\16.0\DTS\en-US%7b9CDA9A0A-8F99-4B1E-8851-4D82CFA7FB65%7d\%7b0E57493F-76FB-40F4-B14D-CDF0ABA49F3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4DB7D9F4624464961B243DA4C6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FBD5-1CBF-43B4-A996-F8575698DA4E}"/>
      </w:docPartPr>
      <w:docPartBody>
        <w:p w:rsidR="003C6D84" w:rsidRDefault="00000000">
          <w:pPr>
            <w:pStyle w:val="1B4DB7D9F4624464961B243DA4C69A47"/>
          </w:pPr>
          <w:r>
            <w:t>Sunday</w:t>
          </w:r>
        </w:p>
      </w:docPartBody>
    </w:docPart>
    <w:docPart>
      <w:docPartPr>
        <w:name w:val="F8D89E429CD244FE8086A09CA29D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B0B6-AC7F-4C3E-83F1-52FEC7CCBDEF}"/>
      </w:docPartPr>
      <w:docPartBody>
        <w:p w:rsidR="003C6D84" w:rsidRDefault="00000000">
          <w:pPr>
            <w:pStyle w:val="F8D89E429CD244FE8086A09CA29D1559"/>
          </w:pPr>
          <w:r>
            <w:t>Monday</w:t>
          </w:r>
        </w:p>
      </w:docPartBody>
    </w:docPart>
    <w:docPart>
      <w:docPartPr>
        <w:name w:val="7B7E2BFB458E4E78B73C52CC22F4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2B77-88C7-4692-BD5E-F41875494009}"/>
      </w:docPartPr>
      <w:docPartBody>
        <w:p w:rsidR="003C6D84" w:rsidRDefault="00000000">
          <w:pPr>
            <w:pStyle w:val="7B7E2BFB458E4E78B73C52CC22F4D64D"/>
          </w:pPr>
          <w:r>
            <w:t>Tuesday</w:t>
          </w:r>
        </w:p>
      </w:docPartBody>
    </w:docPart>
    <w:docPart>
      <w:docPartPr>
        <w:name w:val="A024DFCD006F437692D179C301C7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8AF5-C503-49D4-8F37-BFB6F859959E}"/>
      </w:docPartPr>
      <w:docPartBody>
        <w:p w:rsidR="003C6D84" w:rsidRDefault="00000000">
          <w:pPr>
            <w:pStyle w:val="A024DFCD006F437692D179C301C7B8C9"/>
          </w:pPr>
          <w:r>
            <w:t>Wednesday</w:t>
          </w:r>
        </w:p>
      </w:docPartBody>
    </w:docPart>
    <w:docPart>
      <w:docPartPr>
        <w:name w:val="2A7575C2EF434C8EADA65531FF1A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C8E9-795B-44F5-B2C0-4734004EB312}"/>
      </w:docPartPr>
      <w:docPartBody>
        <w:p w:rsidR="003C6D84" w:rsidRDefault="00000000">
          <w:pPr>
            <w:pStyle w:val="2A7575C2EF434C8EADA65531FF1ACDE9"/>
          </w:pPr>
          <w:r>
            <w:t>Thursday</w:t>
          </w:r>
        </w:p>
      </w:docPartBody>
    </w:docPart>
    <w:docPart>
      <w:docPartPr>
        <w:name w:val="E74D03ED89CE4BB6A4C4D28B3ED7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BDB0-32C6-45FD-90FD-2D1A2587AF94}"/>
      </w:docPartPr>
      <w:docPartBody>
        <w:p w:rsidR="003C6D84" w:rsidRDefault="00000000">
          <w:pPr>
            <w:pStyle w:val="E74D03ED89CE4BB6A4C4D28B3ED77862"/>
          </w:pPr>
          <w:r>
            <w:t>Friday</w:t>
          </w:r>
        </w:p>
      </w:docPartBody>
    </w:docPart>
    <w:docPart>
      <w:docPartPr>
        <w:name w:val="CF0419D040E04473B4C59470A976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8B2A-C8DA-47B1-A5DD-13E9C8EA1EB0}"/>
      </w:docPartPr>
      <w:docPartBody>
        <w:p w:rsidR="003C6D84" w:rsidRDefault="00000000">
          <w:pPr>
            <w:pStyle w:val="CF0419D040E04473B4C59470A9763EBA"/>
          </w:pPr>
          <w:r>
            <w:t>Saturday</w:t>
          </w:r>
        </w:p>
      </w:docPartBody>
    </w:docPart>
    <w:docPart>
      <w:docPartPr>
        <w:name w:val="26F4572DB90F4CE191BED551C5AA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8551-7804-493E-B71D-A93283D0CDDE}"/>
      </w:docPartPr>
      <w:docPartBody>
        <w:p w:rsidR="003C6D84" w:rsidRDefault="00000000">
          <w:pPr>
            <w:pStyle w:val="26F4572DB90F4CE191BED551C5AAC08C"/>
          </w:pPr>
          <w:r>
            <w:t>Sunday</w:t>
          </w:r>
        </w:p>
      </w:docPartBody>
    </w:docPart>
    <w:docPart>
      <w:docPartPr>
        <w:name w:val="C392A94A92C94B7D98A238CC875B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5F44-7397-461B-B563-11D2EDEFFB0E}"/>
      </w:docPartPr>
      <w:docPartBody>
        <w:p w:rsidR="003C6D84" w:rsidRDefault="00000000">
          <w:pPr>
            <w:pStyle w:val="C392A94A92C94B7D98A238CC875B91EB"/>
          </w:pPr>
          <w:r>
            <w:t>Monday</w:t>
          </w:r>
        </w:p>
      </w:docPartBody>
    </w:docPart>
    <w:docPart>
      <w:docPartPr>
        <w:name w:val="F4CAD013C3BD489899448F1C8D3E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9132-BBEC-40A2-B646-A74EF0296E35}"/>
      </w:docPartPr>
      <w:docPartBody>
        <w:p w:rsidR="003C6D84" w:rsidRDefault="00000000">
          <w:pPr>
            <w:pStyle w:val="F4CAD013C3BD489899448F1C8D3E090A"/>
          </w:pPr>
          <w:r>
            <w:t>Tuesday</w:t>
          </w:r>
        </w:p>
      </w:docPartBody>
    </w:docPart>
    <w:docPart>
      <w:docPartPr>
        <w:name w:val="037903B90EEF4438800B40BC7924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535D-17FF-4EA6-B23E-17B374B2753A}"/>
      </w:docPartPr>
      <w:docPartBody>
        <w:p w:rsidR="003C6D84" w:rsidRDefault="00000000">
          <w:pPr>
            <w:pStyle w:val="037903B90EEF4438800B40BC792487C6"/>
          </w:pPr>
          <w:r>
            <w:t>Wednesday</w:t>
          </w:r>
        </w:p>
      </w:docPartBody>
    </w:docPart>
    <w:docPart>
      <w:docPartPr>
        <w:name w:val="0A7776E5FBB14C50AD64FA9B12CB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C3E3-31FA-49FB-B4C6-8C1BC2A2C5FB}"/>
      </w:docPartPr>
      <w:docPartBody>
        <w:p w:rsidR="003C6D84" w:rsidRDefault="00000000">
          <w:pPr>
            <w:pStyle w:val="0A7776E5FBB14C50AD64FA9B12CB2FDF"/>
          </w:pPr>
          <w:r>
            <w:t>Thursday</w:t>
          </w:r>
        </w:p>
      </w:docPartBody>
    </w:docPart>
    <w:docPart>
      <w:docPartPr>
        <w:name w:val="31E27C4A268E4C1FA264E9D84F46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76FC7-C521-4F55-AE36-C153732CDDDF}"/>
      </w:docPartPr>
      <w:docPartBody>
        <w:p w:rsidR="003C6D84" w:rsidRDefault="00000000">
          <w:pPr>
            <w:pStyle w:val="31E27C4A268E4C1FA264E9D84F46251C"/>
          </w:pPr>
          <w:r>
            <w:t>Friday</w:t>
          </w:r>
        </w:p>
      </w:docPartBody>
    </w:docPart>
    <w:docPart>
      <w:docPartPr>
        <w:name w:val="09421331DD814499BF74DF7D0B80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28C7-42A9-4194-B756-3FFC4450F6C9}"/>
      </w:docPartPr>
      <w:docPartBody>
        <w:p w:rsidR="003C6D84" w:rsidRDefault="00000000">
          <w:pPr>
            <w:pStyle w:val="09421331DD814499BF74DF7D0B807BDD"/>
          </w:pPr>
          <w:r>
            <w:t>Saturday</w:t>
          </w:r>
        </w:p>
      </w:docPartBody>
    </w:docPart>
    <w:docPart>
      <w:docPartPr>
        <w:name w:val="5E8698ED78E74147B50B8C97F7FB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DB03-E9B4-40DB-AD23-0900B77982AB}"/>
      </w:docPartPr>
      <w:docPartBody>
        <w:p w:rsidR="003C6D84" w:rsidRDefault="00000000">
          <w:pPr>
            <w:pStyle w:val="5E8698ED78E74147B50B8C97F7FBE579"/>
          </w:pPr>
          <w:r>
            <w:t>Sunday</w:t>
          </w:r>
        </w:p>
      </w:docPartBody>
    </w:docPart>
    <w:docPart>
      <w:docPartPr>
        <w:name w:val="CF1EB8AEF1CA41DDBD4F811D07A9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069C-B851-45FA-BB3B-225AD008F169}"/>
      </w:docPartPr>
      <w:docPartBody>
        <w:p w:rsidR="003C6D84" w:rsidRDefault="00000000">
          <w:pPr>
            <w:pStyle w:val="CF1EB8AEF1CA41DDBD4F811D07A97FF1"/>
          </w:pPr>
          <w:r>
            <w:t>Monday</w:t>
          </w:r>
        </w:p>
      </w:docPartBody>
    </w:docPart>
    <w:docPart>
      <w:docPartPr>
        <w:name w:val="844FC5CAA085472A8A9C23615247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3D8DE-A6F5-4748-9C3A-821A739D4AB6}"/>
      </w:docPartPr>
      <w:docPartBody>
        <w:p w:rsidR="003C6D84" w:rsidRDefault="00000000">
          <w:pPr>
            <w:pStyle w:val="844FC5CAA085472A8A9C23615247ACFF"/>
          </w:pPr>
          <w:r>
            <w:t>Tuesday</w:t>
          </w:r>
        </w:p>
      </w:docPartBody>
    </w:docPart>
    <w:docPart>
      <w:docPartPr>
        <w:name w:val="2E27618F0BA34BD086315D86E9DE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1DB3-819C-4130-B552-FD922A385B93}"/>
      </w:docPartPr>
      <w:docPartBody>
        <w:p w:rsidR="003C6D84" w:rsidRDefault="00000000">
          <w:pPr>
            <w:pStyle w:val="2E27618F0BA34BD086315D86E9DE4655"/>
          </w:pPr>
          <w:r>
            <w:t>Wednesday</w:t>
          </w:r>
        </w:p>
      </w:docPartBody>
    </w:docPart>
    <w:docPart>
      <w:docPartPr>
        <w:name w:val="D92ADDEA0DD24E18B681F014B262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1A43-34AA-4905-AC46-CE5BE20440D7}"/>
      </w:docPartPr>
      <w:docPartBody>
        <w:p w:rsidR="003C6D84" w:rsidRDefault="00000000">
          <w:pPr>
            <w:pStyle w:val="D92ADDEA0DD24E18B681F014B2623706"/>
          </w:pPr>
          <w:r>
            <w:t>Thursday</w:t>
          </w:r>
        </w:p>
      </w:docPartBody>
    </w:docPart>
    <w:docPart>
      <w:docPartPr>
        <w:name w:val="D52C697F824647CB974636F9769A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F86-20F4-4510-B10E-69ECF9F64429}"/>
      </w:docPartPr>
      <w:docPartBody>
        <w:p w:rsidR="003C6D84" w:rsidRDefault="00000000">
          <w:pPr>
            <w:pStyle w:val="D52C697F824647CB974636F9769A14C8"/>
          </w:pPr>
          <w:r>
            <w:t>Friday</w:t>
          </w:r>
        </w:p>
      </w:docPartBody>
    </w:docPart>
    <w:docPart>
      <w:docPartPr>
        <w:name w:val="207AE7C65F5F4EC78AED23F3BD70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959AA-94C5-4288-918F-A739561D4C66}"/>
      </w:docPartPr>
      <w:docPartBody>
        <w:p w:rsidR="003C6D84" w:rsidRDefault="00000000">
          <w:pPr>
            <w:pStyle w:val="207AE7C65F5F4EC78AED23F3BD706DF1"/>
          </w:pPr>
          <w:r>
            <w:t>Saturday</w:t>
          </w:r>
        </w:p>
      </w:docPartBody>
    </w:docPart>
    <w:docPart>
      <w:docPartPr>
        <w:name w:val="E3F9E93DDE194D7F95D5A9574C8F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B32A-E3D2-4B31-B9A4-FB2C2B34F3A1}"/>
      </w:docPartPr>
      <w:docPartBody>
        <w:p w:rsidR="003C6D84" w:rsidRDefault="00000000">
          <w:pPr>
            <w:pStyle w:val="E3F9E93DDE194D7F95D5A9574C8F715D"/>
          </w:pPr>
          <w:r>
            <w:t>Sunday</w:t>
          </w:r>
        </w:p>
      </w:docPartBody>
    </w:docPart>
    <w:docPart>
      <w:docPartPr>
        <w:name w:val="2675389D5B424392BB77EFFC5BAA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C8F8-B996-41FE-A431-393EA7516EA8}"/>
      </w:docPartPr>
      <w:docPartBody>
        <w:p w:rsidR="003C6D84" w:rsidRDefault="00000000">
          <w:pPr>
            <w:pStyle w:val="2675389D5B424392BB77EFFC5BAA1718"/>
          </w:pPr>
          <w:r>
            <w:t>Monday</w:t>
          </w:r>
        </w:p>
      </w:docPartBody>
    </w:docPart>
    <w:docPart>
      <w:docPartPr>
        <w:name w:val="77A54BBC5FFE47248FF359940D8F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42B9-ADB6-4996-B959-E37B947CCB32}"/>
      </w:docPartPr>
      <w:docPartBody>
        <w:p w:rsidR="003C6D84" w:rsidRDefault="00000000">
          <w:pPr>
            <w:pStyle w:val="77A54BBC5FFE47248FF359940D8FCEAE"/>
          </w:pPr>
          <w:r>
            <w:t>Tuesday</w:t>
          </w:r>
        </w:p>
      </w:docPartBody>
    </w:docPart>
    <w:docPart>
      <w:docPartPr>
        <w:name w:val="9EA9FB3768844E21912B49B19D2F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EB96-5ACA-4886-B766-A8F6845C0CF6}"/>
      </w:docPartPr>
      <w:docPartBody>
        <w:p w:rsidR="003C6D84" w:rsidRDefault="00000000">
          <w:pPr>
            <w:pStyle w:val="9EA9FB3768844E21912B49B19D2F3292"/>
          </w:pPr>
          <w:r>
            <w:t>Wednesday</w:t>
          </w:r>
        </w:p>
      </w:docPartBody>
    </w:docPart>
    <w:docPart>
      <w:docPartPr>
        <w:name w:val="F59DE6DB6F214FA3890D128FC361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C80F-51EB-449C-BF22-3B5F1EDA9674}"/>
      </w:docPartPr>
      <w:docPartBody>
        <w:p w:rsidR="003C6D84" w:rsidRDefault="00000000">
          <w:pPr>
            <w:pStyle w:val="F59DE6DB6F214FA3890D128FC36171B6"/>
          </w:pPr>
          <w:r>
            <w:t>Thursday</w:t>
          </w:r>
        </w:p>
      </w:docPartBody>
    </w:docPart>
    <w:docPart>
      <w:docPartPr>
        <w:name w:val="1907EAA847304319A83292A5F093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E149-D8FB-4576-8D6A-9716CFF4F0AD}"/>
      </w:docPartPr>
      <w:docPartBody>
        <w:p w:rsidR="003C6D84" w:rsidRDefault="00000000">
          <w:pPr>
            <w:pStyle w:val="1907EAA847304319A83292A5F093327E"/>
          </w:pPr>
          <w:r>
            <w:t>Friday</w:t>
          </w:r>
        </w:p>
      </w:docPartBody>
    </w:docPart>
    <w:docPart>
      <w:docPartPr>
        <w:name w:val="10D1EBF6E6C2495CBB8AB0914F7D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8527-5F0B-44ED-838B-E21036CD166C}"/>
      </w:docPartPr>
      <w:docPartBody>
        <w:p w:rsidR="003C6D84" w:rsidRDefault="00000000">
          <w:pPr>
            <w:pStyle w:val="10D1EBF6E6C2495CBB8AB0914F7D588D"/>
          </w:pPr>
          <w:r>
            <w:t>Saturday</w:t>
          </w:r>
        </w:p>
      </w:docPartBody>
    </w:docPart>
    <w:docPart>
      <w:docPartPr>
        <w:name w:val="9F7978B1A98C423FA9F67C6F5103C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EE31-8BBF-42E4-A8DF-B8EE2F2E9100}"/>
      </w:docPartPr>
      <w:docPartBody>
        <w:p w:rsidR="003C6D84" w:rsidRDefault="00000000">
          <w:pPr>
            <w:pStyle w:val="9F7978B1A98C423FA9F67C6F5103CBC9"/>
          </w:pPr>
          <w:r>
            <w:t>Sunday</w:t>
          </w:r>
        </w:p>
      </w:docPartBody>
    </w:docPart>
    <w:docPart>
      <w:docPartPr>
        <w:name w:val="9694CF3F4E794AC49C61C2F96537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C67F-AE2E-4848-9BC8-352B19FF2128}"/>
      </w:docPartPr>
      <w:docPartBody>
        <w:p w:rsidR="003C6D84" w:rsidRDefault="00000000">
          <w:pPr>
            <w:pStyle w:val="9694CF3F4E794AC49C61C2F9653744C0"/>
          </w:pPr>
          <w:r>
            <w:t>Monday</w:t>
          </w:r>
        </w:p>
      </w:docPartBody>
    </w:docPart>
    <w:docPart>
      <w:docPartPr>
        <w:name w:val="4FA7F43D4D794B259604C33A88D5C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28F2-C97F-4690-8E0B-F8CF710C2D30}"/>
      </w:docPartPr>
      <w:docPartBody>
        <w:p w:rsidR="003C6D84" w:rsidRDefault="00000000">
          <w:pPr>
            <w:pStyle w:val="4FA7F43D4D794B259604C33A88D5CCC8"/>
          </w:pPr>
          <w:r>
            <w:t>Tuesday</w:t>
          </w:r>
        </w:p>
      </w:docPartBody>
    </w:docPart>
    <w:docPart>
      <w:docPartPr>
        <w:name w:val="18D8ED57D5D643A2B2C008624D8D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7B1D-E05A-41B0-9892-D19DF2465393}"/>
      </w:docPartPr>
      <w:docPartBody>
        <w:p w:rsidR="003C6D84" w:rsidRDefault="00000000">
          <w:pPr>
            <w:pStyle w:val="18D8ED57D5D643A2B2C008624D8D1ED4"/>
          </w:pPr>
          <w:r>
            <w:t>Wednesday</w:t>
          </w:r>
        </w:p>
      </w:docPartBody>
    </w:docPart>
    <w:docPart>
      <w:docPartPr>
        <w:name w:val="A8B31D3AAA5A4BA8A1FD8F150A92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47AF-D5D5-4A5C-A306-219C7EA00269}"/>
      </w:docPartPr>
      <w:docPartBody>
        <w:p w:rsidR="003C6D84" w:rsidRDefault="00000000">
          <w:pPr>
            <w:pStyle w:val="A8B31D3AAA5A4BA8A1FD8F150A92CFE3"/>
          </w:pPr>
          <w:r>
            <w:t>Thursday</w:t>
          </w:r>
        </w:p>
      </w:docPartBody>
    </w:docPart>
    <w:docPart>
      <w:docPartPr>
        <w:name w:val="017D13307B1844E2A97100E221B4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DD0-4742-44C7-BAB9-F8EFE0B702C9}"/>
      </w:docPartPr>
      <w:docPartBody>
        <w:p w:rsidR="003C6D84" w:rsidRDefault="00000000">
          <w:pPr>
            <w:pStyle w:val="017D13307B1844E2A97100E221B49D71"/>
          </w:pPr>
          <w:r>
            <w:t>Friday</w:t>
          </w:r>
        </w:p>
      </w:docPartBody>
    </w:docPart>
    <w:docPart>
      <w:docPartPr>
        <w:name w:val="4FF7A1326E684398ADA3768B146F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D0F0-2F16-4E3F-95BD-F3F140227ABB}"/>
      </w:docPartPr>
      <w:docPartBody>
        <w:p w:rsidR="003C6D84" w:rsidRDefault="00000000">
          <w:pPr>
            <w:pStyle w:val="4FF7A1326E684398ADA3768B146FCF13"/>
          </w:pPr>
          <w:r>
            <w:t>Saturday</w:t>
          </w:r>
        </w:p>
      </w:docPartBody>
    </w:docPart>
    <w:docPart>
      <w:docPartPr>
        <w:name w:val="CDD154974414440A9564CADEDD4E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6F71-21BF-4632-ADB6-D7B4EE797829}"/>
      </w:docPartPr>
      <w:docPartBody>
        <w:p w:rsidR="003C6D84" w:rsidRDefault="00000000">
          <w:pPr>
            <w:pStyle w:val="CDD154974414440A9564CADEDD4E5007"/>
          </w:pPr>
          <w:r>
            <w:t>Sunday</w:t>
          </w:r>
        </w:p>
      </w:docPartBody>
    </w:docPart>
    <w:docPart>
      <w:docPartPr>
        <w:name w:val="645E81BC27614179BB74123A432B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2349-B9EE-4B2F-ACBA-E520099FF11D}"/>
      </w:docPartPr>
      <w:docPartBody>
        <w:p w:rsidR="003C6D84" w:rsidRDefault="00000000">
          <w:pPr>
            <w:pStyle w:val="645E81BC27614179BB74123A432B9673"/>
          </w:pPr>
          <w:r>
            <w:t>Monday</w:t>
          </w:r>
        </w:p>
      </w:docPartBody>
    </w:docPart>
    <w:docPart>
      <w:docPartPr>
        <w:name w:val="BCEA9CB94B0F441A80FDF129D60D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E0FE-BA2A-4D53-82DB-DE67EBD32880}"/>
      </w:docPartPr>
      <w:docPartBody>
        <w:p w:rsidR="003C6D84" w:rsidRDefault="00000000">
          <w:pPr>
            <w:pStyle w:val="BCEA9CB94B0F441A80FDF129D60D30E8"/>
          </w:pPr>
          <w:r>
            <w:t>Tuesday</w:t>
          </w:r>
        </w:p>
      </w:docPartBody>
    </w:docPart>
    <w:docPart>
      <w:docPartPr>
        <w:name w:val="D50EF720E3474697A93262D989F9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7CCE-797B-464B-B182-EEFE353880D3}"/>
      </w:docPartPr>
      <w:docPartBody>
        <w:p w:rsidR="003C6D84" w:rsidRDefault="00000000">
          <w:pPr>
            <w:pStyle w:val="D50EF720E3474697A93262D989F92F64"/>
          </w:pPr>
          <w:r>
            <w:t>Wednesday</w:t>
          </w:r>
        </w:p>
      </w:docPartBody>
    </w:docPart>
    <w:docPart>
      <w:docPartPr>
        <w:name w:val="95169D0D296C4B668DF04D4083EA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8688-AB3E-49C0-83DB-19F0423762D0}"/>
      </w:docPartPr>
      <w:docPartBody>
        <w:p w:rsidR="003C6D84" w:rsidRDefault="00000000">
          <w:pPr>
            <w:pStyle w:val="95169D0D296C4B668DF04D4083EA848C"/>
          </w:pPr>
          <w:r>
            <w:t>Thursday</w:t>
          </w:r>
        </w:p>
      </w:docPartBody>
    </w:docPart>
    <w:docPart>
      <w:docPartPr>
        <w:name w:val="D689A3F3DD384A74AD09974E5D2D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4315-5EBE-4091-A46D-D222516155B1}"/>
      </w:docPartPr>
      <w:docPartBody>
        <w:p w:rsidR="003C6D84" w:rsidRDefault="00000000">
          <w:pPr>
            <w:pStyle w:val="D689A3F3DD384A74AD09974E5D2D64C4"/>
          </w:pPr>
          <w:r>
            <w:t>Friday</w:t>
          </w:r>
        </w:p>
      </w:docPartBody>
    </w:docPart>
    <w:docPart>
      <w:docPartPr>
        <w:name w:val="4AC531DE8C2340A5B7DB6AE58422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37FF-2845-4015-8B3C-19E5EA07EF12}"/>
      </w:docPartPr>
      <w:docPartBody>
        <w:p w:rsidR="003C6D84" w:rsidRDefault="00000000">
          <w:pPr>
            <w:pStyle w:val="4AC531DE8C2340A5B7DB6AE58422F680"/>
          </w:pPr>
          <w:r>
            <w:t>Saturday</w:t>
          </w:r>
        </w:p>
      </w:docPartBody>
    </w:docPart>
    <w:docPart>
      <w:docPartPr>
        <w:name w:val="225B689DDD2148569BBDFF84E3BB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F12A-3E31-4C04-AB05-934FB6059B14}"/>
      </w:docPartPr>
      <w:docPartBody>
        <w:p w:rsidR="003C6D84" w:rsidRDefault="00000000">
          <w:pPr>
            <w:pStyle w:val="225B689DDD2148569BBDFF84E3BBC0BC"/>
          </w:pPr>
          <w:r>
            <w:t>Sunday</w:t>
          </w:r>
        </w:p>
      </w:docPartBody>
    </w:docPart>
    <w:docPart>
      <w:docPartPr>
        <w:name w:val="E591859B59E643298D6F534EC592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A91C-CFEB-4BD0-AA6B-EDC8F9D4D0A7}"/>
      </w:docPartPr>
      <w:docPartBody>
        <w:p w:rsidR="003C6D84" w:rsidRDefault="00000000">
          <w:pPr>
            <w:pStyle w:val="E591859B59E643298D6F534EC5927CDE"/>
          </w:pPr>
          <w:r>
            <w:t>Monday</w:t>
          </w:r>
        </w:p>
      </w:docPartBody>
    </w:docPart>
    <w:docPart>
      <w:docPartPr>
        <w:name w:val="1E3B0DA93B8949DE8B68E32EBBD0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069D-0FA6-480D-96A6-3A328A5487A7}"/>
      </w:docPartPr>
      <w:docPartBody>
        <w:p w:rsidR="003C6D84" w:rsidRDefault="00000000">
          <w:pPr>
            <w:pStyle w:val="1E3B0DA93B8949DE8B68E32EBBD0F8BE"/>
          </w:pPr>
          <w:r>
            <w:t>Tuesday</w:t>
          </w:r>
        </w:p>
      </w:docPartBody>
    </w:docPart>
    <w:docPart>
      <w:docPartPr>
        <w:name w:val="F88AC5A71FBD48B1962687A9D145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846D-88F5-465B-A507-B93F07601A5C}"/>
      </w:docPartPr>
      <w:docPartBody>
        <w:p w:rsidR="003C6D84" w:rsidRDefault="00000000">
          <w:pPr>
            <w:pStyle w:val="F88AC5A71FBD48B1962687A9D1459C44"/>
          </w:pPr>
          <w:r>
            <w:t>Wednesday</w:t>
          </w:r>
        </w:p>
      </w:docPartBody>
    </w:docPart>
    <w:docPart>
      <w:docPartPr>
        <w:name w:val="1117B06EF99C44309C1CED7F19EA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7F8B-EB45-43A5-94AE-B2D87F8B02C6}"/>
      </w:docPartPr>
      <w:docPartBody>
        <w:p w:rsidR="003C6D84" w:rsidRDefault="00000000">
          <w:pPr>
            <w:pStyle w:val="1117B06EF99C44309C1CED7F19EAA168"/>
          </w:pPr>
          <w:r>
            <w:t>Thursday</w:t>
          </w:r>
        </w:p>
      </w:docPartBody>
    </w:docPart>
    <w:docPart>
      <w:docPartPr>
        <w:name w:val="642DE468BBE44610848F819EB80A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069D-D41C-4426-9EEA-3DBE36ACEB78}"/>
      </w:docPartPr>
      <w:docPartBody>
        <w:p w:rsidR="003C6D84" w:rsidRDefault="00000000">
          <w:pPr>
            <w:pStyle w:val="642DE468BBE44610848F819EB80A9408"/>
          </w:pPr>
          <w:r>
            <w:t>Friday</w:t>
          </w:r>
        </w:p>
      </w:docPartBody>
    </w:docPart>
    <w:docPart>
      <w:docPartPr>
        <w:name w:val="C0D36ECDE7E849FCA7D771C3BC2C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76CA-53DC-43C7-978B-828798740830}"/>
      </w:docPartPr>
      <w:docPartBody>
        <w:p w:rsidR="003C6D84" w:rsidRDefault="00000000">
          <w:pPr>
            <w:pStyle w:val="C0D36ECDE7E849FCA7D771C3BC2CE77B"/>
          </w:pPr>
          <w:r>
            <w:t>Saturday</w:t>
          </w:r>
        </w:p>
      </w:docPartBody>
    </w:docPart>
    <w:docPart>
      <w:docPartPr>
        <w:name w:val="36A8DEDD632C4798BD38849E4FF8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EF8E-2A96-4FEC-9C43-F4D9587D633D}"/>
      </w:docPartPr>
      <w:docPartBody>
        <w:p w:rsidR="003C6D84" w:rsidRDefault="00000000">
          <w:pPr>
            <w:pStyle w:val="36A8DEDD632C4798BD38849E4FF8FF8D"/>
          </w:pPr>
          <w:r>
            <w:t>Sunday</w:t>
          </w:r>
        </w:p>
      </w:docPartBody>
    </w:docPart>
    <w:docPart>
      <w:docPartPr>
        <w:name w:val="C3C63C7591554B08823E4C8796BA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6438-962E-4334-BC71-0CD184C1F544}"/>
      </w:docPartPr>
      <w:docPartBody>
        <w:p w:rsidR="003C6D84" w:rsidRDefault="00000000">
          <w:pPr>
            <w:pStyle w:val="C3C63C7591554B08823E4C8796BAAD0C"/>
          </w:pPr>
          <w:r>
            <w:t>Monday</w:t>
          </w:r>
        </w:p>
      </w:docPartBody>
    </w:docPart>
    <w:docPart>
      <w:docPartPr>
        <w:name w:val="4EA592F0F3C9400FBC80709961D0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453B-C4A9-42A4-8146-E92BADA1E69A}"/>
      </w:docPartPr>
      <w:docPartBody>
        <w:p w:rsidR="003C6D84" w:rsidRDefault="00000000">
          <w:pPr>
            <w:pStyle w:val="4EA592F0F3C9400FBC80709961D02228"/>
          </w:pPr>
          <w:r>
            <w:t>Tuesday</w:t>
          </w:r>
        </w:p>
      </w:docPartBody>
    </w:docPart>
    <w:docPart>
      <w:docPartPr>
        <w:name w:val="94527C6E950A4A79A028627C56F5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B491-137B-4F54-92E8-C8C906EDD083}"/>
      </w:docPartPr>
      <w:docPartBody>
        <w:p w:rsidR="003C6D84" w:rsidRDefault="00000000">
          <w:pPr>
            <w:pStyle w:val="94527C6E950A4A79A028627C56F539F3"/>
          </w:pPr>
          <w:r>
            <w:t>Wednesday</w:t>
          </w:r>
        </w:p>
      </w:docPartBody>
    </w:docPart>
    <w:docPart>
      <w:docPartPr>
        <w:name w:val="AFFB3F116316496DABF0AC020FAA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4520-AD61-446C-9F9A-A3E29ECE0608}"/>
      </w:docPartPr>
      <w:docPartBody>
        <w:p w:rsidR="003C6D84" w:rsidRDefault="00000000">
          <w:pPr>
            <w:pStyle w:val="AFFB3F116316496DABF0AC020FAA341A"/>
          </w:pPr>
          <w:r>
            <w:t>Thursday</w:t>
          </w:r>
        </w:p>
      </w:docPartBody>
    </w:docPart>
    <w:docPart>
      <w:docPartPr>
        <w:name w:val="DDE056863D5248329AA9D747BC19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21A1-C585-488A-B3CD-8F0F1131B0B0}"/>
      </w:docPartPr>
      <w:docPartBody>
        <w:p w:rsidR="003C6D84" w:rsidRDefault="00000000">
          <w:pPr>
            <w:pStyle w:val="DDE056863D5248329AA9D747BC19ACDC"/>
          </w:pPr>
          <w:r>
            <w:t>Friday</w:t>
          </w:r>
        </w:p>
      </w:docPartBody>
    </w:docPart>
    <w:docPart>
      <w:docPartPr>
        <w:name w:val="EB08A2FF68D64F63A32A248BFBC9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1EE0-C9A8-4D73-8EAA-6B95114D3EF9}"/>
      </w:docPartPr>
      <w:docPartBody>
        <w:p w:rsidR="003C6D84" w:rsidRDefault="00000000">
          <w:pPr>
            <w:pStyle w:val="EB08A2FF68D64F63A32A248BFBC93502"/>
          </w:pPr>
          <w:r>
            <w:t>Saturday</w:t>
          </w:r>
        </w:p>
      </w:docPartBody>
    </w:docPart>
    <w:docPart>
      <w:docPartPr>
        <w:name w:val="16A3E0ADD295499BA65B2AAFC307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7C8B-5CE3-434F-AE08-9578D711FC61}"/>
      </w:docPartPr>
      <w:docPartBody>
        <w:p w:rsidR="003C6D84" w:rsidRDefault="00000000">
          <w:pPr>
            <w:pStyle w:val="16A3E0ADD295499BA65B2AAFC307FDE3"/>
          </w:pPr>
          <w:r>
            <w:t>Sunday</w:t>
          </w:r>
        </w:p>
      </w:docPartBody>
    </w:docPart>
    <w:docPart>
      <w:docPartPr>
        <w:name w:val="1D0C5B3C6AAB4313A92926D3C56C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E6D4-BD4B-431F-BC7D-F7DDCCAECCF7}"/>
      </w:docPartPr>
      <w:docPartBody>
        <w:p w:rsidR="003C6D84" w:rsidRDefault="00000000">
          <w:pPr>
            <w:pStyle w:val="1D0C5B3C6AAB4313A92926D3C56C1BAE"/>
          </w:pPr>
          <w:r>
            <w:t>Monday</w:t>
          </w:r>
        </w:p>
      </w:docPartBody>
    </w:docPart>
    <w:docPart>
      <w:docPartPr>
        <w:name w:val="C41FC700CCBB4A66BACD528AB7F7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B61E-F79D-43A6-8D07-914DCC490B1F}"/>
      </w:docPartPr>
      <w:docPartBody>
        <w:p w:rsidR="003C6D84" w:rsidRDefault="00000000">
          <w:pPr>
            <w:pStyle w:val="C41FC700CCBB4A66BACD528AB7F7DE76"/>
          </w:pPr>
          <w:r>
            <w:t>Tuesday</w:t>
          </w:r>
        </w:p>
      </w:docPartBody>
    </w:docPart>
    <w:docPart>
      <w:docPartPr>
        <w:name w:val="FD2051E44E6C4F40A4925D745AE8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EE12-7617-4109-9631-A8A7BB78F9CC}"/>
      </w:docPartPr>
      <w:docPartBody>
        <w:p w:rsidR="003C6D84" w:rsidRDefault="00000000">
          <w:pPr>
            <w:pStyle w:val="FD2051E44E6C4F40A4925D745AE8435B"/>
          </w:pPr>
          <w:r>
            <w:t>Wednesday</w:t>
          </w:r>
        </w:p>
      </w:docPartBody>
    </w:docPart>
    <w:docPart>
      <w:docPartPr>
        <w:name w:val="1933338592CC43C78B396DF85DD5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D427-2CE1-47D3-8E10-75FA967488DF}"/>
      </w:docPartPr>
      <w:docPartBody>
        <w:p w:rsidR="003C6D84" w:rsidRDefault="00000000">
          <w:pPr>
            <w:pStyle w:val="1933338592CC43C78B396DF85DD5E7FA"/>
          </w:pPr>
          <w:r>
            <w:t>Thursday</w:t>
          </w:r>
        </w:p>
      </w:docPartBody>
    </w:docPart>
    <w:docPart>
      <w:docPartPr>
        <w:name w:val="84EEC662078A45FAAB606EDE9038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206C-C0BE-4FEC-8ED2-3B972BC3F564}"/>
      </w:docPartPr>
      <w:docPartBody>
        <w:p w:rsidR="003C6D84" w:rsidRDefault="00000000">
          <w:pPr>
            <w:pStyle w:val="84EEC662078A45FAAB606EDE90382379"/>
          </w:pPr>
          <w:r>
            <w:t>Friday</w:t>
          </w:r>
        </w:p>
      </w:docPartBody>
    </w:docPart>
    <w:docPart>
      <w:docPartPr>
        <w:name w:val="8EE2E4EE3C744C13BFEAD1FB7A36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C899-8D28-42D7-A180-C6225F358C45}"/>
      </w:docPartPr>
      <w:docPartBody>
        <w:p w:rsidR="003C6D84" w:rsidRDefault="00000000">
          <w:pPr>
            <w:pStyle w:val="8EE2E4EE3C744C13BFEAD1FB7A36ECF7"/>
          </w:pPr>
          <w:r>
            <w:t>Saturday</w:t>
          </w:r>
        </w:p>
      </w:docPartBody>
    </w:docPart>
    <w:docPart>
      <w:docPartPr>
        <w:name w:val="FA0E3255F018480D9D9FD8CCF930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9570-3C73-417B-BC76-F82EB4691A86}"/>
      </w:docPartPr>
      <w:docPartBody>
        <w:p w:rsidR="003C6D84" w:rsidRDefault="00000000">
          <w:pPr>
            <w:pStyle w:val="FA0E3255F018480D9D9FD8CCF93065B7"/>
          </w:pPr>
          <w:r>
            <w:t>Sunday</w:t>
          </w:r>
        </w:p>
      </w:docPartBody>
    </w:docPart>
    <w:docPart>
      <w:docPartPr>
        <w:name w:val="9C6862A1925C436BBBEB576D0D86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7B59-8810-4002-BD3D-3FAE7241F04C}"/>
      </w:docPartPr>
      <w:docPartBody>
        <w:p w:rsidR="003C6D84" w:rsidRDefault="00000000">
          <w:pPr>
            <w:pStyle w:val="9C6862A1925C436BBBEB576D0D867B81"/>
          </w:pPr>
          <w:r>
            <w:t>Monday</w:t>
          </w:r>
        </w:p>
      </w:docPartBody>
    </w:docPart>
    <w:docPart>
      <w:docPartPr>
        <w:name w:val="005A7CF32A664AF3BC58F7394F2E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D94D-81AF-49B4-B5EA-93065F428DAD}"/>
      </w:docPartPr>
      <w:docPartBody>
        <w:p w:rsidR="003C6D84" w:rsidRDefault="00000000">
          <w:pPr>
            <w:pStyle w:val="005A7CF32A664AF3BC58F7394F2ED4F8"/>
          </w:pPr>
          <w:r>
            <w:t>Tuesday</w:t>
          </w:r>
        </w:p>
      </w:docPartBody>
    </w:docPart>
    <w:docPart>
      <w:docPartPr>
        <w:name w:val="060D393B98624727969EBFD38957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938D-1487-4F46-A20F-14F90201DCED}"/>
      </w:docPartPr>
      <w:docPartBody>
        <w:p w:rsidR="003C6D84" w:rsidRDefault="00000000">
          <w:pPr>
            <w:pStyle w:val="060D393B98624727969EBFD38957033D"/>
          </w:pPr>
          <w:r>
            <w:t>Wednesday</w:t>
          </w:r>
        </w:p>
      </w:docPartBody>
    </w:docPart>
    <w:docPart>
      <w:docPartPr>
        <w:name w:val="65F164CA4D174797B7CCB29769F7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0750-51AB-4F39-A539-5995BC86D57B}"/>
      </w:docPartPr>
      <w:docPartBody>
        <w:p w:rsidR="003C6D84" w:rsidRDefault="00000000">
          <w:pPr>
            <w:pStyle w:val="65F164CA4D174797B7CCB29769F76659"/>
          </w:pPr>
          <w:r>
            <w:t>Thursday</w:t>
          </w:r>
        </w:p>
      </w:docPartBody>
    </w:docPart>
    <w:docPart>
      <w:docPartPr>
        <w:name w:val="14F2409875F245A6BDFBF9B47AB5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0A93-D5C0-463B-ABD3-F09959CD4CFB}"/>
      </w:docPartPr>
      <w:docPartBody>
        <w:p w:rsidR="003C6D84" w:rsidRDefault="00000000">
          <w:pPr>
            <w:pStyle w:val="14F2409875F245A6BDFBF9B47AB5E055"/>
          </w:pPr>
          <w:r>
            <w:t>Friday</w:t>
          </w:r>
        </w:p>
      </w:docPartBody>
    </w:docPart>
    <w:docPart>
      <w:docPartPr>
        <w:name w:val="1E2EF937E8F4430B8327FDC938D5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05FF-A7C4-4D41-88A4-24FA97203901}"/>
      </w:docPartPr>
      <w:docPartBody>
        <w:p w:rsidR="003C6D84" w:rsidRDefault="00000000">
          <w:pPr>
            <w:pStyle w:val="1E2EF937E8F4430B8327FDC938D55AC5"/>
          </w:pPr>
          <w:r>
            <w:t>Saturday</w:t>
          </w:r>
        </w:p>
      </w:docPartBody>
    </w:docPart>
    <w:docPart>
      <w:docPartPr>
        <w:name w:val="8FA7A126E6DA4083BED929D7A763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A52F-199E-4B3A-A613-6E24567C0426}"/>
      </w:docPartPr>
      <w:docPartBody>
        <w:p w:rsidR="003C6D84" w:rsidRDefault="00000000">
          <w:pPr>
            <w:pStyle w:val="8FA7A126E6DA4083BED929D7A7639D58"/>
          </w:pPr>
          <w:r>
            <w:t>Sunday</w:t>
          </w:r>
        </w:p>
      </w:docPartBody>
    </w:docPart>
    <w:docPart>
      <w:docPartPr>
        <w:name w:val="DCB780BCE80A4122B3CFD96607B1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FF89-5D7F-42D6-8142-29AC6429947F}"/>
      </w:docPartPr>
      <w:docPartBody>
        <w:p w:rsidR="003C6D84" w:rsidRDefault="00000000">
          <w:pPr>
            <w:pStyle w:val="DCB780BCE80A4122B3CFD96607B12ED2"/>
          </w:pPr>
          <w:r>
            <w:t>Monday</w:t>
          </w:r>
        </w:p>
      </w:docPartBody>
    </w:docPart>
    <w:docPart>
      <w:docPartPr>
        <w:name w:val="82B58C76D7D04D7C949859BEBD40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10F3-2BFC-496D-97FC-2DFBCFDF57FE}"/>
      </w:docPartPr>
      <w:docPartBody>
        <w:p w:rsidR="003C6D84" w:rsidRDefault="00000000">
          <w:pPr>
            <w:pStyle w:val="82B58C76D7D04D7C949859BEBD40CCA5"/>
          </w:pPr>
          <w:r>
            <w:t>Tuesday</w:t>
          </w:r>
        </w:p>
      </w:docPartBody>
    </w:docPart>
    <w:docPart>
      <w:docPartPr>
        <w:name w:val="738F29D29BF54F94A247C5AA31BC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978A-E8D7-4AB1-82C2-D75814970517}"/>
      </w:docPartPr>
      <w:docPartBody>
        <w:p w:rsidR="003C6D84" w:rsidRDefault="00000000">
          <w:pPr>
            <w:pStyle w:val="738F29D29BF54F94A247C5AA31BC0CCB"/>
          </w:pPr>
          <w:r>
            <w:t>Wednesday</w:t>
          </w:r>
        </w:p>
      </w:docPartBody>
    </w:docPart>
    <w:docPart>
      <w:docPartPr>
        <w:name w:val="D758318984D84F3F848EFE2F1ACE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D451-5C00-4CB0-B48B-C81B74F025E0}"/>
      </w:docPartPr>
      <w:docPartBody>
        <w:p w:rsidR="003C6D84" w:rsidRDefault="00000000">
          <w:pPr>
            <w:pStyle w:val="D758318984D84F3F848EFE2F1ACED6B4"/>
          </w:pPr>
          <w:r>
            <w:t>Thursday</w:t>
          </w:r>
        </w:p>
      </w:docPartBody>
    </w:docPart>
    <w:docPart>
      <w:docPartPr>
        <w:name w:val="1BF834C73FDC432A9ABD403F8AC7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40B2-A146-4EA3-A4F2-EB9AE545464B}"/>
      </w:docPartPr>
      <w:docPartBody>
        <w:p w:rsidR="003C6D84" w:rsidRDefault="00000000">
          <w:pPr>
            <w:pStyle w:val="1BF834C73FDC432A9ABD403F8AC72DA9"/>
          </w:pPr>
          <w:r>
            <w:t>Friday</w:t>
          </w:r>
        </w:p>
      </w:docPartBody>
    </w:docPart>
    <w:docPart>
      <w:docPartPr>
        <w:name w:val="99974E05F44347909760CAC97A8F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813E-D083-405B-A277-80F9288E985E}"/>
      </w:docPartPr>
      <w:docPartBody>
        <w:p w:rsidR="003C6D84" w:rsidRDefault="00000000">
          <w:pPr>
            <w:pStyle w:val="99974E05F44347909760CAC97A8F1EFA"/>
          </w:pPr>
          <w:r>
            <w:t>Saturday</w:t>
          </w:r>
        </w:p>
      </w:docPartBody>
    </w:docPart>
    <w:docPart>
      <w:docPartPr>
        <w:name w:val="7C05611CB54A44BE9A4919D3258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0BF3-2AFB-4119-8F5F-56EAA1FDCE66}"/>
      </w:docPartPr>
      <w:docPartBody>
        <w:p w:rsidR="003C6D84" w:rsidRDefault="00000000">
          <w:pPr>
            <w:pStyle w:val="7C05611CB54A44BE9A4919D3258BBB7E"/>
          </w:pPr>
          <w:r>
            <w:t>Sunday</w:t>
          </w:r>
        </w:p>
      </w:docPartBody>
    </w:docPart>
    <w:docPart>
      <w:docPartPr>
        <w:name w:val="194C110CE3A9465F8B3BC02FC4C1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28E9-D403-40E5-BE7C-F9A52A801343}"/>
      </w:docPartPr>
      <w:docPartBody>
        <w:p w:rsidR="003C6D84" w:rsidRDefault="00000000">
          <w:pPr>
            <w:pStyle w:val="194C110CE3A9465F8B3BC02FC4C179F1"/>
          </w:pPr>
          <w:r>
            <w:t>Monday</w:t>
          </w:r>
        </w:p>
      </w:docPartBody>
    </w:docPart>
    <w:docPart>
      <w:docPartPr>
        <w:name w:val="B1B32DCC927D459E904BB3E58123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F6A2-CDB5-4B43-9913-94CB7AD79868}"/>
      </w:docPartPr>
      <w:docPartBody>
        <w:p w:rsidR="003C6D84" w:rsidRDefault="00000000">
          <w:pPr>
            <w:pStyle w:val="B1B32DCC927D459E904BB3E58123BC2F"/>
          </w:pPr>
          <w:r>
            <w:t>Tuesday</w:t>
          </w:r>
        </w:p>
      </w:docPartBody>
    </w:docPart>
    <w:docPart>
      <w:docPartPr>
        <w:name w:val="49BEE0E89EB24DE98ADC331BCFE6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0E4C-AACD-4ED3-B56A-C68D25A99480}"/>
      </w:docPartPr>
      <w:docPartBody>
        <w:p w:rsidR="003C6D84" w:rsidRDefault="00000000">
          <w:pPr>
            <w:pStyle w:val="49BEE0E89EB24DE98ADC331BCFE6EB9B"/>
          </w:pPr>
          <w:r>
            <w:t>Wednesday</w:t>
          </w:r>
        </w:p>
      </w:docPartBody>
    </w:docPart>
    <w:docPart>
      <w:docPartPr>
        <w:name w:val="0A158EB75A86414BA0321D470129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2F26-D7C9-4A0E-A85F-79A3DF58A810}"/>
      </w:docPartPr>
      <w:docPartBody>
        <w:p w:rsidR="003C6D84" w:rsidRDefault="00000000">
          <w:pPr>
            <w:pStyle w:val="0A158EB75A86414BA0321D470129280A"/>
          </w:pPr>
          <w:r>
            <w:t>Thursday</w:t>
          </w:r>
        </w:p>
      </w:docPartBody>
    </w:docPart>
    <w:docPart>
      <w:docPartPr>
        <w:name w:val="C8E5556E4EA84D788A2C49EB07C1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473A-82D8-46DD-8C7F-F03DAA44F122}"/>
      </w:docPartPr>
      <w:docPartBody>
        <w:p w:rsidR="003C6D84" w:rsidRDefault="00000000">
          <w:pPr>
            <w:pStyle w:val="C8E5556E4EA84D788A2C49EB07C173FD"/>
          </w:pPr>
          <w:r>
            <w:t>Friday</w:t>
          </w:r>
        </w:p>
      </w:docPartBody>
    </w:docPart>
    <w:docPart>
      <w:docPartPr>
        <w:name w:val="05AC1371FE7F4514BE5F4822A0E2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9155-62AE-4736-9A11-A70190E45FD4}"/>
      </w:docPartPr>
      <w:docPartBody>
        <w:p w:rsidR="003C6D84" w:rsidRDefault="00000000">
          <w:pPr>
            <w:pStyle w:val="05AC1371FE7F4514BE5F4822A0E2F5B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38"/>
    <w:rsid w:val="002C1FC0"/>
    <w:rsid w:val="003C6D84"/>
    <w:rsid w:val="00C23938"/>
    <w:rsid w:val="00C910F2"/>
    <w:rsid w:val="00CF536C"/>
    <w:rsid w:val="00D1261C"/>
    <w:rsid w:val="00DC3E56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4DB7D9F4624464961B243DA4C69A47">
    <w:name w:val="1B4DB7D9F4624464961B243DA4C69A47"/>
  </w:style>
  <w:style w:type="paragraph" w:customStyle="1" w:styleId="F8D89E429CD244FE8086A09CA29D1559">
    <w:name w:val="F8D89E429CD244FE8086A09CA29D1559"/>
  </w:style>
  <w:style w:type="paragraph" w:customStyle="1" w:styleId="7B7E2BFB458E4E78B73C52CC22F4D64D">
    <w:name w:val="7B7E2BFB458E4E78B73C52CC22F4D64D"/>
  </w:style>
  <w:style w:type="paragraph" w:customStyle="1" w:styleId="A024DFCD006F437692D179C301C7B8C9">
    <w:name w:val="A024DFCD006F437692D179C301C7B8C9"/>
  </w:style>
  <w:style w:type="paragraph" w:customStyle="1" w:styleId="2A7575C2EF434C8EADA65531FF1ACDE9">
    <w:name w:val="2A7575C2EF434C8EADA65531FF1ACDE9"/>
  </w:style>
  <w:style w:type="paragraph" w:customStyle="1" w:styleId="E74D03ED89CE4BB6A4C4D28B3ED77862">
    <w:name w:val="E74D03ED89CE4BB6A4C4D28B3ED77862"/>
  </w:style>
  <w:style w:type="paragraph" w:customStyle="1" w:styleId="CF0419D040E04473B4C59470A9763EBA">
    <w:name w:val="CF0419D040E04473B4C59470A9763EBA"/>
  </w:style>
  <w:style w:type="paragraph" w:customStyle="1" w:styleId="26F4572DB90F4CE191BED551C5AAC08C">
    <w:name w:val="26F4572DB90F4CE191BED551C5AAC08C"/>
  </w:style>
  <w:style w:type="paragraph" w:customStyle="1" w:styleId="C392A94A92C94B7D98A238CC875B91EB">
    <w:name w:val="C392A94A92C94B7D98A238CC875B91EB"/>
  </w:style>
  <w:style w:type="paragraph" w:customStyle="1" w:styleId="F4CAD013C3BD489899448F1C8D3E090A">
    <w:name w:val="F4CAD013C3BD489899448F1C8D3E090A"/>
  </w:style>
  <w:style w:type="paragraph" w:customStyle="1" w:styleId="037903B90EEF4438800B40BC792487C6">
    <w:name w:val="037903B90EEF4438800B40BC792487C6"/>
  </w:style>
  <w:style w:type="paragraph" w:customStyle="1" w:styleId="0A7776E5FBB14C50AD64FA9B12CB2FDF">
    <w:name w:val="0A7776E5FBB14C50AD64FA9B12CB2FDF"/>
  </w:style>
  <w:style w:type="paragraph" w:customStyle="1" w:styleId="31E27C4A268E4C1FA264E9D84F46251C">
    <w:name w:val="31E27C4A268E4C1FA264E9D84F46251C"/>
  </w:style>
  <w:style w:type="paragraph" w:customStyle="1" w:styleId="09421331DD814499BF74DF7D0B807BDD">
    <w:name w:val="09421331DD814499BF74DF7D0B807BDD"/>
  </w:style>
  <w:style w:type="paragraph" w:customStyle="1" w:styleId="5E8698ED78E74147B50B8C97F7FBE579">
    <w:name w:val="5E8698ED78E74147B50B8C97F7FBE579"/>
  </w:style>
  <w:style w:type="paragraph" w:customStyle="1" w:styleId="CF1EB8AEF1CA41DDBD4F811D07A97FF1">
    <w:name w:val="CF1EB8AEF1CA41DDBD4F811D07A97FF1"/>
  </w:style>
  <w:style w:type="paragraph" w:customStyle="1" w:styleId="844FC5CAA085472A8A9C23615247ACFF">
    <w:name w:val="844FC5CAA085472A8A9C23615247ACFF"/>
  </w:style>
  <w:style w:type="paragraph" w:customStyle="1" w:styleId="2E27618F0BA34BD086315D86E9DE4655">
    <w:name w:val="2E27618F0BA34BD086315D86E9DE4655"/>
  </w:style>
  <w:style w:type="paragraph" w:customStyle="1" w:styleId="D92ADDEA0DD24E18B681F014B2623706">
    <w:name w:val="D92ADDEA0DD24E18B681F014B2623706"/>
  </w:style>
  <w:style w:type="paragraph" w:customStyle="1" w:styleId="D52C697F824647CB974636F9769A14C8">
    <w:name w:val="D52C697F824647CB974636F9769A14C8"/>
  </w:style>
  <w:style w:type="paragraph" w:customStyle="1" w:styleId="207AE7C65F5F4EC78AED23F3BD706DF1">
    <w:name w:val="207AE7C65F5F4EC78AED23F3BD706DF1"/>
  </w:style>
  <w:style w:type="paragraph" w:customStyle="1" w:styleId="E3F9E93DDE194D7F95D5A9574C8F715D">
    <w:name w:val="E3F9E93DDE194D7F95D5A9574C8F715D"/>
  </w:style>
  <w:style w:type="paragraph" w:customStyle="1" w:styleId="2675389D5B424392BB77EFFC5BAA1718">
    <w:name w:val="2675389D5B424392BB77EFFC5BAA1718"/>
  </w:style>
  <w:style w:type="paragraph" w:customStyle="1" w:styleId="77A54BBC5FFE47248FF359940D8FCEAE">
    <w:name w:val="77A54BBC5FFE47248FF359940D8FCEAE"/>
  </w:style>
  <w:style w:type="paragraph" w:customStyle="1" w:styleId="9EA9FB3768844E21912B49B19D2F3292">
    <w:name w:val="9EA9FB3768844E21912B49B19D2F3292"/>
  </w:style>
  <w:style w:type="paragraph" w:customStyle="1" w:styleId="F59DE6DB6F214FA3890D128FC36171B6">
    <w:name w:val="F59DE6DB6F214FA3890D128FC36171B6"/>
  </w:style>
  <w:style w:type="paragraph" w:customStyle="1" w:styleId="1907EAA847304319A83292A5F093327E">
    <w:name w:val="1907EAA847304319A83292A5F093327E"/>
  </w:style>
  <w:style w:type="paragraph" w:customStyle="1" w:styleId="10D1EBF6E6C2495CBB8AB0914F7D588D">
    <w:name w:val="10D1EBF6E6C2495CBB8AB0914F7D588D"/>
  </w:style>
  <w:style w:type="paragraph" w:customStyle="1" w:styleId="9F7978B1A98C423FA9F67C6F5103CBC9">
    <w:name w:val="9F7978B1A98C423FA9F67C6F5103CBC9"/>
  </w:style>
  <w:style w:type="paragraph" w:customStyle="1" w:styleId="9694CF3F4E794AC49C61C2F9653744C0">
    <w:name w:val="9694CF3F4E794AC49C61C2F9653744C0"/>
  </w:style>
  <w:style w:type="paragraph" w:customStyle="1" w:styleId="4FA7F43D4D794B259604C33A88D5CCC8">
    <w:name w:val="4FA7F43D4D794B259604C33A88D5CCC8"/>
  </w:style>
  <w:style w:type="paragraph" w:customStyle="1" w:styleId="18D8ED57D5D643A2B2C008624D8D1ED4">
    <w:name w:val="18D8ED57D5D643A2B2C008624D8D1ED4"/>
  </w:style>
  <w:style w:type="paragraph" w:customStyle="1" w:styleId="A8B31D3AAA5A4BA8A1FD8F150A92CFE3">
    <w:name w:val="A8B31D3AAA5A4BA8A1FD8F150A92CFE3"/>
  </w:style>
  <w:style w:type="paragraph" w:customStyle="1" w:styleId="017D13307B1844E2A97100E221B49D71">
    <w:name w:val="017D13307B1844E2A97100E221B49D71"/>
  </w:style>
  <w:style w:type="paragraph" w:customStyle="1" w:styleId="4FF7A1326E684398ADA3768B146FCF13">
    <w:name w:val="4FF7A1326E684398ADA3768B146FCF13"/>
  </w:style>
  <w:style w:type="paragraph" w:customStyle="1" w:styleId="CDD154974414440A9564CADEDD4E5007">
    <w:name w:val="CDD154974414440A9564CADEDD4E5007"/>
  </w:style>
  <w:style w:type="paragraph" w:customStyle="1" w:styleId="645E81BC27614179BB74123A432B9673">
    <w:name w:val="645E81BC27614179BB74123A432B9673"/>
  </w:style>
  <w:style w:type="paragraph" w:customStyle="1" w:styleId="BCEA9CB94B0F441A80FDF129D60D30E8">
    <w:name w:val="BCEA9CB94B0F441A80FDF129D60D30E8"/>
  </w:style>
  <w:style w:type="paragraph" w:customStyle="1" w:styleId="D50EF720E3474697A93262D989F92F64">
    <w:name w:val="D50EF720E3474697A93262D989F92F64"/>
  </w:style>
  <w:style w:type="paragraph" w:customStyle="1" w:styleId="95169D0D296C4B668DF04D4083EA848C">
    <w:name w:val="95169D0D296C4B668DF04D4083EA848C"/>
  </w:style>
  <w:style w:type="paragraph" w:customStyle="1" w:styleId="D689A3F3DD384A74AD09974E5D2D64C4">
    <w:name w:val="D689A3F3DD384A74AD09974E5D2D64C4"/>
  </w:style>
  <w:style w:type="paragraph" w:customStyle="1" w:styleId="4AC531DE8C2340A5B7DB6AE58422F680">
    <w:name w:val="4AC531DE8C2340A5B7DB6AE58422F680"/>
  </w:style>
  <w:style w:type="paragraph" w:customStyle="1" w:styleId="225B689DDD2148569BBDFF84E3BBC0BC">
    <w:name w:val="225B689DDD2148569BBDFF84E3BBC0BC"/>
  </w:style>
  <w:style w:type="paragraph" w:customStyle="1" w:styleId="E591859B59E643298D6F534EC5927CDE">
    <w:name w:val="E591859B59E643298D6F534EC5927CDE"/>
  </w:style>
  <w:style w:type="paragraph" w:customStyle="1" w:styleId="1E3B0DA93B8949DE8B68E32EBBD0F8BE">
    <w:name w:val="1E3B0DA93B8949DE8B68E32EBBD0F8BE"/>
  </w:style>
  <w:style w:type="paragraph" w:customStyle="1" w:styleId="F88AC5A71FBD48B1962687A9D1459C44">
    <w:name w:val="F88AC5A71FBD48B1962687A9D1459C44"/>
  </w:style>
  <w:style w:type="paragraph" w:customStyle="1" w:styleId="1117B06EF99C44309C1CED7F19EAA168">
    <w:name w:val="1117B06EF99C44309C1CED7F19EAA168"/>
  </w:style>
  <w:style w:type="paragraph" w:customStyle="1" w:styleId="642DE468BBE44610848F819EB80A9408">
    <w:name w:val="642DE468BBE44610848F819EB80A9408"/>
  </w:style>
  <w:style w:type="paragraph" w:customStyle="1" w:styleId="C0D36ECDE7E849FCA7D771C3BC2CE77B">
    <w:name w:val="C0D36ECDE7E849FCA7D771C3BC2CE77B"/>
  </w:style>
  <w:style w:type="paragraph" w:customStyle="1" w:styleId="36A8DEDD632C4798BD38849E4FF8FF8D">
    <w:name w:val="36A8DEDD632C4798BD38849E4FF8FF8D"/>
  </w:style>
  <w:style w:type="paragraph" w:customStyle="1" w:styleId="C3C63C7591554B08823E4C8796BAAD0C">
    <w:name w:val="C3C63C7591554B08823E4C8796BAAD0C"/>
  </w:style>
  <w:style w:type="paragraph" w:customStyle="1" w:styleId="4EA592F0F3C9400FBC80709961D02228">
    <w:name w:val="4EA592F0F3C9400FBC80709961D02228"/>
  </w:style>
  <w:style w:type="paragraph" w:customStyle="1" w:styleId="94527C6E950A4A79A028627C56F539F3">
    <w:name w:val="94527C6E950A4A79A028627C56F539F3"/>
  </w:style>
  <w:style w:type="paragraph" w:customStyle="1" w:styleId="AFFB3F116316496DABF0AC020FAA341A">
    <w:name w:val="AFFB3F116316496DABF0AC020FAA341A"/>
  </w:style>
  <w:style w:type="paragraph" w:customStyle="1" w:styleId="DDE056863D5248329AA9D747BC19ACDC">
    <w:name w:val="DDE056863D5248329AA9D747BC19ACDC"/>
  </w:style>
  <w:style w:type="paragraph" w:customStyle="1" w:styleId="EB08A2FF68D64F63A32A248BFBC93502">
    <w:name w:val="EB08A2FF68D64F63A32A248BFBC93502"/>
  </w:style>
  <w:style w:type="paragraph" w:customStyle="1" w:styleId="16A3E0ADD295499BA65B2AAFC307FDE3">
    <w:name w:val="16A3E0ADD295499BA65B2AAFC307FDE3"/>
  </w:style>
  <w:style w:type="paragraph" w:customStyle="1" w:styleId="1D0C5B3C6AAB4313A92926D3C56C1BAE">
    <w:name w:val="1D0C5B3C6AAB4313A92926D3C56C1BAE"/>
  </w:style>
  <w:style w:type="paragraph" w:customStyle="1" w:styleId="C41FC700CCBB4A66BACD528AB7F7DE76">
    <w:name w:val="C41FC700CCBB4A66BACD528AB7F7DE76"/>
  </w:style>
  <w:style w:type="paragraph" w:customStyle="1" w:styleId="FD2051E44E6C4F40A4925D745AE8435B">
    <w:name w:val="FD2051E44E6C4F40A4925D745AE8435B"/>
  </w:style>
  <w:style w:type="paragraph" w:customStyle="1" w:styleId="1933338592CC43C78B396DF85DD5E7FA">
    <w:name w:val="1933338592CC43C78B396DF85DD5E7FA"/>
  </w:style>
  <w:style w:type="paragraph" w:customStyle="1" w:styleId="84EEC662078A45FAAB606EDE90382379">
    <w:name w:val="84EEC662078A45FAAB606EDE90382379"/>
  </w:style>
  <w:style w:type="paragraph" w:customStyle="1" w:styleId="8EE2E4EE3C744C13BFEAD1FB7A36ECF7">
    <w:name w:val="8EE2E4EE3C744C13BFEAD1FB7A36ECF7"/>
  </w:style>
  <w:style w:type="paragraph" w:customStyle="1" w:styleId="FA0E3255F018480D9D9FD8CCF93065B7">
    <w:name w:val="FA0E3255F018480D9D9FD8CCF93065B7"/>
  </w:style>
  <w:style w:type="paragraph" w:customStyle="1" w:styleId="9C6862A1925C436BBBEB576D0D867B81">
    <w:name w:val="9C6862A1925C436BBBEB576D0D867B81"/>
  </w:style>
  <w:style w:type="paragraph" w:customStyle="1" w:styleId="005A7CF32A664AF3BC58F7394F2ED4F8">
    <w:name w:val="005A7CF32A664AF3BC58F7394F2ED4F8"/>
  </w:style>
  <w:style w:type="paragraph" w:customStyle="1" w:styleId="060D393B98624727969EBFD38957033D">
    <w:name w:val="060D393B98624727969EBFD38957033D"/>
  </w:style>
  <w:style w:type="paragraph" w:customStyle="1" w:styleId="65F164CA4D174797B7CCB29769F76659">
    <w:name w:val="65F164CA4D174797B7CCB29769F76659"/>
  </w:style>
  <w:style w:type="paragraph" w:customStyle="1" w:styleId="14F2409875F245A6BDFBF9B47AB5E055">
    <w:name w:val="14F2409875F245A6BDFBF9B47AB5E055"/>
  </w:style>
  <w:style w:type="paragraph" w:customStyle="1" w:styleId="1E2EF937E8F4430B8327FDC938D55AC5">
    <w:name w:val="1E2EF937E8F4430B8327FDC938D55AC5"/>
  </w:style>
  <w:style w:type="paragraph" w:customStyle="1" w:styleId="8FA7A126E6DA4083BED929D7A7639D58">
    <w:name w:val="8FA7A126E6DA4083BED929D7A7639D58"/>
  </w:style>
  <w:style w:type="paragraph" w:customStyle="1" w:styleId="DCB780BCE80A4122B3CFD96607B12ED2">
    <w:name w:val="DCB780BCE80A4122B3CFD96607B12ED2"/>
  </w:style>
  <w:style w:type="paragraph" w:customStyle="1" w:styleId="82B58C76D7D04D7C949859BEBD40CCA5">
    <w:name w:val="82B58C76D7D04D7C949859BEBD40CCA5"/>
  </w:style>
  <w:style w:type="paragraph" w:customStyle="1" w:styleId="738F29D29BF54F94A247C5AA31BC0CCB">
    <w:name w:val="738F29D29BF54F94A247C5AA31BC0CCB"/>
  </w:style>
  <w:style w:type="paragraph" w:customStyle="1" w:styleId="D758318984D84F3F848EFE2F1ACED6B4">
    <w:name w:val="D758318984D84F3F848EFE2F1ACED6B4"/>
  </w:style>
  <w:style w:type="paragraph" w:customStyle="1" w:styleId="1BF834C73FDC432A9ABD403F8AC72DA9">
    <w:name w:val="1BF834C73FDC432A9ABD403F8AC72DA9"/>
  </w:style>
  <w:style w:type="paragraph" w:customStyle="1" w:styleId="99974E05F44347909760CAC97A8F1EFA">
    <w:name w:val="99974E05F44347909760CAC97A8F1EFA"/>
  </w:style>
  <w:style w:type="paragraph" w:customStyle="1" w:styleId="7C05611CB54A44BE9A4919D3258BBB7E">
    <w:name w:val="7C05611CB54A44BE9A4919D3258BBB7E"/>
  </w:style>
  <w:style w:type="paragraph" w:customStyle="1" w:styleId="194C110CE3A9465F8B3BC02FC4C179F1">
    <w:name w:val="194C110CE3A9465F8B3BC02FC4C179F1"/>
  </w:style>
  <w:style w:type="paragraph" w:customStyle="1" w:styleId="B1B32DCC927D459E904BB3E58123BC2F">
    <w:name w:val="B1B32DCC927D459E904BB3E58123BC2F"/>
  </w:style>
  <w:style w:type="paragraph" w:customStyle="1" w:styleId="49BEE0E89EB24DE98ADC331BCFE6EB9B">
    <w:name w:val="49BEE0E89EB24DE98ADC331BCFE6EB9B"/>
  </w:style>
  <w:style w:type="paragraph" w:customStyle="1" w:styleId="0A158EB75A86414BA0321D470129280A">
    <w:name w:val="0A158EB75A86414BA0321D470129280A"/>
  </w:style>
  <w:style w:type="paragraph" w:customStyle="1" w:styleId="C8E5556E4EA84D788A2C49EB07C173FD">
    <w:name w:val="C8E5556E4EA84D788A2C49EB07C173FD"/>
  </w:style>
  <w:style w:type="paragraph" w:customStyle="1" w:styleId="05AC1371FE7F4514BE5F4822A0E2F5BD">
    <w:name w:val="05AC1371FE7F4514BE5F4822A0E2F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aba8a1-eeeb-4f18-9e1b-8a87e5f738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B62833EFBA64B9F85CB45384AD68F" ma:contentTypeVersion="9" ma:contentTypeDescription="Create a new document." ma:contentTypeScope="" ma:versionID="85078985512d7263adf771491702f289">
  <xsd:schema xmlns:xsd="http://www.w3.org/2001/XMLSchema" xmlns:xs="http://www.w3.org/2001/XMLSchema" xmlns:p="http://schemas.microsoft.com/office/2006/metadata/properties" xmlns:ns3="ddaba8a1-eeeb-4f18-9e1b-8a87e5f738de" xmlns:ns4="8974c5f1-44bf-4c88-91f4-bcb6a165e3ae" targetNamespace="http://schemas.microsoft.com/office/2006/metadata/properties" ma:root="true" ma:fieldsID="53be1fa77e7ac3efaee8ea325cfa2b31" ns3:_="" ns4:_="">
    <xsd:import namespace="ddaba8a1-eeeb-4f18-9e1b-8a87e5f738de"/>
    <xsd:import namespace="8974c5f1-44bf-4c88-91f4-bcb6a165e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a8a1-eeeb-4f18-9e1b-8a87e5f73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c5f1-44bf-4c88-91f4-bcb6a165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ddaba8a1-eeeb-4f18-9e1b-8a87e5f738d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667FA-5784-4A72-A119-735D577A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ba8a1-eeeb-4f18-9e1b-8a87e5f738de"/>
    <ds:schemaRef ds:uri="8974c5f1-44bf-4c88-91f4-bcb6a165e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{0E57493F-76FB-40F4-B14D-CDF0ABA49F32}tf16382936_win32</Template>
  <TotalTime>5018</TotalTime>
  <Pages>12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Rivera</dc:creator>
  <cp:keywords/>
  <dc:description/>
  <cp:lastModifiedBy>Roberto Rivera</cp:lastModifiedBy>
  <cp:revision>53</cp:revision>
  <cp:lastPrinted>2024-10-25T20:27:00Z</cp:lastPrinted>
  <dcterms:created xsi:type="dcterms:W3CDTF">2024-10-23T22:10:00Z</dcterms:created>
  <dcterms:modified xsi:type="dcterms:W3CDTF">2024-11-27T20:39:00Z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0x010100651B62833EFBA64B9F85CB45384AD68F</vt:lpwstr>
  </property>
</Properties>
</file>