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9"/>
        <w:gridCol w:w="2058"/>
        <w:gridCol w:w="1026"/>
        <w:gridCol w:w="1032"/>
        <w:gridCol w:w="2058"/>
        <w:gridCol w:w="2058"/>
        <w:gridCol w:w="2064"/>
      </w:tblGrid>
      <w:tr w:rsidR="00080EF7" w14:paraId="420EC2CE" w14:textId="77777777" w:rsidTr="00CD251E">
        <w:tc>
          <w:tcPr>
            <w:tcW w:w="2498" w:type="pct"/>
            <w:gridSpan w:val="4"/>
            <w:shd w:val="clear" w:color="auto" w:fill="495E00" w:themeFill="accent1" w:themeFillShade="80"/>
          </w:tcPr>
          <w:p w14:paraId="6B837A3E" w14:textId="02352613" w:rsidR="00080EF7" w:rsidRPr="00D858EF" w:rsidRDefault="00080EF7" w:rsidP="00943931">
            <w:pPr>
              <w:pStyle w:val="Month"/>
              <w:rPr>
                <w:sz w:val="100"/>
                <w:szCs w:val="100"/>
              </w:rPr>
            </w:pPr>
            <w:r w:rsidRPr="00D858EF">
              <w:rPr>
                <w:sz w:val="100"/>
                <w:szCs w:val="100"/>
              </w:rPr>
              <w:t>January</w:t>
            </w:r>
          </w:p>
        </w:tc>
        <w:tc>
          <w:tcPr>
            <w:tcW w:w="2502" w:type="pct"/>
            <w:gridSpan w:val="4"/>
            <w:shd w:val="clear" w:color="auto" w:fill="495E00" w:themeFill="accent1" w:themeFillShade="80"/>
          </w:tcPr>
          <w:p w14:paraId="2DF59981" w14:textId="2067201A" w:rsidR="00080EF7" w:rsidRPr="00D858EF" w:rsidRDefault="00D858EF" w:rsidP="00943931">
            <w:pPr>
              <w:rPr>
                <w:rFonts w:ascii="Cooper Black" w:hAnsi="Cooper Black"/>
                <w:color w:val="FFFFFF" w:themeColor="background1"/>
                <w:sz w:val="100"/>
                <w:szCs w:val="100"/>
              </w:rPr>
            </w:pPr>
            <w:r>
              <w:rPr>
                <w:rFonts w:ascii="Cooper Black" w:hAnsi="Cooper Black"/>
                <w:color w:val="FFFFFF" w:themeColor="background1"/>
                <w:sz w:val="100"/>
                <w:szCs w:val="100"/>
              </w:rPr>
              <w:t xml:space="preserve">       Breakfast</w:t>
            </w:r>
          </w:p>
        </w:tc>
      </w:tr>
      <w:tr w:rsidR="00080EF7" w14:paraId="3F23EBAF" w14:textId="77777777" w:rsidTr="00CD251E"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B54239D" w14:textId="77777777" w:rsidR="00080EF7" w:rsidRDefault="00080EF7" w:rsidP="00943931"/>
        </w:tc>
        <w:tc>
          <w:tcPr>
            <w:tcW w:w="2502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5E72283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75D162F8" w14:textId="77777777" w:rsidTr="00CD251E">
        <w:trPr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0156839" w14:textId="77777777" w:rsidR="00080EF7" w:rsidRPr="003F1620" w:rsidRDefault="00080EF7" w:rsidP="00943931"/>
        </w:tc>
        <w:tc>
          <w:tcPr>
            <w:tcW w:w="2502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04C2FC5" w14:textId="77777777" w:rsidR="00080EF7" w:rsidRPr="003F1620" w:rsidRDefault="00080EF7" w:rsidP="00943931"/>
        </w:tc>
      </w:tr>
      <w:tr w:rsidR="00080EF7" w14:paraId="4CD20C88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CCEAC17" w14:textId="77777777" w:rsidR="00080EF7" w:rsidRDefault="00CD251E" w:rsidP="00943931">
            <w:pPr>
              <w:pStyle w:val="Days"/>
            </w:pPr>
            <w:sdt>
              <w:sdtPr>
                <w:id w:val="1527134494"/>
                <w:placeholder>
                  <w:docPart w:val="30EC55B830924B8F815DCD9897C80F35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FACF30E" w14:textId="77777777" w:rsidR="00080EF7" w:rsidRDefault="00CD251E" w:rsidP="00943931">
            <w:pPr>
              <w:pStyle w:val="Days"/>
            </w:pPr>
            <w:sdt>
              <w:sdtPr>
                <w:id w:val="8650153"/>
                <w:placeholder>
                  <w:docPart w:val="5F9AE1647D5248D6BEE8AA5BE324E52A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8F52DF0" w14:textId="77777777" w:rsidR="00080EF7" w:rsidRDefault="00CD251E" w:rsidP="00943931">
            <w:pPr>
              <w:pStyle w:val="Days"/>
            </w:pPr>
            <w:sdt>
              <w:sdtPr>
                <w:id w:val="-1517691135"/>
                <w:placeholder>
                  <w:docPart w:val="E4E0A642898E4BF3A0C0BE6D41FDA76D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0F01F77" w14:textId="77777777" w:rsidR="00080EF7" w:rsidRDefault="00CD251E" w:rsidP="00943931">
            <w:pPr>
              <w:pStyle w:val="Days"/>
            </w:pPr>
            <w:sdt>
              <w:sdtPr>
                <w:id w:val="-1684429625"/>
                <w:placeholder>
                  <w:docPart w:val="994E55BF06544677B9172BD7A340DBA3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F3D274" w14:textId="77777777" w:rsidR="00080EF7" w:rsidRDefault="00CD251E" w:rsidP="00943931">
            <w:pPr>
              <w:pStyle w:val="Days"/>
            </w:pPr>
            <w:sdt>
              <w:sdtPr>
                <w:id w:val="-1188375605"/>
                <w:placeholder>
                  <w:docPart w:val="E96031BA5388407E9F2A40D06B06A312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DD64CA" w14:textId="77777777" w:rsidR="00080EF7" w:rsidRDefault="00CD251E" w:rsidP="00943931">
            <w:pPr>
              <w:pStyle w:val="Days"/>
            </w:pPr>
            <w:sdt>
              <w:sdtPr>
                <w:id w:val="1991825489"/>
                <w:placeholder>
                  <w:docPart w:val="3996195EBCC043ED8C5405979298B934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7064A7" w14:textId="77777777" w:rsidR="00080EF7" w:rsidRDefault="00CD251E" w:rsidP="00943931">
            <w:pPr>
              <w:pStyle w:val="Days"/>
            </w:pPr>
            <w:sdt>
              <w:sdtPr>
                <w:id w:val="115736794"/>
                <w:placeholder>
                  <w:docPart w:val="7EB0C7455E694469AB4C81D4B42230B1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11AEF51F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37A5E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E4145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EC1DE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43DC6A" w14:textId="77777777" w:rsidR="00290CF4" w:rsidRDefault="00290CF4" w:rsidP="00290CF4">
            <w:pPr>
              <w:pStyle w:val="Dates"/>
            </w:pPr>
            <w:r w:rsidRPr="0058703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6BC2DE" w14:textId="77777777" w:rsidR="00290CF4" w:rsidRDefault="00290CF4" w:rsidP="00290CF4">
            <w:pPr>
              <w:pStyle w:val="Dates"/>
            </w:pPr>
            <w:r w:rsidRPr="0058703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1FC239" w14:textId="77777777" w:rsidR="00290CF4" w:rsidRDefault="00290CF4" w:rsidP="00290CF4">
            <w:pPr>
              <w:pStyle w:val="Dates"/>
            </w:pPr>
            <w:r w:rsidRPr="00587033">
              <w:t>3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6ADD0D" w14:textId="77777777" w:rsidR="00290CF4" w:rsidRDefault="00290CF4" w:rsidP="00290CF4">
            <w:pPr>
              <w:pStyle w:val="Dates"/>
            </w:pPr>
            <w:r w:rsidRPr="00587033">
              <w:t>4</w:t>
            </w:r>
          </w:p>
        </w:tc>
      </w:tr>
      <w:tr w:rsidR="00290CF4" w14:paraId="0148259B" w14:textId="77777777" w:rsidTr="00D858EF">
        <w:tblPrEx>
          <w:tblLook w:val="04A0" w:firstRow="1" w:lastRow="0" w:firstColumn="1" w:lastColumn="0" w:noHBand="0" w:noVBand="1"/>
        </w:tblPrEx>
        <w:trPr>
          <w:trHeight w:hRule="exact" w:val="675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FE5EF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8EB04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0D7F9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E5927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3180D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28206D" w14:textId="6E9E30F9" w:rsidR="00290CF4" w:rsidRPr="00D858EF" w:rsidRDefault="00D858EF" w:rsidP="00D858EF">
            <w:pPr>
              <w:jc w:val="center"/>
              <w:rPr>
                <w:b/>
                <w:bCs/>
                <w:sz w:val="32"/>
                <w:szCs w:val="32"/>
              </w:rPr>
            </w:pPr>
            <w:r w:rsidRPr="00D858EF">
              <w:rPr>
                <w:b/>
                <w:bCs/>
                <w:sz w:val="32"/>
                <w:szCs w:val="32"/>
              </w:rPr>
              <w:t>No School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0E684" w14:textId="77777777" w:rsidR="00290CF4" w:rsidRDefault="00290CF4" w:rsidP="00290CF4"/>
        </w:tc>
      </w:tr>
      <w:tr w:rsidR="00290CF4" w14:paraId="2B1B0346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D76202" w14:textId="77777777" w:rsidR="00290CF4" w:rsidRDefault="00290CF4" w:rsidP="00290CF4">
            <w:pPr>
              <w:pStyle w:val="Dates"/>
            </w:pPr>
            <w:r w:rsidRPr="0058703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D7B122" w14:textId="77777777" w:rsidR="00290CF4" w:rsidRDefault="00290CF4" w:rsidP="00290CF4">
            <w:pPr>
              <w:pStyle w:val="Dates"/>
            </w:pPr>
            <w:r w:rsidRPr="0058703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B33273" w14:textId="77777777" w:rsidR="00290CF4" w:rsidRDefault="00290CF4" w:rsidP="00290CF4">
            <w:pPr>
              <w:pStyle w:val="Dates"/>
            </w:pPr>
            <w:r w:rsidRPr="0058703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A36276" w14:textId="77777777" w:rsidR="00290CF4" w:rsidRDefault="00290CF4" w:rsidP="00290CF4">
            <w:pPr>
              <w:pStyle w:val="Dates"/>
            </w:pPr>
            <w:r w:rsidRPr="0058703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0505F0" w14:textId="77777777" w:rsidR="00290CF4" w:rsidRDefault="00290CF4" w:rsidP="00290CF4">
            <w:pPr>
              <w:pStyle w:val="Dates"/>
            </w:pPr>
            <w:r w:rsidRPr="0058703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C17D17" w14:textId="77777777" w:rsidR="00290CF4" w:rsidRDefault="00290CF4" w:rsidP="00290CF4">
            <w:pPr>
              <w:pStyle w:val="Dates"/>
            </w:pPr>
            <w:r w:rsidRPr="00587033">
              <w:t>10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E897F9" w14:textId="77777777" w:rsidR="00290CF4" w:rsidRDefault="00290CF4" w:rsidP="00290CF4">
            <w:pPr>
              <w:pStyle w:val="Dates"/>
            </w:pPr>
            <w:r w:rsidRPr="00587033">
              <w:t>11</w:t>
            </w:r>
          </w:p>
        </w:tc>
      </w:tr>
      <w:tr w:rsidR="00290CF4" w14:paraId="56C1D40C" w14:textId="77777777" w:rsidTr="00D858EF">
        <w:tblPrEx>
          <w:tblLook w:val="04A0" w:firstRow="1" w:lastRow="0" w:firstColumn="1" w:lastColumn="0" w:noHBand="0" w:noVBand="1"/>
        </w:tblPrEx>
        <w:trPr>
          <w:trHeight w:hRule="exact" w:val="97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5969C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BA67F" w14:textId="77777777" w:rsidR="00290CF4" w:rsidRDefault="00290CF4" w:rsidP="00D858EF">
            <w:pPr>
              <w:jc w:val="center"/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6F409C" w14:textId="494BEC07" w:rsidR="00290CF4" w:rsidRDefault="00D858EF" w:rsidP="00D858EF">
            <w:pPr>
              <w:jc w:val="center"/>
            </w:pPr>
            <w:r>
              <w:rPr>
                <w:sz w:val="20"/>
                <w:szCs w:val="20"/>
              </w:rPr>
              <w:t>Chorizo, Potato                Egg Burrito         Selection of Fruit</w:t>
            </w:r>
            <w:r>
              <w:rPr>
                <w:sz w:val="20"/>
                <w:szCs w:val="20"/>
              </w:rPr>
              <w:t xml:space="preserve"> or Fruit Juice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0E7EDB" w14:textId="677C00ED" w:rsidR="00290CF4" w:rsidRDefault="00FF224C" w:rsidP="00D858EF">
            <w:pPr>
              <w:jc w:val="center"/>
            </w:pPr>
            <w:r>
              <w:rPr>
                <w:sz w:val="20"/>
                <w:szCs w:val="20"/>
              </w:rPr>
              <w:t>Denver Scramble     W/Potatoes &amp; Cheese               Selection of Fruit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257DC2" w14:textId="52D09453" w:rsidR="00290CF4" w:rsidRDefault="00FF224C" w:rsidP="00D858EF">
            <w:pPr>
              <w:jc w:val="center"/>
            </w:pPr>
            <w:r>
              <w:rPr>
                <w:sz w:val="20"/>
                <w:szCs w:val="20"/>
              </w:rPr>
              <w:t>French Toast Stx       Hard Boiled Egg       Selection of Fruit or Fruit Juice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567264" w14:textId="561ACAFA" w:rsidR="00290CF4" w:rsidRDefault="00D858EF" w:rsidP="00D858EF">
            <w:pPr>
              <w:jc w:val="center"/>
            </w:pPr>
            <w:r w:rsidRPr="00D858EF">
              <w:rPr>
                <w:b/>
                <w:bCs/>
                <w:sz w:val="32"/>
                <w:szCs w:val="32"/>
              </w:rPr>
              <w:t>No School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6F23EC" w14:textId="77777777" w:rsidR="00290CF4" w:rsidRDefault="00290CF4" w:rsidP="00290CF4"/>
        </w:tc>
      </w:tr>
      <w:tr w:rsidR="00290CF4" w14:paraId="249547D4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F0BCDB" w14:textId="77777777" w:rsidR="00290CF4" w:rsidRDefault="00290CF4" w:rsidP="00290CF4">
            <w:pPr>
              <w:pStyle w:val="Dates"/>
            </w:pPr>
            <w:r w:rsidRPr="0058703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89F800" w14:textId="77777777" w:rsidR="00290CF4" w:rsidRDefault="00290CF4" w:rsidP="00290CF4">
            <w:pPr>
              <w:pStyle w:val="Dates"/>
            </w:pPr>
            <w:r w:rsidRPr="0058703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FBD4B2" w14:textId="77777777" w:rsidR="00290CF4" w:rsidRDefault="00290CF4" w:rsidP="00290CF4">
            <w:pPr>
              <w:pStyle w:val="Dates"/>
            </w:pPr>
            <w:r w:rsidRPr="0058703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1B6917" w14:textId="77777777" w:rsidR="00290CF4" w:rsidRDefault="00290CF4" w:rsidP="00290CF4">
            <w:pPr>
              <w:pStyle w:val="Dates"/>
            </w:pPr>
            <w:r w:rsidRPr="0058703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B5936" w14:textId="77777777" w:rsidR="00290CF4" w:rsidRDefault="00290CF4" w:rsidP="00290CF4">
            <w:pPr>
              <w:pStyle w:val="Dates"/>
            </w:pPr>
            <w:r w:rsidRPr="0058703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BA5837" w14:textId="77777777" w:rsidR="00290CF4" w:rsidRDefault="00290CF4" w:rsidP="00290CF4">
            <w:pPr>
              <w:pStyle w:val="Dates"/>
            </w:pPr>
            <w:r w:rsidRPr="00587033">
              <w:t>17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D70987" w14:textId="77777777" w:rsidR="00290CF4" w:rsidRDefault="00290CF4" w:rsidP="00290CF4">
            <w:pPr>
              <w:pStyle w:val="Dates"/>
            </w:pPr>
            <w:r w:rsidRPr="00587033">
              <w:t>18</w:t>
            </w:r>
          </w:p>
        </w:tc>
      </w:tr>
      <w:tr w:rsidR="00290CF4" w14:paraId="288D7DA7" w14:textId="77777777" w:rsidTr="00D858EF">
        <w:tblPrEx>
          <w:tblLook w:val="04A0" w:firstRow="1" w:lastRow="0" w:firstColumn="1" w:lastColumn="0" w:noHBand="0" w:noVBand="1"/>
        </w:tblPrEx>
        <w:trPr>
          <w:trHeight w:hRule="exact" w:val="97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F143F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C849AA" w14:textId="510E7472" w:rsidR="00290CF4" w:rsidRDefault="00FF224C" w:rsidP="00D858EF">
            <w:pPr>
              <w:jc w:val="center"/>
            </w:pPr>
            <w:r>
              <w:rPr>
                <w:sz w:val="20"/>
                <w:szCs w:val="20"/>
              </w:rPr>
              <w:t>Blueberry Waffles      Hard Boiled Egg             Selection of Fruit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BF0C26" w14:textId="038DC543" w:rsidR="00290CF4" w:rsidRDefault="00FF224C" w:rsidP="00D858EF">
            <w:pPr>
              <w:jc w:val="center"/>
            </w:pPr>
            <w:r w:rsidRPr="00C71232">
              <w:rPr>
                <w:sz w:val="20"/>
                <w:szCs w:val="20"/>
              </w:rPr>
              <w:t>Ham Cheese</w:t>
            </w:r>
            <w:r>
              <w:rPr>
                <w:sz w:val="20"/>
                <w:szCs w:val="20"/>
              </w:rPr>
              <w:t xml:space="preserve"> </w:t>
            </w:r>
            <w:r w:rsidRPr="00C71232">
              <w:rPr>
                <w:sz w:val="20"/>
                <w:szCs w:val="20"/>
              </w:rPr>
              <w:t>Frittata</w:t>
            </w:r>
            <w:r>
              <w:rPr>
                <w:sz w:val="20"/>
                <w:szCs w:val="20"/>
              </w:rPr>
              <w:t xml:space="preserve">      W/Spinach             Selection of Fruit or Fruit Juice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41DE5B" w14:textId="3BE9E5DA" w:rsidR="00290CF4" w:rsidRDefault="00FF224C" w:rsidP="00D858EF">
            <w:pPr>
              <w:jc w:val="center"/>
            </w:pP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ausage, Egg, and     Cheese</w:t>
            </w:r>
            <w:r>
              <w:rPr>
                <w:sz w:val="20"/>
                <w:szCs w:val="20"/>
              </w:rPr>
              <w:t xml:space="preserve"> Biscuit            Selection of Fruit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FC06A6" w14:textId="6CE701E5" w:rsidR="00290CF4" w:rsidRDefault="00FF224C" w:rsidP="00D858EF">
            <w:pPr>
              <w:jc w:val="center"/>
            </w:pPr>
            <w:r>
              <w:rPr>
                <w:sz w:val="20"/>
                <w:szCs w:val="20"/>
              </w:rPr>
              <w:t>Bagel W/Cr.Cheese    Hard Boiled Egg   Selection of Fruit</w:t>
            </w:r>
            <w:r w:rsidR="0064291D">
              <w:rPr>
                <w:sz w:val="20"/>
                <w:szCs w:val="20"/>
              </w:rPr>
              <w:t xml:space="preserve"> or   Fruit Juice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97F3FB" w14:textId="5CE9AD43" w:rsidR="00290CF4" w:rsidRDefault="00D858EF" w:rsidP="00D858EF">
            <w:pPr>
              <w:jc w:val="center"/>
            </w:pPr>
            <w:r w:rsidRPr="00D858EF">
              <w:rPr>
                <w:b/>
                <w:bCs/>
                <w:sz w:val="32"/>
                <w:szCs w:val="32"/>
              </w:rPr>
              <w:t>No School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7D0AD" w14:textId="77777777" w:rsidR="00290CF4" w:rsidRDefault="00290CF4" w:rsidP="00290CF4"/>
        </w:tc>
      </w:tr>
      <w:tr w:rsidR="00290CF4" w14:paraId="6B053CE7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A2C6F" w14:textId="77777777" w:rsidR="00290CF4" w:rsidRDefault="00290CF4" w:rsidP="00290CF4">
            <w:pPr>
              <w:pStyle w:val="Dates"/>
            </w:pPr>
            <w:r w:rsidRPr="0058703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278414" w14:textId="77777777" w:rsidR="00290CF4" w:rsidRDefault="00290CF4" w:rsidP="00290CF4">
            <w:pPr>
              <w:pStyle w:val="Dates"/>
            </w:pPr>
            <w:r w:rsidRPr="0058703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02C05D" w14:textId="77777777" w:rsidR="00290CF4" w:rsidRDefault="00290CF4" w:rsidP="00290CF4">
            <w:pPr>
              <w:pStyle w:val="Dates"/>
            </w:pPr>
            <w:r w:rsidRPr="0058703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AAC77" w14:textId="77777777" w:rsidR="00290CF4" w:rsidRDefault="00290CF4" w:rsidP="00290CF4">
            <w:pPr>
              <w:pStyle w:val="Dates"/>
            </w:pPr>
            <w:r w:rsidRPr="0058703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D734A9" w14:textId="77777777" w:rsidR="00290CF4" w:rsidRDefault="00290CF4" w:rsidP="00290CF4">
            <w:pPr>
              <w:pStyle w:val="Dates"/>
            </w:pPr>
            <w:r w:rsidRPr="0058703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0C12A9" w14:textId="77777777" w:rsidR="00290CF4" w:rsidRDefault="00290CF4" w:rsidP="00290CF4">
            <w:pPr>
              <w:pStyle w:val="Dates"/>
            </w:pPr>
            <w:r w:rsidRPr="00587033">
              <w:t>24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349A03" w14:textId="77777777" w:rsidR="00290CF4" w:rsidRDefault="00290CF4" w:rsidP="00290CF4">
            <w:pPr>
              <w:pStyle w:val="Dates"/>
            </w:pPr>
            <w:r w:rsidRPr="00587033">
              <w:t>25</w:t>
            </w:r>
          </w:p>
        </w:tc>
      </w:tr>
      <w:tr w:rsidR="00290CF4" w14:paraId="4576ABB8" w14:textId="77777777" w:rsidTr="00FF224C">
        <w:tblPrEx>
          <w:tblLook w:val="04A0" w:firstRow="1" w:lastRow="0" w:firstColumn="1" w:lastColumn="0" w:noHBand="0" w:noVBand="1"/>
        </w:tblPrEx>
        <w:trPr>
          <w:trHeight w:hRule="exact" w:val="88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FE65A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8D80C5" w14:textId="698DA11D" w:rsidR="00290CF4" w:rsidRPr="00D858EF" w:rsidRDefault="00D858EF" w:rsidP="00D858EF">
            <w:pPr>
              <w:jc w:val="center"/>
              <w:rPr>
                <w:b/>
                <w:bCs/>
                <w:sz w:val="24"/>
                <w:szCs w:val="24"/>
              </w:rPr>
            </w:pPr>
            <w:r w:rsidRPr="00D858EF">
              <w:rPr>
                <w:b/>
                <w:bCs/>
                <w:sz w:val="24"/>
                <w:szCs w:val="24"/>
              </w:rPr>
              <w:t>Dr. Martin Luther King Holiday No School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91D0A5" w14:textId="14CCA96E" w:rsidR="00290CF4" w:rsidRDefault="00FF224C" w:rsidP="00D858EF">
            <w:pPr>
              <w:jc w:val="center"/>
            </w:pPr>
            <w:r>
              <w:rPr>
                <w:sz w:val="20"/>
                <w:szCs w:val="20"/>
              </w:rPr>
              <w:t>Breakfast Pizza         Selection of Fruit or Fruit Juice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FE23ED" w14:textId="50A678EA" w:rsidR="00290CF4" w:rsidRDefault="00FF224C" w:rsidP="00D858EF">
            <w:pPr>
              <w:jc w:val="center"/>
            </w:pPr>
            <w:r>
              <w:rPr>
                <w:sz w:val="20"/>
                <w:szCs w:val="20"/>
              </w:rPr>
              <w:t>Chorizo, Potato                Egg Burrito         Selection of Fruit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B54111" w14:textId="0AC90D81" w:rsidR="00290CF4" w:rsidRDefault="00FF224C" w:rsidP="00D858EF">
            <w:pPr>
              <w:jc w:val="center"/>
            </w:pPr>
            <w:r>
              <w:rPr>
                <w:sz w:val="20"/>
                <w:szCs w:val="20"/>
              </w:rPr>
              <w:t>Apple Frudal            Hard Boiled Egg        Selection of Fruit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8E20B0" w14:textId="0B03732E" w:rsidR="00290CF4" w:rsidRDefault="00D858EF" w:rsidP="00D858EF">
            <w:pPr>
              <w:jc w:val="center"/>
            </w:pPr>
            <w:r w:rsidRPr="00D858EF">
              <w:rPr>
                <w:b/>
                <w:bCs/>
                <w:sz w:val="32"/>
                <w:szCs w:val="32"/>
              </w:rPr>
              <w:t>No School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88CEEA" w14:textId="77777777" w:rsidR="00290CF4" w:rsidRDefault="00290CF4" w:rsidP="00290CF4"/>
        </w:tc>
      </w:tr>
      <w:tr w:rsidR="00290CF4" w14:paraId="1B8BE54C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A67AF9" w14:textId="77777777" w:rsidR="00290CF4" w:rsidRDefault="00290CF4" w:rsidP="00290CF4">
            <w:pPr>
              <w:pStyle w:val="Dates"/>
            </w:pPr>
            <w:r w:rsidRPr="0058703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C88716" w14:textId="77777777" w:rsidR="00290CF4" w:rsidRDefault="00290CF4" w:rsidP="00290CF4">
            <w:pPr>
              <w:pStyle w:val="Dates"/>
            </w:pPr>
            <w:r w:rsidRPr="0058703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F32EBB" w14:textId="77777777" w:rsidR="00290CF4" w:rsidRDefault="00290CF4" w:rsidP="00290CF4">
            <w:pPr>
              <w:pStyle w:val="Dates"/>
            </w:pPr>
            <w:r w:rsidRPr="0058703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54B0AC" w14:textId="77777777" w:rsidR="00290CF4" w:rsidRDefault="00290CF4" w:rsidP="00290CF4">
            <w:pPr>
              <w:pStyle w:val="Dates"/>
            </w:pPr>
            <w:r w:rsidRPr="0058703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0A9053" w14:textId="77777777" w:rsidR="00290CF4" w:rsidRDefault="00290CF4" w:rsidP="00290CF4">
            <w:pPr>
              <w:pStyle w:val="Dates"/>
            </w:pPr>
            <w:r w:rsidRPr="0058703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F91D2" w14:textId="77777777" w:rsidR="00290CF4" w:rsidRDefault="00290CF4" w:rsidP="00290CF4">
            <w:pPr>
              <w:pStyle w:val="Dates"/>
            </w:pPr>
            <w:r w:rsidRPr="00587033">
              <w:t>31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9A250B" w14:textId="77777777" w:rsidR="00290CF4" w:rsidRDefault="00290CF4" w:rsidP="00290CF4">
            <w:pPr>
              <w:pStyle w:val="Dates"/>
            </w:pPr>
          </w:p>
        </w:tc>
      </w:tr>
      <w:tr w:rsidR="00080EF7" w14:paraId="50C58E25" w14:textId="77777777" w:rsidTr="00FF224C">
        <w:tblPrEx>
          <w:tblLook w:val="04A0" w:firstRow="1" w:lastRow="0" w:firstColumn="1" w:lastColumn="0" w:noHBand="0" w:noVBand="1"/>
        </w:tblPrEx>
        <w:trPr>
          <w:trHeight w:hRule="exact" w:val="99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E8675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D0EFBC" w14:textId="33945898" w:rsidR="00080EF7" w:rsidRDefault="00FF224C" w:rsidP="00D858EF">
            <w:pPr>
              <w:jc w:val="center"/>
            </w:pPr>
            <w:r>
              <w:rPr>
                <w:sz w:val="20"/>
                <w:szCs w:val="20"/>
              </w:rPr>
              <w:t>Cinnamon minis           Hard Boiled Egg        Selection of Fruit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89E08E" w14:textId="78654BD4" w:rsidR="00080EF7" w:rsidRDefault="00FF224C" w:rsidP="00D858EF">
            <w:pPr>
              <w:jc w:val="center"/>
            </w:pPr>
            <w:r>
              <w:rPr>
                <w:sz w:val="20"/>
                <w:szCs w:val="20"/>
              </w:rPr>
              <w:t>Breakfast Bowl Egg      Potatoes and cheese   Selection of Fruit</w:t>
            </w:r>
            <w:r>
              <w:rPr>
                <w:sz w:val="20"/>
                <w:szCs w:val="20"/>
              </w:rPr>
              <w:t xml:space="preserve"> or  Fruit Juice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87896" w14:textId="34F715F3" w:rsidR="00080EF7" w:rsidRDefault="0064291D" w:rsidP="00D858EF">
            <w:pPr>
              <w:jc w:val="center"/>
            </w:pPr>
            <w:r>
              <w:rPr>
                <w:sz w:val="20"/>
                <w:szCs w:val="20"/>
              </w:rPr>
              <w:t>Sausage Burrito w/Cheese             Selection of Fruit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B6D388" w14:textId="3AF7C258" w:rsidR="00080EF7" w:rsidRDefault="0064291D" w:rsidP="00D858EF">
            <w:pPr>
              <w:jc w:val="center"/>
            </w:pP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aked Cinnamon Roll   Hard Boiled Egg</w:t>
            </w:r>
            <w:r>
              <w:rPr>
                <w:sz w:val="20"/>
                <w:szCs w:val="20"/>
              </w:rPr>
              <w:t xml:space="preserve">  Selection of Fruit or Fruit Juice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DDD55C" w14:textId="1E66651C" w:rsidR="00080EF7" w:rsidRDefault="00D858EF" w:rsidP="00D858EF">
            <w:pPr>
              <w:jc w:val="center"/>
            </w:pPr>
            <w:r w:rsidRPr="00D858EF">
              <w:rPr>
                <w:b/>
                <w:bCs/>
                <w:sz w:val="32"/>
                <w:szCs w:val="32"/>
              </w:rPr>
              <w:t>No School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4EF2CD" w14:textId="77777777" w:rsidR="00080EF7" w:rsidRDefault="00080EF7" w:rsidP="00943931"/>
        </w:tc>
      </w:tr>
      <w:tr w:rsidR="00080EF7" w14:paraId="6C9B66D2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EAFBF4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D0A9AA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09B96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1B35D4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CFEE0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FAB0B0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593D8F" w14:textId="77777777" w:rsidR="00080EF7" w:rsidRDefault="00080EF7" w:rsidP="00943931">
            <w:pPr>
              <w:pStyle w:val="Dates"/>
            </w:pPr>
          </w:p>
        </w:tc>
      </w:tr>
      <w:tr w:rsidR="00080EF7" w14:paraId="62028081" w14:textId="77777777" w:rsidTr="00CD251E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C4784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463A1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2F7473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932F6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8F45A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702ECD" w14:textId="77777777" w:rsidR="00080EF7" w:rsidRDefault="00080EF7" w:rsidP="00943931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C0301C" w14:textId="77777777" w:rsidR="00080EF7" w:rsidRDefault="00080EF7" w:rsidP="00943931"/>
        </w:tc>
      </w:tr>
    </w:tbl>
    <w:p w14:paraId="1508C901" w14:textId="1C94766A" w:rsidR="00D7230E" w:rsidRDefault="00CD251E">
      <w:r w:rsidRPr="00CD251E">
        <w:drawing>
          <wp:inline distT="0" distB="0" distL="0" distR="0" wp14:anchorId="17EF3259" wp14:editId="662F55DD">
            <wp:extent cx="9144000" cy="514350"/>
            <wp:effectExtent l="0" t="0" r="0" b="0"/>
            <wp:docPr id="1980006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3F3AC" w14:textId="77777777" w:rsidR="00D435C2" w:rsidRDefault="00D435C2">
      <w:pPr>
        <w:sectPr w:rsidR="00D435C2" w:rsidSect="002A591F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71BCA62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177CBD3" w14:textId="77777777" w:rsidR="00080EF7" w:rsidRDefault="00080EF7" w:rsidP="00943931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BD33C49" w14:textId="77777777" w:rsidR="00080EF7" w:rsidRDefault="00080EF7" w:rsidP="00943931"/>
        </w:tc>
      </w:tr>
      <w:tr w:rsidR="00080EF7" w14:paraId="369DD9E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D3F9DF4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C9B8DDB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7C088534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0BD80D5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1044644" w14:textId="77777777" w:rsidR="00080EF7" w:rsidRPr="003F1620" w:rsidRDefault="00080EF7" w:rsidP="00943931"/>
        </w:tc>
      </w:tr>
      <w:tr w:rsidR="00080EF7" w14:paraId="2369243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DEB084F" w14:textId="77777777" w:rsidR="00080EF7" w:rsidRDefault="00CD251E" w:rsidP="00943931">
            <w:pPr>
              <w:pStyle w:val="Days"/>
            </w:pPr>
            <w:sdt>
              <w:sdtPr>
                <w:id w:val="1562675323"/>
                <w:placeholder>
                  <w:docPart w:val="19BCF75AADD14959ADD754010B382942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AAB89B" w14:textId="77777777" w:rsidR="00080EF7" w:rsidRDefault="00CD251E" w:rsidP="00943931">
            <w:pPr>
              <w:pStyle w:val="Days"/>
            </w:pPr>
            <w:sdt>
              <w:sdtPr>
                <w:id w:val="580344322"/>
                <w:placeholder>
                  <w:docPart w:val="B4962043A37C420D9A0185C6E2EFED4E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790087" w14:textId="77777777" w:rsidR="00080EF7" w:rsidRDefault="00CD251E" w:rsidP="00943931">
            <w:pPr>
              <w:pStyle w:val="Days"/>
            </w:pPr>
            <w:sdt>
              <w:sdtPr>
                <w:id w:val="1287234777"/>
                <w:placeholder>
                  <w:docPart w:val="576918FF90304D43BF8BEDDE6B4E9026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9161C5F" w14:textId="77777777" w:rsidR="00080EF7" w:rsidRDefault="00CD251E" w:rsidP="00943931">
            <w:pPr>
              <w:pStyle w:val="Days"/>
            </w:pPr>
            <w:sdt>
              <w:sdtPr>
                <w:id w:val="-2061160827"/>
                <w:placeholder>
                  <w:docPart w:val="259BB75E3B82458E9DDE6D6BE6BA4BB3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4B66EA" w14:textId="77777777" w:rsidR="00080EF7" w:rsidRDefault="00CD251E" w:rsidP="00943931">
            <w:pPr>
              <w:pStyle w:val="Days"/>
            </w:pPr>
            <w:sdt>
              <w:sdtPr>
                <w:id w:val="-402686083"/>
                <w:placeholder>
                  <w:docPart w:val="9B431C5A89FC4EAC99673877D886551F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B80955" w14:textId="77777777" w:rsidR="00080EF7" w:rsidRDefault="00CD251E" w:rsidP="00943931">
            <w:pPr>
              <w:pStyle w:val="Days"/>
            </w:pPr>
            <w:sdt>
              <w:sdtPr>
                <w:id w:val="1069775436"/>
                <w:placeholder>
                  <w:docPart w:val="3580CB6C32D141FE9FE2D13905494872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4AD20D" w14:textId="77777777" w:rsidR="00080EF7" w:rsidRDefault="00CD251E" w:rsidP="00943931">
            <w:pPr>
              <w:pStyle w:val="Days"/>
            </w:pPr>
            <w:sdt>
              <w:sdtPr>
                <w:id w:val="103626414"/>
                <w:placeholder>
                  <w:docPart w:val="C66DF5DB21144A529E9C94ACBCC407A0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4356811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9E8C8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81BBE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129B3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D9179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6C00A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621B53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BF2760" w14:textId="77777777" w:rsidR="00290CF4" w:rsidRDefault="00290CF4" w:rsidP="00290CF4">
            <w:pPr>
              <w:pStyle w:val="Dates"/>
            </w:pPr>
            <w:r w:rsidRPr="00EF053A">
              <w:t>1</w:t>
            </w:r>
          </w:p>
        </w:tc>
      </w:tr>
      <w:tr w:rsidR="00290CF4" w14:paraId="302B6B3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A41D4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54F7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C76EE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F6CE4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53D69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5BB75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9675A1" w14:textId="77777777" w:rsidR="00290CF4" w:rsidRDefault="00290CF4" w:rsidP="00290CF4"/>
        </w:tc>
      </w:tr>
      <w:tr w:rsidR="00290CF4" w14:paraId="7FA135B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BD12FF" w14:textId="77777777" w:rsidR="00290CF4" w:rsidRDefault="00290CF4" w:rsidP="00290CF4">
            <w:pPr>
              <w:pStyle w:val="Dates"/>
            </w:pPr>
            <w:r w:rsidRPr="00EF053A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8E7755" w14:textId="77777777" w:rsidR="00290CF4" w:rsidRDefault="00290CF4" w:rsidP="00290CF4">
            <w:pPr>
              <w:pStyle w:val="Dates"/>
            </w:pPr>
            <w:r w:rsidRPr="00EF053A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84E8A6" w14:textId="77777777" w:rsidR="00290CF4" w:rsidRDefault="00290CF4" w:rsidP="00290CF4">
            <w:pPr>
              <w:pStyle w:val="Dates"/>
            </w:pPr>
            <w:r w:rsidRPr="00EF053A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DDE9F1" w14:textId="77777777" w:rsidR="00290CF4" w:rsidRDefault="00290CF4" w:rsidP="00290CF4">
            <w:pPr>
              <w:pStyle w:val="Dates"/>
            </w:pPr>
            <w:r w:rsidRPr="00EF053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64A0E3" w14:textId="77777777" w:rsidR="00290CF4" w:rsidRDefault="00290CF4" w:rsidP="00290CF4">
            <w:pPr>
              <w:pStyle w:val="Dates"/>
            </w:pPr>
            <w:r w:rsidRPr="00EF053A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7CF23D" w14:textId="77777777" w:rsidR="00290CF4" w:rsidRDefault="00290CF4" w:rsidP="00290CF4">
            <w:pPr>
              <w:pStyle w:val="Dates"/>
            </w:pPr>
            <w:r w:rsidRPr="00EF053A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65FCD4" w14:textId="77777777" w:rsidR="00290CF4" w:rsidRDefault="00290CF4" w:rsidP="00290CF4">
            <w:pPr>
              <w:pStyle w:val="Dates"/>
            </w:pPr>
            <w:r w:rsidRPr="00EF053A">
              <w:t>8</w:t>
            </w:r>
          </w:p>
        </w:tc>
      </w:tr>
      <w:tr w:rsidR="00290CF4" w14:paraId="616568F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96B27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49DC0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8B772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66CEE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1BAB6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8AD56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297B20" w14:textId="77777777" w:rsidR="00290CF4" w:rsidRDefault="00290CF4" w:rsidP="00290CF4"/>
        </w:tc>
      </w:tr>
      <w:tr w:rsidR="00290CF4" w14:paraId="71A4C26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79C778" w14:textId="77777777" w:rsidR="00290CF4" w:rsidRDefault="00290CF4" w:rsidP="00290CF4">
            <w:pPr>
              <w:pStyle w:val="Dates"/>
            </w:pPr>
            <w:r w:rsidRPr="00EF053A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E60F59" w14:textId="77777777" w:rsidR="00290CF4" w:rsidRDefault="00290CF4" w:rsidP="00290CF4">
            <w:pPr>
              <w:pStyle w:val="Dates"/>
            </w:pPr>
            <w:r w:rsidRPr="00EF053A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E7B17C" w14:textId="77777777" w:rsidR="00290CF4" w:rsidRDefault="00290CF4" w:rsidP="00290CF4">
            <w:pPr>
              <w:pStyle w:val="Dates"/>
            </w:pPr>
            <w:r w:rsidRPr="00EF053A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90A81A" w14:textId="77777777" w:rsidR="00290CF4" w:rsidRDefault="00290CF4" w:rsidP="00290CF4">
            <w:pPr>
              <w:pStyle w:val="Dates"/>
            </w:pPr>
            <w:r w:rsidRPr="00EF053A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8DE748" w14:textId="77777777" w:rsidR="00290CF4" w:rsidRDefault="00290CF4" w:rsidP="00290CF4">
            <w:pPr>
              <w:pStyle w:val="Dates"/>
            </w:pPr>
            <w:r w:rsidRPr="00EF053A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EE761E" w14:textId="77777777" w:rsidR="00290CF4" w:rsidRDefault="00290CF4" w:rsidP="00290CF4">
            <w:pPr>
              <w:pStyle w:val="Dates"/>
            </w:pPr>
            <w:r w:rsidRPr="00EF053A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36493F" w14:textId="77777777" w:rsidR="00290CF4" w:rsidRDefault="00290CF4" w:rsidP="00290CF4">
            <w:pPr>
              <w:pStyle w:val="Dates"/>
            </w:pPr>
            <w:r w:rsidRPr="00EF053A">
              <w:t>15</w:t>
            </w:r>
          </w:p>
        </w:tc>
      </w:tr>
      <w:tr w:rsidR="00290CF4" w14:paraId="4654E09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23B4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68576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CD62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DFFBD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CE56E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E9B5C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FCB3D" w14:textId="77777777" w:rsidR="00290CF4" w:rsidRDefault="00290CF4" w:rsidP="00290CF4"/>
        </w:tc>
      </w:tr>
      <w:tr w:rsidR="00290CF4" w14:paraId="284B5D3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38DD64" w14:textId="77777777" w:rsidR="00290CF4" w:rsidRDefault="00290CF4" w:rsidP="00290CF4">
            <w:pPr>
              <w:pStyle w:val="Dates"/>
            </w:pPr>
            <w:r w:rsidRPr="00EF053A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922BAE" w14:textId="77777777" w:rsidR="00290CF4" w:rsidRDefault="00290CF4" w:rsidP="00290CF4">
            <w:pPr>
              <w:pStyle w:val="Dates"/>
            </w:pPr>
            <w:r w:rsidRPr="00EF053A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A290B2" w14:textId="77777777" w:rsidR="00290CF4" w:rsidRDefault="00290CF4" w:rsidP="00290CF4">
            <w:pPr>
              <w:pStyle w:val="Dates"/>
            </w:pPr>
            <w:r w:rsidRPr="00EF053A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95D861" w14:textId="77777777" w:rsidR="00290CF4" w:rsidRDefault="00290CF4" w:rsidP="00290CF4">
            <w:pPr>
              <w:pStyle w:val="Dates"/>
            </w:pPr>
            <w:r w:rsidRPr="00EF053A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9AC14E" w14:textId="77777777" w:rsidR="00290CF4" w:rsidRDefault="00290CF4" w:rsidP="00290CF4">
            <w:pPr>
              <w:pStyle w:val="Dates"/>
            </w:pPr>
            <w:r w:rsidRPr="00EF053A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F68C6E" w14:textId="77777777" w:rsidR="00290CF4" w:rsidRDefault="00290CF4" w:rsidP="00290CF4">
            <w:pPr>
              <w:pStyle w:val="Dates"/>
            </w:pPr>
            <w:r w:rsidRPr="00EF053A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760931" w14:textId="77777777" w:rsidR="00290CF4" w:rsidRDefault="00290CF4" w:rsidP="00290CF4">
            <w:pPr>
              <w:pStyle w:val="Dates"/>
            </w:pPr>
            <w:r w:rsidRPr="00EF053A">
              <w:t>22</w:t>
            </w:r>
          </w:p>
        </w:tc>
      </w:tr>
      <w:tr w:rsidR="00290CF4" w14:paraId="3AC48D1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44CF1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C99A3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DB44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68E2A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BED9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7B52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9D11E7" w14:textId="77777777" w:rsidR="00290CF4" w:rsidRDefault="00290CF4" w:rsidP="00290CF4"/>
        </w:tc>
      </w:tr>
      <w:tr w:rsidR="00290CF4" w14:paraId="04CCBA9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652104" w14:textId="77777777" w:rsidR="00290CF4" w:rsidRDefault="00290CF4" w:rsidP="00290CF4">
            <w:pPr>
              <w:pStyle w:val="Dates"/>
            </w:pPr>
            <w:r w:rsidRPr="00EF05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B06DBF" w14:textId="77777777" w:rsidR="00290CF4" w:rsidRDefault="00290CF4" w:rsidP="00290CF4">
            <w:pPr>
              <w:pStyle w:val="Dates"/>
            </w:pPr>
            <w:r w:rsidRPr="00EF053A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F0350" w14:textId="77777777" w:rsidR="00290CF4" w:rsidRDefault="00290CF4" w:rsidP="00290CF4">
            <w:pPr>
              <w:pStyle w:val="Dates"/>
            </w:pPr>
            <w:r w:rsidRPr="00EF053A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DF067B" w14:textId="77777777" w:rsidR="00290CF4" w:rsidRDefault="00290CF4" w:rsidP="00290CF4">
            <w:pPr>
              <w:pStyle w:val="Dates"/>
            </w:pPr>
            <w:r w:rsidRPr="00EF053A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85E40" w14:textId="77777777" w:rsidR="00290CF4" w:rsidRDefault="00290CF4" w:rsidP="00290CF4">
            <w:pPr>
              <w:pStyle w:val="Dates"/>
            </w:pPr>
            <w:r w:rsidRPr="00EF053A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146E40" w14:textId="77777777" w:rsidR="00290CF4" w:rsidRDefault="00290CF4" w:rsidP="00290CF4">
            <w:pPr>
              <w:pStyle w:val="Dates"/>
            </w:pPr>
            <w:r w:rsidRPr="00EF05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D68583" w14:textId="77777777" w:rsidR="00290CF4" w:rsidRDefault="00290CF4" w:rsidP="00290CF4">
            <w:pPr>
              <w:pStyle w:val="Dates"/>
            </w:pPr>
          </w:p>
        </w:tc>
      </w:tr>
      <w:tr w:rsidR="0005195E" w14:paraId="0A76307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1F486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29D34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9A997F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FF3CD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CD8AD9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48E02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D8C124" w14:textId="77777777" w:rsidR="00080EF7" w:rsidRDefault="00080EF7" w:rsidP="00943931"/>
        </w:tc>
      </w:tr>
      <w:tr w:rsidR="00080EF7" w14:paraId="5FA97B6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2DE30D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6C4ECD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17E9A9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6BD468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C075B9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70E8D1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A04CA7" w14:textId="77777777" w:rsidR="00080EF7" w:rsidRDefault="00080EF7" w:rsidP="00943931">
            <w:pPr>
              <w:pStyle w:val="Dates"/>
            </w:pPr>
          </w:p>
        </w:tc>
      </w:tr>
      <w:tr w:rsidR="00080EF7" w14:paraId="32704B3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EF3AD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1149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6F871A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9EA44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11C5C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DC8EA0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58603A" w14:textId="77777777" w:rsidR="00080EF7" w:rsidRDefault="00080EF7" w:rsidP="00943931"/>
        </w:tc>
      </w:tr>
      <w:tr w:rsidR="00080EF7" w14:paraId="3CD7D46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9025506" w14:textId="77777777" w:rsidR="00080EF7" w:rsidRDefault="00080EF7" w:rsidP="00943931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9848B12" w14:textId="77777777" w:rsidR="00080EF7" w:rsidRDefault="00080EF7" w:rsidP="00943931"/>
        </w:tc>
      </w:tr>
      <w:tr w:rsidR="00080EF7" w14:paraId="476E47A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EFB78D6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0577D49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76110358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CC01F0B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173E47B" w14:textId="77777777" w:rsidR="00080EF7" w:rsidRPr="003F1620" w:rsidRDefault="00080EF7" w:rsidP="00943931"/>
        </w:tc>
      </w:tr>
      <w:tr w:rsidR="00080EF7" w14:paraId="3143630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BA3DCF" w14:textId="77777777" w:rsidR="00080EF7" w:rsidRDefault="00CD251E" w:rsidP="00943931">
            <w:pPr>
              <w:pStyle w:val="Days"/>
            </w:pPr>
            <w:sdt>
              <w:sdtPr>
                <w:id w:val="-1500112362"/>
                <w:placeholder>
                  <w:docPart w:val="FF35A794A16142EDBDF800C2F9F76B72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4E1E4F9" w14:textId="77777777" w:rsidR="00080EF7" w:rsidRDefault="00CD251E" w:rsidP="00943931">
            <w:pPr>
              <w:pStyle w:val="Days"/>
            </w:pPr>
            <w:sdt>
              <w:sdtPr>
                <w:id w:val="102778650"/>
                <w:placeholder>
                  <w:docPart w:val="C35C234E0D2D4682B31AA17F1DF97EFF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919F5D3" w14:textId="77777777" w:rsidR="00080EF7" w:rsidRDefault="00CD251E" w:rsidP="00943931">
            <w:pPr>
              <w:pStyle w:val="Days"/>
            </w:pPr>
            <w:sdt>
              <w:sdtPr>
                <w:id w:val="203451951"/>
                <w:placeholder>
                  <w:docPart w:val="AD2DEF3A97B54D96A2B9A220665CE59A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3F8A9E4" w14:textId="77777777" w:rsidR="00080EF7" w:rsidRDefault="00CD251E" w:rsidP="00943931">
            <w:pPr>
              <w:pStyle w:val="Days"/>
            </w:pPr>
            <w:sdt>
              <w:sdtPr>
                <w:id w:val="1627200479"/>
                <w:placeholder>
                  <w:docPart w:val="1A40218139DB4D66A4FB0338646DCCB1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9A94FA" w14:textId="77777777" w:rsidR="00080EF7" w:rsidRDefault="00CD251E" w:rsidP="00943931">
            <w:pPr>
              <w:pStyle w:val="Days"/>
            </w:pPr>
            <w:sdt>
              <w:sdtPr>
                <w:id w:val="1989358570"/>
                <w:placeholder>
                  <w:docPart w:val="6F2262E2472E429DAF293160EF9C171F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520C1E" w14:textId="77777777" w:rsidR="00080EF7" w:rsidRDefault="00CD251E" w:rsidP="00943931">
            <w:pPr>
              <w:pStyle w:val="Days"/>
            </w:pPr>
            <w:sdt>
              <w:sdtPr>
                <w:id w:val="-141271853"/>
                <w:placeholder>
                  <w:docPart w:val="161D7689A2E5407FAFDAB9D3DB59D0A3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A7B7D0" w14:textId="77777777" w:rsidR="00080EF7" w:rsidRDefault="00CD251E" w:rsidP="00943931">
            <w:pPr>
              <w:pStyle w:val="Days"/>
            </w:pPr>
            <w:sdt>
              <w:sdtPr>
                <w:id w:val="1422296384"/>
                <w:placeholder>
                  <w:docPart w:val="68FF1EF09D83427582A8EC14ED9FEA9A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228543E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3AF3C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7439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D9662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2FD69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48D14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904F08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34A405" w14:textId="77777777" w:rsidR="00290CF4" w:rsidRDefault="00290CF4" w:rsidP="00290CF4">
            <w:pPr>
              <w:pStyle w:val="Dates"/>
            </w:pPr>
            <w:r w:rsidRPr="00FA59C4">
              <w:t>1</w:t>
            </w:r>
          </w:p>
        </w:tc>
      </w:tr>
      <w:tr w:rsidR="00290CF4" w14:paraId="0E4D5AD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B114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23475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736C4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0CC93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8F0C8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08BE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51117" w14:textId="77777777" w:rsidR="00290CF4" w:rsidRDefault="00290CF4" w:rsidP="00290CF4"/>
        </w:tc>
      </w:tr>
      <w:tr w:rsidR="00290CF4" w14:paraId="5EB70AA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A31936" w14:textId="77777777" w:rsidR="00290CF4" w:rsidRDefault="00290CF4" w:rsidP="00290CF4">
            <w:pPr>
              <w:pStyle w:val="Dates"/>
            </w:pPr>
            <w:r w:rsidRPr="00FA59C4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0B196A" w14:textId="77777777" w:rsidR="00290CF4" w:rsidRDefault="00290CF4" w:rsidP="00290CF4">
            <w:pPr>
              <w:pStyle w:val="Dates"/>
            </w:pPr>
            <w:r w:rsidRPr="00FA59C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DAC775" w14:textId="77777777" w:rsidR="00290CF4" w:rsidRDefault="00290CF4" w:rsidP="00290CF4">
            <w:pPr>
              <w:pStyle w:val="Dates"/>
            </w:pPr>
            <w:r w:rsidRPr="00FA59C4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22A613" w14:textId="77777777" w:rsidR="00290CF4" w:rsidRDefault="00290CF4" w:rsidP="00290CF4">
            <w:pPr>
              <w:pStyle w:val="Dates"/>
            </w:pPr>
            <w:r w:rsidRPr="00FA59C4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4A0730" w14:textId="77777777" w:rsidR="00290CF4" w:rsidRDefault="00290CF4" w:rsidP="00290CF4">
            <w:pPr>
              <w:pStyle w:val="Dates"/>
            </w:pPr>
            <w:r w:rsidRPr="00FA59C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27FA7" w14:textId="77777777" w:rsidR="00290CF4" w:rsidRDefault="00290CF4" w:rsidP="00290CF4">
            <w:pPr>
              <w:pStyle w:val="Dates"/>
            </w:pPr>
            <w:r w:rsidRPr="00FA59C4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E7DA85" w14:textId="77777777" w:rsidR="00290CF4" w:rsidRDefault="00290CF4" w:rsidP="00290CF4">
            <w:pPr>
              <w:pStyle w:val="Dates"/>
            </w:pPr>
            <w:r w:rsidRPr="00FA59C4">
              <w:t>8</w:t>
            </w:r>
          </w:p>
        </w:tc>
      </w:tr>
      <w:tr w:rsidR="00290CF4" w14:paraId="21ED531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005C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897E3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C4AF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95B68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886B7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8F182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9DA5C6" w14:textId="77777777" w:rsidR="00290CF4" w:rsidRDefault="00290CF4" w:rsidP="00290CF4"/>
        </w:tc>
      </w:tr>
      <w:tr w:rsidR="00290CF4" w14:paraId="37CB62F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99F2CD" w14:textId="77777777" w:rsidR="00290CF4" w:rsidRDefault="00290CF4" w:rsidP="00290CF4">
            <w:pPr>
              <w:pStyle w:val="Dates"/>
            </w:pPr>
            <w:r w:rsidRPr="00FA59C4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045A98" w14:textId="77777777" w:rsidR="00290CF4" w:rsidRDefault="00290CF4" w:rsidP="00290CF4">
            <w:pPr>
              <w:pStyle w:val="Dates"/>
            </w:pPr>
            <w:r w:rsidRPr="00FA59C4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454EF" w14:textId="77777777" w:rsidR="00290CF4" w:rsidRDefault="00290CF4" w:rsidP="00290CF4">
            <w:pPr>
              <w:pStyle w:val="Dates"/>
            </w:pPr>
            <w:r w:rsidRPr="00FA59C4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0B14E3" w14:textId="77777777" w:rsidR="00290CF4" w:rsidRDefault="00290CF4" w:rsidP="00290CF4">
            <w:pPr>
              <w:pStyle w:val="Dates"/>
            </w:pPr>
            <w:r w:rsidRPr="00FA59C4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2D2DEB" w14:textId="77777777" w:rsidR="00290CF4" w:rsidRDefault="00290CF4" w:rsidP="00290CF4">
            <w:pPr>
              <w:pStyle w:val="Dates"/>
            </w:pPr>
            <w:r w:rsidRPr="00FA59C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477EF7" w14:textId="77777777" w:rsidR="00290CF4" w:rsidRDefault="00290CF4" w:rsidP="00290CF4">
            <w:pPr>
              <w:pStyle w:val="Dates"/>
            </w:pPr>
            <w:r w:rsidRPr="00FA59C4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DEA777" w14:textId="77777777" w:rsidR="00290CF4" w:rsidRDefault="00290CF4" w:rsidP="00290CF4">
            <w:pPr>
              <w:pStyle w:val="Dates"/>
            </w:pPr>
            <w:r w:rsidRPr="00FA59C4">
              <w:t>15</w:t>
            </w:r>
          </w:p>
        </w:tc>
      </w:tr>
      <w:tr w:rsidR="00290CF4" w14:paraId="6A5E6BA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A146D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26C80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D3561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9A324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88A98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DCC66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B380BA" w14:textId="77777777" w:rsidR="00290CF4" w:rsidRDefault="00290CF4" w:rsidP="00290CF4"/>
        </w:tc>
      </w:tr>
      <w:tr w:rsidR="00290CF4" w14:paraId="7403AEC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560C30" w14:textId="77777777" w:rsidR="00290CF4" w:rsidRDefault="00290CF4" w:rsidP="00290CF4">
            <w:pPr>
              <w:pStyle w:val="Dates"/>
            </w:pPr>
            <w:r w:rsidRPr="00FA59C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E71B1" w14:textId="77777777" w:rsidR="00290CF4" w:rsidRDefault="00290CF4" w:rsidP="00290CF4">
            <w:pPr>
              <w:pStyle w:val="Dates"/>
            </w:pPr>
            <w:r w:rsidRPr="00FA59C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FC6E7D" w14:textId="77777777" w:rsidR="00290CF4" w:rsidRDefault="00290CF4" w:rsidP="00290CF4">
            <w:pPr>
              <w:pStyle w:val="Dates"/>
            </w:pPr>
            <w:r w:rsidRPr="00FA59C4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278D6D" w14:textId="77777777" w:rsidR="00290CF4" w:rsidRDefault="00290CF4" w:rsidP="00290CF4">
            <w:pPr>
              <w:pStyle w:val="Dates"/>
            </w:pPr>
            <w:r w:rsidRPr="00FA59C4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69442D" w14:textId="77777777" w:rsidR="00290CF4" w:rsidRDefault="00290CF4" w:rsidP="00290CF4">
            <w:pPr>
              <w:pStyle w:val="Dates"/>
            </w:pPr>
            <w:r w:rsidRPr="00FA59C4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6920F4" w14:textId="77777777" w:rsidR="00290CF4" w:rsidRDefault="00290CF4" w:rsidP="00290CF4">
            <w:pPr>
              <w:pStyle w:val="Dates"/>
            </w:pPr>
            <w:r w:rsidRPr="00FA59C4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22181B" w14:textId="77777777" w:rsidR="00290CF4" w:rsidRDefault="00290CF4" w:rsidP="00290CF4">
            <w:pPr>
              <w:pStyle w:val="Dates"/>
            </w:pPr>
            <w:r w:rsidRPr="00FA59C4">
              <w:t>22</w:t>
            </w:r>
          </w:p>
        </w:tc>
      </w:tr>
      <w:tr w:rsidR="00290CF4" w14:paraId="2039575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55FD5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59B4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819E2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CDE9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14F97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B3083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4E4852" w14:textId="77777777" w:rsidR="00290CF4" w:rsidRDefault="00290CF4" w:rsidP="00290CF4"/>
        </w:tc>
      </w:tr>
      <w:tr w:rsidR="00290CF4" w14:paraId="2C78352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D79CFC" w14:textId="77777777" w:rsidR="00290CF4" w:rsidRDefault="00290CF4" w:rsidP="00290CF4">
            <w:pPr>
              <w:pStyle w:val="Dates"/>
            </w:pPr>
            <w:r w:rsidRPr="00FA59C4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E523A" w14:textId="77777777" w:rsidR="00290CF4" w:rsidRDefault="00290CF4" w:rsidP="00290CF4">
            <w:pPr>
              <w:pStyle w:val="Dates"/>
            </w:pPr>
            <w:r w:rsidRPr="00FA59C4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955D61" w14:textId="77777777" w:rsidR="00290CF4" w:rsidRDefault="00290CF4" w:rsidP="00290CF4">
            <w:pPr>
              <w:pStyle w:val="Dates"/>
            </w:pPr>
            <w:r w:rsidRPr="00FA59C4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2C11B3" w14:textId="77777777" w:rsidR="00290CF4" w:rsidRDefault="00290CF4" w:rsidP="00290CF4">
            <w:pPr>
              <w:pStyle w:val="Dates"/>
            </w:pPr>
            <w:r w:rsidRPr="00FA59C4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AFFA76" w14:textId="77777777" w:rsidR="00290CF4" w:rsidRDefault="00290CF4" w:rsidP="00290CF4">
            <w:pPr>
              <w:pStyle w:val="Dates"/>
            </w:pPr>
            <w:r w:rsidRPr="00FA59C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28530F" w14:textId="77777777" w:rsidR="00290CF4" w:rsidRDefault="00290CF4" w:rsidP="00290CF4">
            <w:pPr>
              <w:pStyle w:val="Dates"/>
            </w:pPr>
            <w:r w:rsidRPr="00FA59C4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07709F" w14:textId="77777777" w:rsidR="00290CF4" w:rsidRDefault="00290CF4" w:rsidP="00290CF4">
            <w:pPr>
              <w:pStyle w:val="Dates"/>
            </w:pPr>
            <w:r w:rsidRPr="00FA59C4">
              <w:t>29</w:t>
            </w:r>
          </w:p>
        </w:tc>
      </w:tr>
      <w:tr w:rsidR="00290CF4" w14:paraId="414FB75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9B747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F5FD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9C321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3B642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7E931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DDF8E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A19EA3" w14:textId="77777777" w:rsidR="00290CF4" w:rsidRDefault="00290CF4" w:rsidP="00290CF4"/>
        </w:tc>
      </w:tr>
      <w:tr w:rsidR="00290CF4" w14:paraId="20BF648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38920B" w14:textId="77777777" w:rsidR="00290CF4" w:rsidRDefault="00290CF4" w:rsidP="00290CF4">
            <w:pPr>
              <w:pStyle w:val="Dates"/>
            </w:pPr>
            <w:r w:rsidRPr="00FA59C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476DE3" w14:textId="77777777" w:rsidR="00290CF4" w:rsidRDefault="00290CF4" w:rsidP="00290CF4">
            <w:pPr>
              <w:pStyle w:val="Dates"/>
            </w:pPr>
            <w:r w:rsidRPr="00FA59C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4F78A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47AA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73412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9723C6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443C05" w14:textId="77777777" w:rsidR="00290CF4" w:rsidRDefault="00290CF4" w:rsidP="00290CF4">
            <w:pPr>
              <w:pStyle w:val="Dates"/>
            </w:pPr>
          </w:p>
        </w:tc>
      </w:tr>
      <w:tr w:rsidR="00080EF7" w14:paraId="4625FC1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8091A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60316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54C4D6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10465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6685F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2D3355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73A57" w14:textId="77777777" w:rsidR="00080EF7" w:rsidRDefault="00080EF7" w:rsidP="00943931"/>
        </w:tc>
      </w:tr>
    </w:tbl>
    <w:p w14:paraId="3A45BC94" w14:textId="77777777" w:rsidR="00E13B83" w:rsidRDefault="00E13B83" w:rsidP="00D435C2"/>
    <w:p w14:paraId="20603DA7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1FC92A3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2729F8E0" w14:textId="77777777" w:rsidR="005D393D" w:rsidRDefault="005D393D" w:rsidP="00943931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03D6E9D" w14:textId="77777777" w:rsidR="005D393D" w:rsidRDefault="005D393D" w:rsidP="00943931"/>
        </w:tc>
      </w:tr>
      <w:tr w:rsidR="005D393D" w14:paraId="2DF0352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3656E21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53E9BE9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73232836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332F3A6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4BA1E25" w14:textId="77777777" w:rsidR="005D393D" w:rsidRPr="003F1620" w:rsidRDefault="005D393D" w:rsidP="00943931"/>
        </w:tc>
      </w:tr>
      <w:tr w:rsidR="005D393D" w14:paraId="6F22238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CA975B" w14:textId="77777777" w:rsidR="005D393D" w:rsidRDefault="00CD251E" w:rsidP="00943931">
            <w:pPr>
              <w:pStyle w:val="Days"/>
            </w:pPr>
            <w:sdt>
              <w:sdtPr>
                <w:id w:val="1581719543"/>
                <w:placeholder>
                  <w:docPart w:val="7A10F9757B0E4CE49B2DEADCEB64BF5F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1D3BB9" w14:textId="77777777" w:rsidR="005D393D" w:rsidRDefault="00CD251E" w:rsidP="00943931">
            <w:pPr>
              <w:pStyle w:val="Days"/>
            </w:pPr>
            <w:sdt>
              <w:sdtPr>
                <w:id w:val="-1577813804"/>
                <w:placeholder>
                  <w:docPart w:val="90805B1E21B74B57BCA666175B6EECA1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D8914DB" w14:textId="77777777" w:rsidR="005D393D" w:rsidRDefault="00CD251E" w:rsidP="00943931">
            <w:pPr>
              <w:pStyle w:val="Days"/>
            </w:pPr>
            <w:sdt>
              <w:sdtPr>
                <w:id w:val="-1052071885"/>
                <w:placeholder>
                  <w:docPart w:val="69D4AD660D0646D69E28A7F5D1F0889B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EF1D792" w14:textId="77777777" w:rsidR="005D393D" w:rsidRDefault="00CD251E" w:rsidP="00943931">
            <w:pPr>
              <w:pStyle w:val="Days"/>
            </w:pPr>
            <w:sdt>
              <w:sdtPr>
                <w:id w:val="255025781"/>
                <w:placeholder>
                  <w:docPart w:val="3F690DAA833842F0AF5CE3AF7927512F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E7D6D9" w14:textId="77777777" w:rsidR="005D393D" w:rsidRDefault="00CD251E" w:rsidP="00943931">
            <w:pPr>
              <w:pStyle w:val="Days"/>
            </w:pPr>
            <w:sdt>
              <w:sdtPr>
                <w:id w:val="-2047676764"/>
                <w:placeholder>
                  <w:docPart w:val="91E157CE53514D79B9E0D48518E8CB1B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F2A48BB" w14:textId="77777777" w:rsidR="005D393D" w:rsidRDefault="00CD251E" w:rsidP="00943931">
            <w:pPr>
              <w:pStyle w:val="Days"/>
            </w:pPr>
            <w:sdt>
              <w:sdtPr>
                <w:id w:val="1708905158"/>
                <w:placeholder>
                  <w:docPart w:val="EADDBA176CA94767BB786A0709E59E2B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34F830" w14:textId="77777777" w:rsidR="005D393D" w:rsidRDefault="00CD251E" w:rsidP="00943931">
            <w:pPr>
              <w:pStyle w:val="Days"/>
            </w:pPr>
            <w:sdt>
              <w:sdtPr>
                <w:id w:val="1639148987"/>
                <w:placeholder>
                  <w:docPart w:val="98B538166ED242C3BEF1518D7B1DC90E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290CF4" w14:paraId="41214DA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8CC1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79E85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D43478" w14:textId="77777777" w:rsidR="00290CF4" w:rsidRDefault="00290CF4" w:rsidP="00290CF4">
            <w:pPr>
              <w:pStyle w:val="Dates"/>
            </w:pPr>
            <w:r w:rsidRPr="002D4903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ED9CA9" w14:textId="77777777" w:rsidR="00290CF4" w:rsidRDefault="00290CF4" w:rsidP="00290CF4">
            <w:pPr>
              <w:pStyle w:val="Dates"/>
            </w:pPr>
            <w:r w:rsidRPr="002D490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9FDAA9" w14:textId="77777777" w:rsidR="00290CF4" w:rsidRDefault="00290CF4" w:rsidP="00290CF4">
            <w:pPr>
              <w:pStyle w:val="Dates"/>
            </w:pPr>
            <w:r w:rsidRPr="002D490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44203" w14:textId="77777777" w:rsidR="00290CF4" w:rsidRDefault="00290CF4" w:rsidP="00290CF4">
            <w:pPr>
              <w:pStyle w:val="Dates"/>
            </w:pPr>
            <w:r w:rsidRPr="002D4903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B544E8" w14:textId="77777777" w:rsidR="00290CF4" w:rsidRDefault="00290CF4" w:rsidP="00290CF4">
            <w:pPr>
              <w:pStyle w:val="Dates"/>
            </w:pPr>
            <w:r w:rsidRPr="002D4903">
              <w:t>5</w:t>
            </w:r>
          </w:p>
        </w:tc>
      </w:tr>
      <w:tr w:rsidR="00290CF4" w14:paraId="015FFF5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BC8B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F18C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A6420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4058D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E115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0B3F7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8EBFC6" w14:textId="77777777" w:rsidR="00290CF4" w:rsidRDefault="00290CF4" w:rsidP="00290CF4"/>
        </w:tc>
      </w:tr>
      <w:tr w:rsidR="00290CF4" w14:paraId="69978E2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D2D84F" w14:textId="77777777" w:rsidR="00290CF4" w:rsidRDefault="00290CF4" w:rsidP="00290CF4">
            <w:pPr>
              <w:pStyle w:val="Dates"/>
            </w:pPr>
            <w:r w:rsidRPr="002D490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C141A3" w14:textId="77777777" w:rsidR="00290CF4" w:rsidRDefault="00290CF4" w:rsidP="00290CF4">
            <w:pPr>
              <w:pStyle w:val="Dates"/>
            </w:pPr>
            <w:r w:rsidRPr="002D490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0007F2" w14:textId="77777777" w:rsidR="00290CF4" w:rsidRDefault="00290CF4" w:rsidP="00290CF4">
            <w:pPr>
              <w:pStyle w:val="Dates"/>
            </w:pPr>
            <w:r w:rsidRPr="002D490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3DA0D0" w14:textId="77777777" w:rsidR="00290CF4" w:rsidRDefault="00290CF4" w:rsidP="00290CF4">
            <w:pPr>
              <w:pStyle w:val="Dates"/>
            </w:pPr>
            <w:r w:rsidRPr="002D490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4F137E" w14:textId="77777777" w:rsidR="00290CF4" w:rsidRDefault="00290CF4" w:rsidP="00290CF4">
            <w:pPr>
              <w:pStyle w:val="Dates"/>
            </w:pPr>
            <w:r w:rsidRPr="002D490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BB0FF" w14:textId="77777777" w:rsidR="00290CF4" w:rsidRDefault="00290CF4" w:rsidP="00290CF4">
            <w:pPr>
              <w:pStyle w:val="Dates"/>
            </w:pPr>
            <w:r w:rsidRPr="002D490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B219E1" w14:textId="77777777" w:rsidR="00290CF4" w:rsidRDefault="00290CF4" w:rsidP="00290CF4">
            <w:pPr>
              <w:pStyle w:val="Dates"/>
            </w:pPr>
            <w:r w:rsidRPr="002D4903">
              <w:t>12</w:t>
            </w:r>
          </w:p>
        </w:tc>
      </w:tr>
      <w:tr w:rsidR="00290CF4" w14:paraId="6925DFA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35379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A2C2B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14FA7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D9772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BDF24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04947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BF7630" w14:textId="77777777" w:rsidR="00290CF4" w:rsidRDefault="00290CF4" w:rsidP="00290CF4"/>
        </w:tc>
      </w:tr>
      <w:tr w:rsidR="00290CF4" w14:paraId="5858BEE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032B04" w14:textId="77777777" w:rsidR="00290CF4" w:rsidRDefault="00290CF4" w:rsidP="00290CF4">
            <w:pPr>
              <w:pStyle w:val="Dates"/>
            </w:pPr>
            <w:r w:rsidRPr="002D490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962E9E" w14:textId="77777777" w:rsidR="00290CF4" w:rsidRDefault="00290CF4" w:rsidP="00290CF4">
            <w:pPr>
              <w:pStyle w:val="Dates"/>
            </w:pPr>
            <w:r w:rsidRPr="002D4903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7281B" w14:textId="77777777" w:rsidR="00290CF4" w:rsidRDefault="00290CF4" w:rsidP="00290CF4">
            <w:pPr>
              <w:pStyle w:val="Dates"/>
            </w:pPr>
            <w:r w:rsidRPr="002D4903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1A834D" w14:textId="77777777" w:rsidR="00290CF4" w:rsidRDefault="00290CF4" w:rsidP="00290CF4">
            <w:pPr>
              <w:pStyle w:val="Dates"/>
            </w:pPr>
            <w:r w:rsidRPr="002D490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2C059A" w14:textId="77777777" w:rsidR="00290CF4" w:rsidRDefault="00290CF4" w:rsidP="00290CF4">
            <w:pPr>
              <w:pStyle w:val="Dates"/>
            </w:pPr>
            <w:r w:rsidRPr="002D4903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DFBC9C" w14:textId="77777777" w:rsidR="00290CF4" w:rsidRDefault="00290CF4" w:rsidP="00290CF4">
            <w:pPr>
              <w:pStyle w:val="Dates"/>
            </w:pPr>
            <w:r w:rsidRPr="002D4903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539A71" w14:textId="77777777" w:rsidR="00290CF4" w:rsidRDefault="00290CF4" w:rsidP="00290CF4">
            <w:pPr>
              <w:pStyle w:val="Dates"/>
            </w:pPr>
            <w:r w:rsidRPr="002D4903">
              <w:t>19</w:t>
            </w:r>
          </w:p>
        </w:tc>
      </w:tr>
      <w:tr w:rsidR="00290CF4" w14:paraId="1465326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A1C78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6FF3F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EFED0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640CC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A870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2B10D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3257F5" w14:textId="77777777" w:rsidR="00290CF4" w:rsidRDefault="00290CF4" w:rsidP="00290CF4"/>
        </w:tc>
      </w:tr>
      <w:tr w:rsidR="00290CF4" w14:paraId="3E0CD8F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B53DE" w14:textId="77777777" w:rsidR="00290CF4" w:rsidRDefault="00290CF4" w:rsidP="00290CF4">
            <w:pPr>
              <w:pStyle w:val="Dates"/>
            </w:pPr>
            <w:r w:rsidRPr="002D490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DD12D6" w14:textId="77777777" w:rsidR="00290CF4" w:rsidRDefault="00290CF4" w:rsidP="00290CF4">
            <w:pPr>
              <w:pStyle w:val="Dates"/>
            </w:pPr>
            <w:r w:rsidRPr="002D4903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87582" w14:textId="77777777" w:rsidR="00290CF4" w:rsidRDefault="00290CF4" w:rsidP="00290CF4">
            <w:pPr>
              <w:pStyle w:val="Dates"/>
            </w:pPr>
            <w:r w:rsidRPr="002D4903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30C6EF" w14:textId="77777777" w:rsidR="00290CF4" w:rsidRDefault="00290CF4" w:rsidP="00290CF4">
            <w:pPr>
              <w:pStyle w:val="Dates"/>
            </w:pPr>
            <w:r w:rsidRPr="002D490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4C75F8" w14:textId="77777777" w:rsidR="00290CF4" w:rsidRDefault="00290CF4" w:rsidP="00290CF4">
            <w:pPr>
              <w:pStyle w:val="Dates"/>
            </w:pPr>
            <w:r w:rsidRPr="002D4903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569F4E" w14:textId="77777777" w:rsidR="00290CF4" w:rsidRDefault="00290CF4" w:rsidP="00290CF4">
            <w:pPr>
              <w:pStyle w:val="Dates"/>
            </w:pPr>
            <w:r w:rsidRPr="002D4903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2A690C" w14:textId="77777777" w:rsidR="00290CF4" w:rsidRDefault="00290CF4" w:rsidP="00290CF4">
            <w:pPr>
              <w:pStyle w:val="Dates"/>
            </w:pPr>
            <w:r w:rsidRPr="002D4903">
              <w:t>26</w:t>
            </w:r>
          </w:p>
        </w:tc>
      </w:tr>
      <w:tr w:rsidR="00290CF4" w14:paraId="7096961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ED1D6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8DDAC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0FB0E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02843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979E0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956CC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7B9F2F" w14:textId="77777777" w:rsidR="00290CF4" w:rsidRDefault="00290CF4" w:rsidP="00290CF4"/>
        </w:tc>
      </w:tr>
      <w:tr w:rsidR="00290CF4" w14:paraId="6A770A9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086C75" w14:textId="77777777" w:rsidR="00290CF4" w:rsidRDefault="00290CF4" w:rsidP="00290CF4">
            <w:pPr>
              <w:pStyle w:val="Dates"/>
            </w:pPr>
            <w:r w:rsidRPr="002D490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35B39F" w14:textId="77777777" w:rsidR="00290CF4" w:rsidRDefault="00290CF4" w:rsidP="00290CF4">
            <w:pPr>
              <w:pStyle w:val="Dates"/>
            </w:pPr>
            <w:r w:rsidRPr="002D4903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8C2EA" w14:textId="77777777" w:rsidR="00290CF4" w:rsidRDefault="00290CF4" w:rsidP="00290CF4">
            <w:pPr>
              <w:pStyle w:val="Dates"/>
            </w:pPr>
            <w:r w:rsidRPr="002D4903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9A50EA" w14:textId="77777777" w:rsidR="00290CF4" w:rsidRDefault="00290CF4" w:rsidP="00290CF4">
            <w:pPr>
              <w:pStyle w:val="Dates"/>
            </w:pPr>
            <w:r w:rsidRPr="002D490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1F0CE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3EE956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8A65FA" w14:textId="77777777" w:rsidR="00290CF4" w:rsidRDefault="00290CF4" w:rsidP="00290CF4">
            <w:pPr>
              <w:pStyle w:val="Dates"/>
            </w:pPr>
          </w:p>
        </w:tc>
      </w:tr>
      <w:tr w:rsidR="0005195E" w14:paraId="2A3939A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DD92A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50D88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909408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8BC594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27B45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DD422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FFD91F" w14:textId="77777777" w:rsidR="005D393D" w:rsidRDefault="005D393D" w:rsidP="00943931"/>
        </w:tc>
      </w:tr>
      <w:tr w:rsidR="005D393D" w14:paraId="6078C65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659FC5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F3C2F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A4950B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F682C9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045746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94F4D0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80CE57" w14:textId="77777777" w:rsidR="005D393D" w:rsidRDefault="005D393D" w:rsidP="00943931">
            <w:pPr>
              <w:pStyle w:val="Dates"/>
            </w:pPr>
          </w:p>
        </w:tc>
      </w:tr>
      <w:tr w:rsidR="005D393D" w14:paraId="2082F6A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5D85D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E4769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A5CDB3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D1463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04F8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77BED2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E035F6" w14:textId="77777777" w:rsidR="005D393D" w:rsidRDefault="005D393D" w:rsidP="00943931"/>
        </w:tc>
      </w:tr>
    </w:tbl>
    <w:p w14:paraId="5B3C7DA4" w14:textId="77777777" w:rsidR="00D435C2" w:rsidRDefault="00D435C2" w:rsidP="00D435C2"/>
    <w:p w14:paraId="3AACDFC9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5D852D0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511E861" w14:textId="77777777" w:rsidR="005D393D" w:rsidRDefault="005D393D" w:rsidP="00943931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B0C9A37" w14:textId="77777777" w:rsidR="005D393D" w:rsidRDefault="005D393D" w:rsidP="00943931"/>
        </w:tc>
      </w:tr>
      <w:tr w:rsidR="005D393D" w14:paraId="05EA25E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91D9240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E80953D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1864A94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2BC88C7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5D7F1D1" w14:textId="77777777" w:rsidR="005D393D" w:rsidRPr="003F1620" w:rsidRDefault="005D393D" w:rsidP="00943931"/>
        </w:tc>
      </w:tr>
      <w:tr w:rsidR="005D393D" w14:paraId="0A1AE6F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8BE1AA5" w14:textId="77777777" w:rsidR="005D393D" w:rsidRDefault="00CD251E" w:rsidP="00943931">
            <w:pPr>
              <w:pStyle w:val="Days"/>
            </w:pPr>
            <w:sdt>
              <w:sdtPr>
                <w:id w:val="-919711334"/>
                <w:placeholder>
                  <w:docPart w:val="0895464B822A4B77A558AB4F6BB426CF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112BB1" w14:textId="77777777" w:rsidR="005D393D" w:rsidRDefault="00CD251E" w:rsidP="00943931">
            <w:pPr>
              <w:pStyle w:val="Days"/>
            </w:pPr>
            <w:sdt>
              <w:sdtPr>
                <w:id w:val="-777710003"/>
                <w:placeholder>
                  <w:docPart w:val="7782F4757D01429298DBDF39FD601479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DC619E5" w14:textId="77777777" w:rsidR="005D393D" w:rsidRDefault="00CD251E" w:rsidP="00943931">
            <w:pPr>
              <w:pStyle w:val="Days"/>
            </w:pPr>
            <w:sdt>
              <w:sdtPr>
                <w:id w:val="-721521958"/>
                <w:placeholder>
                  <w:docPart w:val="5F7B3E90D14041FF88CF7575666B579A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DC0B96" w14:textId="77777777" w:rsidR="005D393D" w:rsidRDefault="00CD251E" w:rsidP="00943931">
            <w:pPr>
              <w:pStyle w:val="Days"/>
            </w:pPr>
            <w:sdt>
              <w:sdtPr>
                <w:id w:val="1739524130"/>
                <w:placeholder>
                  <w:docPart w:val="20AF2BA13D454C69979727BEC1FD2B1B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BB51F1C" w14:textId="77777777" w:rsidR="005D393D" w:rsidRDefault="00CD251E" w:rsidP="00943931">
            <w:pPr>
              <w:pStyle w:val="Days"/>
            </w:pPr>
            <w:sdt>
              <w:sdtPr>
                <w:id w:val="1314224305"/>
                <w:placeholder>
                  <w:docPart w:val="AD8BFFB2B3C740A5B5C7C5FBD6B164B7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E772FB0" w14:textId="77777777" w:rsidR="005D393D" w:rsidRDefault="00CD251E" w:rsidP="00943931">
            <w:pPr>
              <w:pStyle w:val="Days"/>
            </w:pPr>
            <w:sdt>
              <w:sdtPr>
                <w:id w:val="1943639365"/>
                <w:placeholder>
                  <w:docPart w:val="8BC07911777E4ED6ABF86D298E03F4AB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6D6DD3" w14:textId="77777777" w:rsidR="005D393D" w:rsidRDefault="00CD251E" w:rsidP="00943931">
            <w:pPr>
              <w:pStyle w:val="Days"/>
            </w:pPr>
            <w:sdt>
              <w:sdtPr>
                <w:id w:val="-508370395"/>
                <w:placeholder>
                  <w:docPart w:val="5554E39368AC42569F748D7E8DB74B27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290CF4" w14:paraId="6883377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1A29E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C65CE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E70FE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96EF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033BCB" w14:textId="77777777" w:rsidR="00290CF4" w:rsidRDefault="00290CF4" w:rsidP="00290CF4">
            <w:pPr>
              <w:pStyle w:val="Dates"/>
            </w:pPr>
            <w:r w:rsidRPr="000B1C7E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19C5D2" w14:textId="77777777" w:rsidR="00290CF4" w:rsidRDefault="00290CF4" w:rsidP="00290CF4">
            <w:pPr>
              <w:pStyle w:val="Dates"/>
            </w:pPr>
            <w:r w:rsidRPr="000B1C7E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6D26B" w14:textId="77777777" w:rsidR="00290CF4" w:rsidRDefault="00290CF4" w:rsidP="00290CF4">
            <w:pPr>
              <w:pStyle w:val="Dates"/>
            </w:pPr>
            <w:r w:rsidRPr="000B1C7E">
              <w:t>3</w:t>
            </w:r>
          </w:p>
        </w:tc>
      </w:tr>
      <w:tr w:rsidR="00290CF4" w14:paraId="5920CC9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5013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3D75E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E0D23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EE7E9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7C7B6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969F3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67E74A" w14:textId="77777777" w:rsidR="00290CF4" w:rsidRDefault="00290CF4" w:rsidP="00290CF4"/>
        </w:tc>
      </w:tr>
      <w:tr w:rsidR="00290CF4" w14:paraId="461CB89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557400" w14:textId="77777777" w:rsidR="00290CF4" w:rsidRDefault="00290CF4" w:rsidP="00290CF4">
            <w:pPr>
              <w:pStyle w:val="Dates"/>
            </w:pPr>
            <w:r w:rsidRPr="000B1C7E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01837" w14:textId="77777777" w:rsidR="00290CF4" w:rsidRDefault="00290CF4" w:rsidP="00290CF4">
            <w:pPr>
              <w:pStyle w:val="Dates"/>
            </w:pPr>
            <w:r w:rsidRPr="000B1C7E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BDC541" w14:textId="77777777" w:rsidR="00290CF4" w:rsidRDefault="00290CF4" w:rsidP="00290CF4">
            <w:pPr>
              <w:pStyle w:val="Dates"/>
            </w:pPr>
            <w:r w:rsidRPr="000B1C7E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452F33" w14:textId="77777777" w:rsidR="00290CF4" w:rsidRDefault="00290CF4" w:rsidP="00290CF4">
            <w:pPr>
              <w:pStyle w:val="Dates"/>
            </w:pPr>
            <w:r w:rsidRPr="000B1C7E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0702D" w14:textId="77777777" w:rsidR="00290CF4" w:rsidRDefault="00290CF4" w:rsidP="00290CF4">
            <w:pPr>
              <w:pStyle w:val="Dates"/>
            </w:pPr>
            <w:r w:rsidRPr="000B1C7E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4C2E1E" w14:textId="77777777" w:rsidR="00290CF4" w:rsidRDefault="00290CF4" w:rsidP="00290CF4">
            <w:pPr>
              <w:pStyle w:val="Dates"/>
            </w:pPr>
            <w:r w:rsidRPr="000B1C7E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91D81E" w14:textId="77777777" w:rsidR="00290CF4" w:rsidRDefault="00290CF4" w:rsidP="00290CF4">
            <w:pPr>
              <w:pStyle w:val="Dates"/>
            </w:pPr>
            <w:r w:rsidRPr="000B1C7E">
              <w:t>10</w:t>
            </w:r>
          </w:p>
        </w:tc>
      </w:tr>
      <w:tr w:rsidR="00290CF4" w14:paraId="2971C89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E31DF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1C97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B15F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7DF2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29D82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5728D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68890" w14:textId="77777777" w:rsidR="00290CF4" w:rsidRDefault="00290CF4" w:rsidP="00290CF4"/>
        </w:tc>
      </w:tr>
      <w:tr w:rsidR="00290CF4" w14:paraId="04D4B8E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291F40" w14:textId="77777777" w:rsidR="00290CF4" w:rsidRDefault="00290CF4" w:rsidP="00290CF4">
            <w:pPr>
              <w:pStyle w:val="Dates"/>
            </w:pPr>
            <w:r w:rsidRPr="000B1C7E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09E48" w14:textId="77777777" w:rsidR="00290CF4" w:rsidRDefault="00290CF4" w:rsidP="00290CF4">
            <w:pPr>
              <w:pStyle w:val="Dates"/>
            </w:pPr>
            <w:r w:rsidRPr="000B1C7E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E52DAA" w14:textId="77777777" w:rsidR="00290CF4" w:rsidRDefault="00290CF4" w:rsidP="00290CF4">
            <w:pPr>
              <w:pStyle w:val="Dates"/>
            </w:pPr>
            <w:r w:rsidRPr="000B1C7E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58FD4" w14:textId="77777777" w:rsidR="00290CF4" w:rsidRDefault="00290CF4" w:rsidP="00290CF4">
            <w:pPr>
              <w:pStyle w:val="Dates"/>
            </w:pPr>
            <w:r w:rsidRPr="000B1C7E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B6CEB" w14:textId="77777777" w:rsidR="00290CF4" w:rsidRDefault="00290CF4" w:rsidP="00290CF4">
            <w:pPr>
              <w:pStyle w:val="Dates"/>
            </w:pPr>
            <w:r w:rsidRPr="000B1C7E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CE2FFC" w14:textId="77777777" w:rsidR="00290CF4" w:rsidRDefault="00290CF4" w:rsidP="00290CF4">
            <w:pPr>
              <w:pStyle w:val="Dates"/>
            </w:pPr>
            <w:r w:rsidRPr="000B1C7E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13D4BA" w14:textId="77777777" w:rsidR="00290CF4" w:rsidRDefault="00290CF4" w:rsidP="00290CF4">
            <w:pPr>
              <w:pStyle w:val="Dates"/>
            </w:pPr>
            <w:r w:rsidRPr="000B1C7E">
              <w:t>17</w:t>
            </w:r>
          </w:p>
        </w:tc>
      </w:tr>
      <w:tr w:rsidR="00290CF4" w14:paraId="1ACDA23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6BE9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89F7E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F72A8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8962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1526B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7B1E6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4B6E27" w14:textId="77777777" w:rsidR="00290CF4" w:rsidRDefault="00290CF4" w:rsidP="00290CF4"/>
        </w:tc>
      </w:tr>
      <w:tr w:rsidR="00290CF4" w14:paraId="0511AA6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D5D05B" w14:textId="77777777" w:rsidR="00290CF4" w:rsidRDefault="00290CF4" w:rsidP="00290CF4">
            <w:pPr>
              <w:pStyle w:val="Dates"/>
            </w:pPr>
            <w:r w:rsidRPr="000B1C7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A716DC" w14:textId="77777777" w:rsidR="00290CF4" w:rsidRDefault="00290CF4" w:rsidP="00290CF4">
            <w:pPr>
              <w:pStyle w:val="Dates"/>
            </w:pPr>
            <w:r w:rsidRPr="000B1C7E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4F407" w14:textId="77777777" w:rsidR="00290CF4" w:rsidRDefault="00290CF4" w:rsidP="00290CF4">
            <w:pPr>
              <w:pStyle w:val="Dates"/>
            </w:pPr>
            <w:r w:rsidRPr="000B1C7E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B27EFD" w14:textId="77777777" w:rsidR="00290CF4" w:rsidRDefault="00290CF4" w:rsidP="00290CF4">
            <w:pPr>
              <w:pStyle w:val="Dates"/>
            </w:pPr>
            <w:r w:rsidRPr="000B1C7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BEB6EF" w14:textId="77777777" w:rsidR="00290CF4" w:rsidRDefault="00290CF4" w:rsidP="00290CF4">
            <w:pPr>
              <w:pStyle w:val="Dates"/>
            </w:pPr>
            <w:r w:rsidRPr="000B1C7E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7CAE97" w14:textId="77777777" w:rsidR="00290CF4" w:rsidRDefault="00290CF4" w:rsidP="00290CF4">
            <w:pPr>
              <w:pStyle w:val="Dates"/>
            </w:pPr>
            <w:r w:rsidRPr="000B1C7E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42A06F" w14:textId="77777777" w:rsidR="00290CF4" w:rsidRDefault="00290CF4" w:rsidP="00290CF4">
            <w:pPr>
              <w:pStyle w:val="Dates"/>
            </w:pPr>
            <w:r w:rsidRPr="000B1C7E">
              <w:t>24</w:t>
            </w:r>
          </w:p>
        </w:tc>
      </w:tr>
      <w:tr w:rsidR="00290CF4" w14:paraId="7CAFA72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C2F05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8BC31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C79EF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298B3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CFC7D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32D97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CDEAA6" w14:textId="77777777" w:rsidR="00290CF4" w:rsidRDefault="00290CF4" w:rsidP="00290CF4"/>
        </w:tc>
      </w:tr>
      <w:tr w:rsidR="00290CF4" w14:paraId="22C192E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CCD52" w14:textId="77777777" w:rsidR="00290CF4" w:rsidRDefault="00290CF4" w:rsidP="00290CF4">
            <w:pPr>
              <w:pStyle w:val="Dates"/>
            </w:pPr>
            <w:r w:rsidRPr="000B1C7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4DC5B0" w14:textId="77777777" w:rsidR="00290CF4" w:rsidRDefault="00290CF4" w:rsidP="00290CF4">
            <w:pPr>
              <w:pStyle w:val="Dates"/>
            </w:pPr>
            <w:r w:rsidRPr="000B1C7E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A5D75D" w14:textId="77777777" w:rsidR="00290CF4" w:rsidRDefault="00290CF4" w:rsidP="00290CF4">
            <w:pPr>
              <w:pStyle w:val="Dates"/>
            </w:pPr>
            <w:r w:rsidRPr="000B1C7E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43F050" w14:textId="77777777" w:rsidR="00290CF4" w:rsidRDefault="00290CF4" w:rsidP="00290CF4">
            <w:pPr>
              <w:pStyle w:val="Dates"/>
            </w:pPr>
            <w:r w:rsidRPr="000B1C7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70B9F" w14:textId="77777777" w:rsidR="00290CF4" w:rsidRDefault="00290CF4" w:rsidP="00290CF4">
            <w:pPr>
              <w:pStyle w:val="Dates"/>
            </w:pPr>
            <w:r w:rsidRPr="000B1C7E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35B571" w14:textId="77777777" w:rsidR="00290CF4" w:rsidRDefault="00290CF4" w:rsidP="00290CF4">
            <w:pPr>
              <w:pStyle w:val="Dates"/>
            </w:pPr>
            <w:r w:rsidRPr="000B1C7E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7E925B" w14:textId="77777777" w:rsidR="00290CF4" w:rsidRDefault="00290CF4" w:rsidP="00290CF4">
            <w:pPr>
              <w:pStyle w:val="Dates"/>
            </w:pPr>
            <w:r w:rsidRPr="000B1C7E">
              <w:t>31</w:t>
            </w:r>
          </w:p>
        </w:tc>
      </w:tr>
      <w:tr w:rsidR="0005195E" w14:paraId="56044D5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CE28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B73F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9CAE9C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E3756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1AFAD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167DA0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E237E" w14:textId="77777777" w:rsidR="005D393D" w:rsidRDefault="005D393D" w:rsidP="00943931"/>
        </w:tc>
      </w:tr>
      <w:tr w:rsidR="005D393D" w14:paraId="56C62FA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1922FA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5FDF7C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0D6BE4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F0ED7C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D377D9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A9BCD0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BD5082" w14:textId="77777777" w:rsidR="005D393D" w:rsidRDefault="005D393D" w:rsidP="00943931">
            <w:pPr>
              <w:pStyle w:val="Dates"/>
            </w:pPr>
          </w:p>
        </w:tc>
      </w:tr>
      <w:tr w:rsidR="005D393D" w14:paraId="5A7265E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E8B1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C99F2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C94A7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0FCEE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81D7C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FAEEF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26BECC" w14:textId="77777777" w:rsidR="005D393D" w:rsidRDefault="005D393D" w:rsidP="00943931"/>
        </w:tc>
      </w:tr>
    </w:tbl>
    <w:p w14:paraId="71BB7DC5" w14:textId="77777777" w:rsidR="00D435C2" w:rsidRDefault="00D435C2" w:rsidP="00D435C2"/>
    <w:p w14:paraId="40D4D345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2D7D30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FB9DCB4" w14:textId="77777777" w:rsidR="00800901" w:rsidRDefault="00800901" w:rsidP="00943931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854A8AD" w14:textId="77777777" w:rsidR="00800901" w:rsidRDefault="00800901" w:rsidP="00943931"/>
        </w:tc>
      </w:tr>
      <w:tr w:rsidR="00800901" w14:paraId="1837F0E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CC7C01B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621C2B8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1245109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52087A9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C012068" w14:textId="77777777" w:rsidR="00800901" w:rsidRPr="003F1620" w:rsidRDefault="00800901" w:rsidP="00943931"/>
        </w:tc>
      </w:tr>
      <w:tr w:rsidR="00800901" w14:paraId="2D72F09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9A76C0" w14:textId="77777777" w:rsidR="00800901" w:rsidRDefault="00CD251E" w:rsidP="00943931">
            <w:pPr>
              <w:pStyle w:val="Days"/>
            </w:pPr>
            <w:sdt>
              <w:sdtPr>
                <w:id w:val="-505663300"/>
                <w:placeholder>
                  <w:docPart w:val="1B56833DE1724AED9ED212A6FB87495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CA944C" w14:textId="77777777" w:rsidR="00800901" w:rsidRDefault="00CD251E" w:rsidP="00943931">
            <w:pPr>
              <w:pStyle w:val="Days"/>
            </w:pPr>
            <w:sdt>
              <w:sdtPr>
                <w:id w:val="-30185159"/>
                <w:placeholder>
                  <w:docPart w:val="ED76BC7EB9074C1885D8A843C41D793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A7D47E" w14:textId="77777777" w:rsidR="00800901" w:rsidRDefault="00CD251E" w:rsidP="00943931">
            <w:pPr>
              <w:pStyle w:val="Days"/>
            </w:pPr>
            <w:sdt>
              <w:sdtPr>
                <w:id w:val="444964457"/>
                <w:placeholder>
                  <w:docPart w:val="598C967B4ED54C47A7921A3A6C14552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58FB80B" w14:textId="77777777" w:rsidR="00800901" w:rsidRDefault="00CD251E" w:rsidP="00943931">
            <w:pPr>
              <w:pStyle w:val="Days"/>
            </w:pPr>
            <w:sdt>
              <w:sdtPr>
                <w:id w:val="-1987307679"/>
                <w:placeholder>
                  <w:docPart w:val="66E85601A9D548888F470633A20DAA1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9468C6" w14:textId="77777777" w:rsidR="00800901" w:rsidRDefault="00CD251E" w:rsidP="00943931">
            <w:pPr>
              <w:pStyle w:val="Days"/>
            </w:pPr>
            <w:sdt>
              <w:sdtPr>
                <w:id w:val="722100624"/>
                <w:placeholder>
                  <w:docPart w:val="BAE2BA79508449A485A90256D58A67E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9842130" w14:textId="77777777" w:rsidR="00800901" w:rsidRDefault="00CD251E" w:rsidP="00943931">
            <w:pPr>
              <w:pStyle w:val="Days"/>
            </w:pPr>
            <w:sdt>
              <w:sdtPr>
                <w:id w:val="779916855"/>
                <w:placeholder>
                  <w:docPart w:val="96CB3DF73D70485F8E2C4AE22B457CC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F9FD30" w14:textId="77777777" w:rsidR="00800901" w:rsidRDefault="00CD251E" w:rsidP="00943931">
            <w:pPr>
              <w:pStyle w:val="Days"/>
            </w:pPr>
            <w:sdt>
              <w:sdtPr>
                <w:id w:val="649945805"/>
                <w:placeholder>
                  <w:docPart w:val="1E564FC553FE4B75B2759D80E6EA4F1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63FA285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853FCE" w14:textId="77777777" w:rsidR="00290CF4" w:rsidRDefault="00290CF4" w:rsidP="00290CF4">
            <w:pPr>
              <w:pStyle w:val="Dates"/>
            </w:pPr>
            <w:r w:rsidRPr="000A6F7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ED7EFA" w14:textId="77777777" w:rsidR="00290CF4" w:rsidRDefault="00290CF4" w:rsidP="00290CF4">
            <w:pPr>
              <w:pStyle w:val="Dates"/>
            </w:pPr>
            <w:r w:rsidRPr="000A6F7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2D1F0E" w14:textId="77777777" w:rsidR="00290CF4" w:rsidRDefault="00290CF4" w:rsidP="00290CF4">
            <w:pPr>
              <w:pStyle w:val="Dates"/>
            </w:pPr>
            <w:r w:rsidRPr="000A6F73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0D14A9" w14:textId="77777777" w:rsidR="00290CF4" w:rsidRDefault="00290CF4" w:rsidP="00290CF4">
            <w:pPr>
              <w:pStyle w:val="Dates"/>
            </w:pPr>
            <w:r w:rsidRPr="000A6F7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DE5032" w14:textId="77777777" w:rsidR="00290CF4" w:rsidRDefault="00290CF4" w:rsidP="00290CF4">
            <w:pPr>
              <w:pStyle w:val="Dates"/>
            </w:pPr>
            <w:r w:rsidRPr="000A6F7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B73580" w14:textId="77777777" w:rsidR="00290CF4" w:rsidRDefault="00290CF4" w:rsidP="00290CF4">
            <w:pPr>
              <w:pStyle w:val="Dates"/>
            </w:pPr>
            <w:r w:rsidRPr="000A6F73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8C5734" w14:textId="77777777" w:rsidR="00290CF4" w:rsidRDefault="00290CF4" w:rsidP="00290CF4">
            <w:pPr>
              <w:pStyle w:val="Dates"/>
            </w:pPr>
            <w:r w:rsidRPr="000A6F73">
              <w:t>7</w:t>
            </w:r>
          </w:p>
        </w:tc>
      </w:tr>
      <w:tr w:rsidR="00290CF4" w14:paraId="0FFD901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EAE2F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1197C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F9D2F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20183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4EBE5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E8015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75CBD" w14:textId="77777777" w:rsidR="00290CF4" w:rsidRDefault="00290CF4" w:rsidP="00290CF4"/>
        </w:tc>
      </w:tr>
      <w:tr w:rsidR="00290CF4" w14:paraId="510F239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8E46A9" w14:textId="77777777" w:rsidR="00290CF4" w:rsidRDefault="00290CF4" w:rsidP="00290CF4">
            <w:pPr>
              <w:pStyle w:val="Dates"/>
            </w:pPr>
            <w:r w:rsidRPr="000A6F7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39759F" w14:textId="77777777" w:rsidR="00290CF4" w:rsidRDefault="00290CF4" w:rsidP="00290CF4">
            <w:pPr>
              <w:pStyle w:val="Dates"/>
            </w:pPr>
            <w:r w:rsidRPr="000A6F7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621F65" w14:textId="77777777" w:rsidR="00290CF4" w:rsidRDefault="00290CF4" w:rsidP="00290CF4">
            <w:pPr>
              <w:pStyle w:val="Dates"/>
            </w:pPr>
            <w:r w:rsidRPr="000A6F73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5B15DF" w14:textId="77777777" w:rsidR="00290CF4" w:rsidRDefault="00290CF4" w:rsidP="00290CF4">
            <w:pPr>
              <w:pStyle w:val="Dates"/>
            </w:pPr>
            <w:r w:rsidRPr="000A6F73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62DDFB" w14:textId="77777777" w:rsidR="00290CF4" w:rsidRDefault="00290CF4" w:rsidP="00290CF4">
            <w:pPr>
              <w:pStyle w:val="Dates"/>
            </w:pPr>
            <w:r w:rsidRPr="000A6F7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ADB73" w14:textId="77777777" w:rsidR="00290CF4" w:rsidRDefault="00290CF4" w:rsidP="00290CF4">
            <w:pPr>
              <w:pStyle w:val="Dates"/>
            </w:pPr>
            <w:r w:rsidRPr="000A6F73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F18884" w14:textId="77777777" w:rsidR="00290CF4" w:rsidRDefault="00290CF4" w:rsidP="00290CF4">
            <w:pPr>
              <w:pStyle w:val="Dates"/>
            </w:pPr>
            <w:r w:rsidRPr="000A6F73">
              <w:t>14</w:t>
            </w:r>
          </w:p>
        </w:tc>
      </w:tr>
      <w:tr w:rsidR="00290CF4" w14:paraId="522DDF6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D455E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166A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FBCA5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8D615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DD01C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99223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C1FDAE" w14:textId="77777777" w:rsidR="00290CF4" w:rsidRDefault="00290CF4" w:rsidP="00290CF4"/>
        </w:tc>
      </w:tr>
      <w:tr w:rsidR="00290CF4" w14:paraId="32FB66B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E0D23B" w14:textId="77777777" w:rsidR="00290CF4" w:rsidRDefault="00290CF4" w:rsidP="00290CF4">
            <w:pPr>
              <w:pStyle w:val="Dates"/>
            </w:pPr>
            <w:r w:rsidRPr="000A6F7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EDEA69" w14:textId="77777777" w:rsidR="00290CF4" w:rsidRDefault="00290CF4" w:rsidP="00290CF4">
            <w:pPr>
              <w:pStyle w:val="Dates"/>
            </w:pPr>
            <w:r w:rsidRPr="000A6F7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46BB33" w14:textId="77777777" w:rsidR="00290CF4" w:rsidRDefault="00290CF4" w:rsidP="00290CF4">
            <w:pPr>
              <w:pStyle w:val="Dates"/>
            </w:pPr>
            <w:r w:rsidRPr="000A6F73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887382" w14:textId="77777777" w:rsidR="00290CF4" w:rsidRDefault="00290CF4" w:rsidP="00290CF4">
            <w:pPr>
              <w:pStyle w:val="Dates"/>
            </w:pPr>
            <w:r w:rsidRPr="000A6F73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C43637" w14:textId="77777777" w:rsidR="00290CF4" w:rsidRDefault="00290CF4" w:rsidP="00290CF4">
            <w:pPr>
              <w:pStyle w:val="Dates"/>
            </w:pPr>
            <w:r w:rsidRPr="000A6F7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60BCB7" w14:textId="77777777" w:rsidR="00290CF4" w:rsidRDefault="00290CF4" w:rsidP="00290CF4">
            <w:pPr>
              <w:pStyle w:val="Dates"/>
            </w:pPr>
            <w:r w:rsidRPr="000A6F73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47F11" w14:textId="77777777" w:rsidR="00290CF4" w:rsidRDefault="00290CF4" w:rsidP="00290CF4">
            <w:pPr>
              <w:pStyle w:val="Dates"/>
            </w:pPr>
            <w:r w:rsidRPr="000A6F73">
              <w:t>21</w:t>
            </w:r>
          </w:p>
        </w:tc>
      </w:tr>
      <w:tr w:rsidR="00290CF4" w14:paraId="6CB725C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9FAB5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7DBA1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9044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05342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AE0C9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25C99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B332F7" w14:textId="77777777" w:rsidR="00290CF4" w:rsidRDefault="00290CF4" w:rsidP="00290CF4"/>
        </w:tc>
      </w:tr>
      <w:tr w:rsidR="00290CF4" w14:paraId="609E37E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30A998" w14:textId="77777777" w:rsidR="00290CF4" w:rsidRDefault="00290CF4" w:rsidP="00290CF4">
            <w:pPr>
              <w:pStyle w:val="Dates"/>
            </w:pPr>
            <w:r w:rsidRPr="000A6F7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E6FA84" w14:textId="77777777" w:rsidR="00290CF4" w:rsidRDefault="00290CF4" w:rsidP="00290CF4">
            <w:pPr>
              <w:pStyle w:val="Dates"/>
            </w:pPr>
            <w:r w:rsidRPr="000A6F7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25930A" w14:textId="77777777" w:rsidR="00290CF4" w:rsidRDefault="00290CF4" w:rsidP="00290CF4">
            <w:pPr>
              <w:pStyle w:val="Dates"/>
            </w:pPr>
            <w:r w:rsidRPr="000A6F73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86AE7D" w14:textId="77777777" w:rsidR="00290CF4" w:rsidRDefault="00290CF4" w:rsidP="00290CF4">
            <w:pPr>
              <w:pStyle w:val="Dates"/>
            </w:pPr>
            <w:r w:rsidRPr="000A6F73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E0D2AB" w14:textId="77777777" w:rsidR="00290CF4" w:rsidRDefault="00290CF4" w:rsidP="00290CF4">
            <w:pPr>
              <w:pStyle w:val="Dates"/>
            </w:pPr>
            <w:r w:rsidRPr="000A6F7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FEBB1F" w14:textId="77777777" w:rsidR="00290CF4" w:rsidRDefault="00290CF4" w:rsidP="00290CF4">
            <w:pPr>
              <w:pStyle w:val="Dates"/>
            </w:pPr>
            <w:r w:rsidRPr="000A6F73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D554C" w14:textId="77777777" w:rsidR="00290CF4" w:rsidRDefault="00290CF4" w:rsidP="00290CF4">
            <w:pPr>
              <w:pStyle w:val="Dates"/>
            </w:pPr>
            <w:r w:rsidRPr="000A6F73">
              <w:t>28</w:t>
            </w:r>
          </w:p>
        </w:tc>
      </w:tr>
      <w:tr w:rsidR="00290CF4" w14:paraId="798C05E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4477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6FEF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3130C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29790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1575A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FA5F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9FD3C4" w14:textId="77777777" w:rsidR="00290CF4" w:rsidRDefault="00290CF4" w:rsidP="00290CF4"/>
        </w:tc>
      </w:tr>
      <w:tr w:rsidR="00290CF4" w14:paraId="15C32B1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CA81D3" w14:textId="77777777" w:rsidR="00290CF4" w:rsidRDefault="00290CF4" w:rsidP="00290CF4">
            <w:pPr>
              <w:pStyle w:val="Dates"/>
            </w:pPr>
            <w:r w:rsidRPr="000A6F7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E34381" w14:textId="77777777" w:rsidR="00290CF4" w:rsidRDefault="00290CF4" w:rsidP="00290CF4">
            <w:pPr>
              <w:pStyle w:val="Dates"/>
            </w:pPr>
            <w:r w:rsidRPr="000A6F7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A1B37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6F6D3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BCE62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D5B7CA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F88996" w14:textId="77777777" w:rsidR="00290CF4" w:rsidRDefault="00290CF4" w:rsidP="00290CF4">
            <w:pPr>
              <w:pStyle w:val="Dates"/>
            </w:pPr>
          </w:p>
        </w:tc>
      </w:tr>
      <w:tr w:rsidR="00290CF4" w14:paraId="7377AEC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58E4E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5239B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7C627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DA524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3994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6D168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741E5" w14:textId="77777777" w:rsidR="00290CF4" w:rsidRDefault="00290CF4" w:rsidP="00290CF4"/>
        </w:tc>
      </w:tr>
      <w:tr w:rsidR="00290CF4" w14:paraId="08BB6F9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78F82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D51E1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EFAF4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24BBC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44412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83F459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41ADF6" w14:textId="77777777" w:rsidR="00290CF4" w:rsidRDefault="00290CF4" w:rsidP="00290CF4">
            <w:pPr>
              <w:pStyle w:val="Dates"/>
            </w:pPr>
          </w:p>
        </w:tc>
      </w:tr>
      <w:tr w:rsidR="00800901" w14:paraId="553FB3C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B5AB2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4F90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832C6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4C677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29B1C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95AA3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B08733" w14:textId="77777777" w:rsidR="00800901" w:rsidRDefault="00800901" w:rsidP="00943931"/>
        </w:tc>
      </w:tr>
    </w:tbl>
    <w:p w14:paraId="07E0A3B3" w14:textId="77777777" w:rsidR="00D435C2" w:rsidRDefault="00D435C2" w:rsidP="00D435C2"/>
    <w:p w14:paraId="4FF4CBAA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6ABED9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D361717" w14:textId="77777777" w:rsidR="00800901" w:rsidRDefault="00800901" w:rsidP="00943931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F20C17F" w14:textId="77777777" w:rsidR="00800901" w:rsidRDefault="00800901" w:rsidP="00943931"/>
        </w:tc>
      </w:tr>
      <w:tr w:rsidR="00800901" w14:paraId="79A1D77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CC6AC7F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CD45A87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76E0CAB1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0D2E131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515F83B" w14:textId="77777777" w:rsidR="00800901" w:rsidRPr="003F1620" w:rsidRDefault="00800901" w:rsidP="00943931"/>
        </w:tc>
      </w:tr>
      <w:tr w:rsidR="00800901" w14:paraId="188F17B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CCF1A5" w14:textId="77777777" w:rsidR="00800901" w:rsidRDefault="00CD251E" w:rsidP="00943931">
            <w:pPr>
              <w:pStyle w:val="Days"/>
            </w:pPr>
            <w:sdt>
              <w:sdtPr>
                <w:id w:val="1253935943"/>
                <w:placeholder>
                  <w:docPart w:val="345FA9E3FFB944258339B98AA335DCC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5F1ED5" w14:textId="77777777" w:rsidR="00800901" w:rsidRDefault="00CD251E" w:rsidP="00943931">
            <w:pPr>
              <w:pStyle w:val="Days"/>
            </w:pPr>
            <w:sdt>
              <w:sdtPr>
                <w:id w:val="1983808472"/>
                <w:placeholder>
                  <w:docPart w:val="7C2137A2629649BABB4C53A958DEFDE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2EADB1" w14:textId="77777777" w:rsidR="00800901" w:rsidRDefault="00CD251E" w:rsidP="00943931">
            <w:pPr>
              <w:pStyle w:val="Days"/>
            </w:pPr>
            <w:sdt>
              <w:sdtPr>
                <w:id w:val="1148317476"/>
                <w:placeholder>
                  <w:docPart w:val="A3A8E965ABA04872A8B684D71EE1026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6CA30BF" w14:textId="77777777" w:rsidR="00800901" w:rsidRDefault="00CD251E" w:rsidP="00943931">
            <w:pPr>
              <w:pStyle w:val="Days"/>
            </w:pPr>
            <w:sdt>
              <w:sdtPr>
                <w:id w:val="-1272541922"/>
                <w:placeholder>
                  <w:docPart w:val="D25AA995DAB14A95A1D80EB0BED4E1D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5BCFA3B" w14:textId="77777777" w:rsidR="00800901" w:rsidRDefault="00CD251E" w:rsidP="00943931">
            <w:pPr>
              <w:pStyle w:val="Days"/>
            </w:pPr>
            <w:sdt>
              <w:sdtPr>
                <w:id w:val="189886748"/>
                <w:placeholder>
                  <w:docPart w:val="4582C3B118DD4EEA851BE20FC17D9DB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DD8AA62" w14:textId="77777777" w:rsidR="00800901" w:rsidRDefault="00CD251E" w:rsidP="00943931">
            <w:pPr>
              <w:pStyle w:val="Days"/>
            </w:pPr>
            <w:sdt>
              <w:sdtPr>
                <w:id w:val="-1507045536"/>
                <w:placeholder>
                  <w:docPart w:val="65E3ACD571664A2981E1D7385B16A15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0D62AB" w14:textId="77777777" w:rsidR="00800901" w:rsidRDefault="00CD251E" w:rsidP="00943931">
            <w:pPr>
              <w:pStyle w:val="Days"/>
            </w:pPr>
            <w:sdt>
              <w:sdtPr>
                <w:id w:val="2020356947"/>
                <w:placeholder>
                  <w:docPart w:val="A84E496CEA164CA39CB034AA70894E2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22CA72C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8D4F9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32858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3A798B" w14:textId="77777777" w:rsidR="00290CF4" w:rsidRDefault="00290CF4" w:rsidP="00290CF4">
            <w:pPr>
              <w:pStyle w:val="Dates"/>
            </w:pPr>
            <w:r w:rsidRPr="000F08BC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5A523" w14:textId="77777777" w:rsidR="00290CF4" w:rsidRDefault="00290CF4" w:rsidP="00290CF4">
            <w:pPr>
              <w:pStyle w:val="Dates"/>
            </w:pPr>
            <w:r w:rsidRPr="000F08BC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ACE8CF" w14:textId="77777777" w:rsidR="00290CF4" w:rsidRDefault="00290CF4" w:rsidP="00290CF4">
            <w:pPr>
              <w:pStyle w:val="Dates"/>
            </w:pPr>
            <w:r w:rsidRPr="000F08BC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6C36C7" w14:textId="77777777" w:rsidR="00290CF4" w:rsidRDefault="00290CF4" w:rsidP="00290CF4">
            <w:pPr>
              <w:pStyle w:val="Dates"/>
            </w:pPr>
            <w:r w:rsidRPr="000F08BC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7E2126" w14:textId="77777777" w:rsidR="00290CF4" w:rsidRDefault="00290CF4" w:rsidP="00290CF4">
            <w:pPr>
              <w:pStyle w:val="Dates"/>
            </w:pPr>
            <w:r w:rsidRPr="000F08BC">
              <w:t>5</w:t>
            </w:r>
          </w:p>
        </w:tc>
      </w:tr>
      <w:tr w:rsidR="00290CF4" w14:paraId="651FAF1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A1996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85DF5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D6539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5298A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B7511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E434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71078" w14:textId="77777777" w:rsidR="00290CF4" w:rsidRDefault="00290CF4" w:rsidP="00290CF4"/>
        </w:tc>
      </w:tr>
      <w:tr w:rsidR="00290CF4" w14:paraId="75EE432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8D3451" w14:textId="77777777" w:rsidR="00290CF4" w:rsidRDefault="00290CF4" w:rsidP="00290CF4">
            <w:pPr>
              <w:pStyle w:val="Dates"/>
            </w:pPr>
            <w:r w:rsidRPr="000F08BC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1CBFEC" w14:textId="77777777" w:rsidR="00290CF4" w:rsidRDefault="00290CF4" w:rsidP="00290CF4">
            <w:pPr>
              <w:pStyle w:val="Dates"/>
            </w:pPr>
            <w:r w:rsidRPr="000F08BC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FB98ED" w14:textId="77777777" w:rsidR="00290CF4" w:rsidRDefault="00290CF4" w:rsidP="00290CF4">
            <w:pPr>
              <w:pStyle w:val="Dates"/>
            </w:pPr>
            <w:r w:rsidRPr="000F08BC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268DEC" w14:textId="77777777" w:rsidR="00290CF4" w:rsidRDefault="00290CF4" w:rsidP="00290CF4">
            <w:pPr>
              <w:pStyle w:val="Dates"/>
            </w:pPr>
            <w:r w:rsidRPr="000F08BC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F57B2" w14:textId="77777777" w:rsidR="00290CF4" w:rsidRDefault="00290CF4" w:rsidP="00290CF4">
            <w:pPr>
              <w:pStyle w:val="Dates"/>
            </w:pPr>
            <w:r w:rsidRPr="000F08BC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743403" w14:textId="77777777" w:rsidR="00290CF4" w:rsidRDefault="00290CF4" w:rsidP="00290CF4">
            <w:pPr>
              <w:pStyle w:val="Dates"/>
            </w:pPr>
            <w:r w:rsidRPr="000F08BC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FC2398" w14:textId="77777777" w:rsidR="00290CF4" w:rsidRDefault="00290CF4" w:rsidP="00290CF4">
            <w:pPr>
              <w:pStyle w:val="Dates"/>
            </w:pPr>
            <w:r w:rsidRPr="000F08BC">
              <w:t>12</w:t>
            </w:r>
          </w:p>
        </w:tc>
      </w:tr>
      <w:tr w:rsidR="00290CF4" w14:paraId="0F4A1C9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930D3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6E5C3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D5233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B3EDE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9E43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743DF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7AD4FE" w14:textId="77777777" w:rsidR="00290CF4" w:rsidRDefault="00290CF4" w:rsidP="00290CF4"/>
        </w:tc>
      </w:tr>
      <w:tr w:rsidR="00290CF4" w14:paraId="71D99E4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6D01A" w14:textId="77777777" w:rsidR="00290CF4" w:rsidRDefault="00290CF4" w:rsidP="00290CF4">
            <w:pPr>
              <w:pStyle w:val="Dates"/>
            </w:pPr>
            <w:r w:rsidRPr="000F08BC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A3EBA" w14:textId="77777777" w:rsidR="00290CF4" w:rsidRDefault="00290CF4" w:rsidP="00290CF4">
            <w:pPr>
              <w:pStyle w:val="Dates"/>
            </w:pPr>
            <w:r w:rsidRPr="000F08BC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531C5" w14:textId="77777777" w:rsidR="00290CF4" w:rsidRDefault="00290CF4" w:rsidP="00290CF4">
            <w:pPr>
              <w:pStyle w:val="Dates"/>
            </w:pPr>
            <w:r w:rsidRPr="000F08BC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3485A" w14:textId="77777777" w:rsidR="00290CF4" w:rsidRDefault="00290CF4" w:rsidP="00290CF4">
            <w:pPr>
              <w:pStyle w:val="Dates"/>
            </w:pPr>
            <w:r w:rsidRPr="000F08BC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AB9336" w14:textId="77777777" w:rsidR="00290CF4" w:rsidRDefault="00290CF4" w:rsidP="00290CF4">
            <w:pPr>
              <w:pStyle w:val="Dates"/>
            </w:pPr>
            <w:r w:rsidRPr="000F08BC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3B7BD2" w14:textId="77777777" w:rsidR="00290CF4" w:rsidRDefault="00290CF4" w:rsidP="00290CF4">
            <w:pPr>
              <w:pStyle w:val="Dates"/>
            </w:pPr>
            <w:r w:rsidRPr="000F08BC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0A1522" w14:textId="77777777" w:rsidR="00290CF4" w:rsidRDefault="00290CF4" w:rsidP="00290CF4">
            <w:pPr>
              <w:pStyle w:val="Dates"/>
            </w:pPr>
            <w:r w:rsidRPr="000F08BC">
              <w:t>19</w:t>
            </w:r>
          </w:p>
        </w:tc>
      </w:tr>
      <w:tr w:rsidR="00290CF4" w14:paraId="42F908A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99FD5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98835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2815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57871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E683E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5FFDA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91DDDC" w14:textId="77777777" w:rsidR="00290CF4" w:rsidRDefault="00290CF4" w:rsidP="00290CF4"/>
        </w:tc>
      </w:tr>
      <w:tr w:rsidR="00290CF4" w14:paraId="1E42E5F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CCDBCE" w14:textId="77777777" w:rsidR="00290CF4" w:rsidRDefault="00290CF4" w:rsidP="00290CF4">
            <w:pPr>
              <w:pStyle w:val="Dates"/>
            </w:pPr>
            <w:r w:rsidRPr="000F08BC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196D70" w14:textId="77777777" w:rsidR="00290CF4" w:rsidRDefault="00290CF4" w:rsidP="00290CF4">
            <w:pPr>
              <w:pStyle w:val="Dates"/>
            </w:pPr>
            <w:r w:rsidRPr="000F08B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884857" w14:textId="77777777" w:rsidR="00290CF4" w:rsidRDefault="00290CF4" w:rsidP="00290CF4">
            <w:pPr>
              <w:pStyle w:val="Dates"/>
            </w:pPr>
            <w:r w:rsidRPr="000F08BC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4C059A" w14:textId="77777777" w:rsidR="00290CF4" w:rsidRDefault="00290CF4" w:rsidP="00290CF4">
            <w:pPr>
              <w:pStyle w:val="Dates"/>
            </w:pPr>
            <w:r w:rsidRPr="000F08BC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7FB02D" w14:textId="77777777" w:rsidR="00290CF4" w:rsidRDefault="00290CF4" w:rsidP="00290CF4">
            <w:pPr>
              <w:pStyle w:val="Dates"/>
            </w:pPr>
            <w:r w:rsidRPr="000F08BC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966FEA" w14:textId="77777777" w:rsidR="00290CF4" w:rsidRDefault="00290CF4" w:rsidP="00290CF4">
            <w:pPr>
              <w:pStyle w:val="Dates"/>
            </w:pPr>
            <w:r w:rsidRPr="000F08BC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501502" w14:textId="77777777" w:rsidR="00290CF4" w:rsidRDefault="00290CF4" w:rsidP="00290CF4">
            <w:pPr>
              <w:pStyle w:val="Dates"/>
            </w:pPr>
            <w:r w:rsidRPr="000F08BC">
              <w:t>26</w:t>
            </w:r>
          </w:p>
        </w:tc>
      </w:tr>
      <w:tr w:rsidR="00290CF4" w14:paraId="622A108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7DE2D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743A5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EE9BC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DA22E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794E4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BC141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5C8A14" w14:textId="77777777" w:rsidR="00290CF4" w:rsidRDefault="00290CF4" w:rsidP="00290CF4"/>
        </w:tc>
      </w:tr>
      <w:tr w:rsidR="00290CF4" w14:paraId="1D6E25C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C92792" w14:textId="77777777" w:rsidR="00290CF4" w:rsidRDefault="00290CF4" w:rsidP="00290CF4">
            <w:pPr>
              <w:pStyle w:val="Dates"/>
            </w:pPr>
            <w:r w:rsidRPr="000F08BC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FFD0AC" w14:textId="77777777" w:rsidR="00290CF4" w:rsidRDefault="00290CF4" w:rsidP="00290CF4">
            <w:pPr>
              <w:pStyle w:val="Dates"/>
            </w:pPr>
            <w:r w:rsidRPr="000F08B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F53F02" w14:textId="77777777" w:rsidR="00290CF4" w:rsidRDefault="00290CF4" w:rsidP="00290CF4">
            <w:pPr>
              <w:pStyle w:val="Dates"/>
            </w:pPr>
            <w:r w:rsidRPr="000F08BC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7F2F7C" w14:textId="77777777" w:rsidR="00290CF4" w:rsidRDefault="00290CF4" w:rsidP="00290CF4">
            <w:pPr>
              <w:pStyle w:val="Dates"/>
            </w:pPr>
            <w:r w:rsidRPr="000F08BC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4D4FEA" w14:textId="77777777" w:rsidR="00290CF4" w:rsidRDefault="00290CF4" w:rsidP="00290CF4">
            <w:pPr>
              <w:pStyle w:val="Dates"/>
            </w:pPr>
            <w:r w:rsidRPr="000F08BC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F6965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7B3A09" w14:textId="77777777" w:rsidR="00290CF4" w:rsidRDefault="00290CF4" w:rsidP="00290CF4">
            <w:pPr>
              <w:pStyle w:val="Dates"/>
            </w:pPr>
          </w:p>
        </w:tc>
      </w:tr>
      <w:tr w:rsidR="0005195E" w14:paraId="210CF3B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AC8AE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59958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CB8063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09565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41411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BA74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FD8CBD" w14:textId="77777777" w:rsidR="00800901" w:rsidRDefault="00800901" w:rsidP="00943931"/>
        </w:tc>
      </w:tr>
      <w:tr w:rsidR="00800901" w14:paraId="319501F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EFAC0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625A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F9DF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5AB60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74E4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35C01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FD543A" w14:textId="77777777" w:rsidR="00800901" w:rsidRDefault="00800901" w:rsidP="00943931">
            <w:pPr>
              <w:pStyle w:val="Dates"/>
            </w:pPr>
          </w:p>
        </w:tc>
      </w:tr>
      <w:tr w:rsidR="00800901" w14:paraId="5738494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7888B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0B7B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355B13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F3AF2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9387C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CC5C2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F8C206" w14:textId="77777777" w:rsidR="00800901" w:rsidRDefault="00800901" w:rsidP="00943931"/>
        </w:tc>
      </w:tr>
    </w:tbl>
    <w:p w14:paraId="2561092F" w14:textId="77777777" w:rsidR="00D435C2" w:rsidRDefault="00D435C2" w:rsidP="00D435C2"/>
    <w:p w14:paraId="16AA0D5E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53897FE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4CF98F5" w14:textId="77777777" w:rsidR="00800901" w:rsidRDefault="00800901" w:rsidP="00943931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B2B9F41" w14:textId="77777777" w:rsidR="00800901" w:rsidRDefault="00800901" w:rsidP="00943931"/>
        </w:tc>
      </w:tr>
      <w:tr w:rsidR="00800901" w14:paraId="2375AF2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CFD2539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689E727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7733179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4CCC82C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F2846DA" w14:textId="77777777" w:rsidR="00800901" w:rsidRPr="003F1620" w:rsidRDefault="00800901" w:rsidP="00943931"/>
        </w:tc>
      </w:tr>
      <w:tr w:rsidR="00800901" w14:paraId="7D7F92D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1D32E7" w14:textId="77777777" w:rsidR="00800901" w:rsidRDefault="00CD251E" w:rsidP="00943931">
            <w:pPr>
              <w:pStyle w:val="Days"/>
            </w:pPr>
            <w:sdt>
              <w:sdtPr>
                <w:id w:val="1508864240"/>
                <w:placeholder>
                  <w:docPart w:val="2550F85475F84B66A8C4F4F89FD27DA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136BE88" w14:textId="77777777" w:rsidR="00800901" w:rsidRDefault="00CD251E" w:rsidP="00943931">
            <w:pPr>
              <w:pStyle w:val="Days"/>
            </w:pPr>
            <w:sdt>
              <w:sdtPr>
                <w:id w:val="208531551"/>
                <w:placeholder>
                  <w:docPart w:val="55F1114D9A24429C8EAF6C9DA9DB5BD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382F8F" w14:textId="77777777" w:rsidR="00800901" w:rsidRDefault="00CD251E" w:rsidP="00943931">
            <w:pPr>
              <w:pStyle w:val="Days"/>
            </w:pPr>
            <w:sdt>
              <w:sdtPr>
                <w:id w:val="-440538738"/>
                <w:placeholder>
                  <w:docPart w:val="6B217E3C2F9444C981ABD6E22751ED2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857E14" w14:textId="77777777" w:rsidR="00800901" w:rsidRDefault="00CD251E" w:rsidP="00943931">
            <w:pPr>
              <w:pStyle w:val="Days"/>
            </w:pPr>
            <w:sdt>
              <w:sdtPr>
                <w:id w:val="1593902153"/>
                <w:placeholder>
                  <w:docPart w:val="A1EBBF2F18274F4183EA2FAC8ABA65C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42AC4B" w14:textId="77777777" w:rsidR="00800901" w:rsidRDefault="00CD251E" w:rsidP="00943931">
            <w:pPr>
              <w:pStyle w:val="Days"/>
            </w:pPr>
            <w:sdt>
              <w:sdtPr>
                <w:id w:val="-1394501937"/>
                <w:placeholder>
                  <w:docPart w:val="039E5F727F4B4714A76E61F11B31671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D889B9" w14:textId="77777777" w:rsidR="00800901" w:rsidRDefault="00CD251E" w:rsidP="00943931">
            <w:pPr>
              <w:pStyle w:val="Days"/>
            </w:pPr>
            <w:sdt>
              <w:sdtPr>
                <w:id w:val="-445780708"/>
                <w:placeholder>
                  <w:docPart w:val="AB1C6C488A204D57A8E0D5230E52CFF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C2834D5" w14:textId="77777777" w:rsidR="00800901" w:rsidRDefault="00CD251E" w:rsidP="00943931">
            <w:pPr>
              <w:pStyle w:val="Days"/>
            </w:pPr>
            <w:sdt>
              <w:sdtPr>
                <w:id w:val="-1350943468"/>
                <w:placeholder>
                  <w:docPart w:val="846B9B98DDE84396985AB6AF6BEB065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352AAB3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021B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89149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E87CF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0DDBF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BCE90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477E6" w14:textId="77777777" w:rsidR="00290CF4" w:rsidRDefault="00290CF4" w:rsidP="00290CF4">
            <w:pPr>
              <w:pStyle w:val="Dates"/>
            </w:pPr>
            <w:r w:rsidRPr="004300E6"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B8A1F9" w14:textId="77777777" w:rsidR="00290CF4" w:rsidRDefault="00290CF4" w:rsidP="00290CF4">
            <w:pPr>
              <w:pStyle w:val="Dates"/>
            </w:pPr>
            <w:r w:rsidRPr="004300E6">
              <w:t>2</w:t>
            </w:r>
          </w:p>
        </w:tc>
      </w:tr>
      <w:tr w:rsidR="00290CF4" w14:paraId="2B50C8B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F6598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685D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A2AA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A236E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223D8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9E26B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3F7AA4" w14:textId="77777777" w:rsidR="00290CF4" w:rsidRDefault="00290CF4" w:rsidP="00290CF4"/>
        </w:tc>
      </w:tr>
      <w:tr w:rsidR="00290CF4" w14:paraId="66976A9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30AD95" w14:textId="77777777" w:rsidR="00290CF4" w:rsidRDefault="00290CF4" w:rsidP="00290CF4">
            <w:pPr>
              <w:pStyle w:val="Dates"/>
            </w:pPr>
            <w:r w:rsidRPr="004300E6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800133" w14:textId="77777777" w:rsidR="00290CF4" w:rsidRDefault="00290CF4" w:rsidP="00290CF4">
            <w:pPr>
              <w:pStyle w:val="Dates"/>
            </w:pPr>
            <w:r w:rsidRPr="004300E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AD3BA" w14:textId="77777777" w:rsidR="00290CF4" w:rsidRDefault="00290CF4" w:rsidP="00290CF4">
            <w:pPr>
              <w:pStyle w:val="Dates"/>
            </w:pPr>
            <w:r w:rsidRPr="004300E6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594403" w14:textId="77777777" w:rsidR="00290CF4" w:rsidRDefault="00290CF4" w:rsidP="00290CF4">
            <w:pPr>
              <w:pStyle w:val="Dates"/>
            </w:pPr>
            <w:r w:rsidRPr="004300E6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2FED5" w14:textId="77777777" w:rsidR="00290CF4" w:rsidRDefault="00290CF4" w:rsidP="00290CF4">
            <w:pPr>
              <w:pStyle w:val="Dates"/>
            </w:pPr>
            <w:r w:rsidRPr="004300E6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46FFC2" w14:textId="77777777" w:rsidR="00290CF4" w:rsidRDefault="00290CF4" w:rsidP="00290CF4">
            <w:pPr>
              <w:pStyle w:val="Dates"/>
            </w:pPr>
            <w:r w:rsidRPr="004300E6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CE68CE" w14:textId="77777777" w:rsidR="00290CF4" w:rsidRDefault="00290CF4" w:rsidP="00290CF4">
            <w:pPr>
              <w:pStyle w:val="Dates"/>
            </w:pPr>
            <w:r w:rsidRPr="004300E6">
              <w:t>9</w:t>
            </w:r>
          </w:p>
        </w:tc>
      </w:tr>
      <w:tr w:rsidR="00290CF4" w14:paraId="7DDF4A4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044A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75EF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C2F37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02C58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60360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0501D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25168F" w14:textId="77777777" w:rsidR="00290CF4" w:rsidRDefault="00290CF4" w:rsidP="00290CF4"/>
        </w:tc>
      </w:tr>
      <w:tr w:rsidR="00290CF4" w14:paraId="2E806EF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31A04B" w14:textId="77777777" w:rsidR="00290CF4" w:rsidRDefault="00290CF4" w:rsidP="00290CF4">
            <w:pPr>
              <w:pStyle w:val="Dates"/>
            </w:pPr>
            <w:r w:rsidRPr="004300E6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DF4C10" w14:textId="77777777" w:rsidR="00290CF4" w:rsidRDefault="00290CF4" w:rsidP="00290CF4">
            <w:pPr>
              <w:pStyle w:val="Dates"/>
            </w:pPr>
            <w:r w:rsidRPr="004300E6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5F486" w14:textId="77777777" w:rsidR="00290CF4" w:rsidRDefault="00290CF4" w:rsidP="00290CF4">
            <w:pPr>
              <w:pStyle w:val="Dates"/>
            </w:pPr>
            <w:r w:rsidRPr="004300E6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32BC68" w14:textId="77777777" w:rsidR="00290CF4" w:rsidRDefault="00290CF4" w:rsidP="00290CF4">
            <w:pPr>
              <w:pStyle w:val="Dates"/>
            </w:pPr>
            <w:r w:rsidRPr="004300E6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72A1D9" w14:textId="77777777" w:rsidR="00290CF4" w:rsidRDefault="00290CF4" w:rsidP="00290CF4">
            <w:pPr>
              <w:pStyle w:val="Dates"/>
            </w:pPr>
            <w:r w:rsidRPr="004300E6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B7C0ED" w14:textId="77777777" w:rsidR="00290CF4" w:rsidRDefault="00290CF4" w:rsidP="00290CF4">
            <w:pPr>
              <w:pStyle w:val="Dates"/>
            </w:pPr>
            <w:r w:rsidRPr="004300E6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70F554" w14:textId="77777777" w:rsidR="00290CF4" w:rsidRDefault="00290CF4" w:rsidP="00290CF4">
            <w:pPr>
              <w:pStyle w:val="Dates"/>
            </w:pPr>
            <w:r w:rsidRPr="004300E6">
              <w:t>16</w:t>
            </w:r>
          </w:p>
        </w:tc>
      </w:tr>
      <w:tr w:rsidR="00290CF4" w14:paraId="66E73E4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2D57D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908F3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D38B0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892EA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D0D0A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E28CA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3A1291" w14:textId="77777777" w:rsidR="00290CF4" w:rsidRDefault="00290CF4" w:rsidP="00290CF4"/>
        </w:tc>
      </w:tr>
      <w:tr w:rsidR="00290CF4" w14:paraId="63F49CA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4D48DD" w14:textId="77777777" w:rsidR="00290CF4" w:rsidRDefault="00290CF4" w:rsidP="00290CF4">
            <w:pPr>
              <w:pStyle w:val="Dates"/>
            </w:pPr>
            <w:r w:rsidRPr="004300E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F13807" w14:textId="77777777" w:rsidR="00290CF4" w:rsidRDefault="00290CF4" w:rsidP="00290CF4">
            <w:pPr>
              <w:pStyle w:val="Dates"/>
            </w:pPr>
            <w:r w:rsidRPr="004300E6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FF340B" w14:textId="77777777" w:rsidR="00290CF4" w:rsidRDefault="00290CF4" w:rsidP="00290CF4">
            <w:pPr>
              <w:pStyle w:val="Dates"/>
            </w:pPr>
            <w:r w:rsidRPr="004300E6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7C5920" w14:textId="77777777" w:rsidR="00290CF4" w:rsidRDefault="00290CF4" w:rsidP="00290CF4">
            <w:pPr>
              <w:pStyle w:val="Dates"/>
            </w:pPr>
            <w:r w:rsidRPr="004300E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73CCE9" w14:textId="77777777" w:rsidR="00290CF4" w:rsidRDefault="00290CF4" w:rsidP="00290CF4">
            <w:pPr>
              <w:pStyle w:val="Dates"/>
            </w:pPr>
            <w:r w:rsidRPr="004300E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88C789" w14:textId="77777777" w:rsidR="00290CF4" w:rsidRDefault="00290CF4" w:rsidP="00290CF4">
            <w:pPr>
              <w:pStyle w:val="Dates"/>
            </w:pPr>
            <w:r w:rsidRPr="004300E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B91C9" w14:textId="77777777" w:rsidR="00290CF4" w:rsidRDefault="00290CF4" w:rsidP="00290CF4">
            <w:pPr>
              <w:pStyle w:val="Dates"/>
            </w:pPr>
            <w:r w:rsidRPr="004300E6">
              <w:t>23</w:t>
            </w:r>
          </w:p>
        </w:tc>
      </w:tr>
      <w:tr w:rsidR="00290CF4" w14:paraId="5653222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2A2A8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AD520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31CFF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03C0F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0FCC0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14119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F4E71E" w14:textId="77777777" w:rsidR="00290CF4" w:rsidRDefault="00290CF4" w:rsidP="00290CF4"/>
        </w:tc>
      </w:tr>
      <w:tr w:rsidR="00290CF4" w14:paraId="49FF011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2B545" w14:textId="77777777" w:rsidR="00290CF4" w:rsidRDefault="00290CF4" w:rsidP="00290CF4">
            <w:pPr>
              <w:pStyle w:val="Dates"/>
            </w:pPr>
            <w:r w:rsidRPr="004300E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00F640" w14:textId="77777777" w:rsidR="00290CF4" w:rsidRDefault="00290CF4" w:rsidP="00290CF4">
            <w:pPr>
              <w:pStyle w:val="Dates"/>
            </w:pPr>
            <w:r w:rsidRPr="004300E6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F3DB73" w14:textId="77777777" w:rsidR="00290CF4" w:rsidRDefault="00290CF4" w:rsidP="00290CF4">
            <w:pPr>
              <w:pStyle w:val="Dates"/>
            </w:pPr>
            <w:r w:rsidRPr="004300E6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36C1B1" w14:textId="77777777" w:rsidR="00290CF4" w:rsidRDefault="00290CF4" w:rsidP="00290CF4">
            <w:pPr>
              <w:pStyle w:val="Dates"/>
            </w:pPr>
            <w:r w:rsidRPr="004300E6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B160F8" w14:textId="77777777" w:rsidR="00290CF4" w:rsidRDefault="00290CF4" w:rsidP="00290CF4">
            <w:pPr>
              <w:pStyle w:val="Dates"/>
            </w:pPr>
            <w:r w:rsidRPr="004300E6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1D061" w14:textId="77777777" w:rsidR="00290CF4" w:rsidRDefault="00290CF4" w:rsidP="00290CF4">
            <w:pPr>
              <w:pStyle w:val="Dates"/>
            </w:pPr>
            <w:r w:rsidRPr="004300E6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3DB40" w14:textId="77777777" w:rsidR="00290CF4" w:rsidRDefault="00290CF4" w:rsidP="00290CF4">
            <w:pPr>
              <w:pStyle w:val="Dates"/>
            </w:pPr>
            <w:r w:rsidRPr="004300E6">
              <w:t>30</w:t>
            </w:r>
          </w:p>
        </w:tc>
      </w:tr>
      <w:tr w:rsidR="0005195E" w14:paraId="2D33E64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D8A25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D8FA8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F46A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17924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3541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CD7C8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2E104B" w14:textId="77777777" w:rsidR="00800901" w:rsidRDefault="00800901" w:rsidP="00943931"/>
        </w:tc>
      </w:tr>
      <w:tr w:rsidR="00800901" w14:paraId="1B51C97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156A16" w14:textId="77777777" w:rsidR="00800901" w:rsidRDefault="00290CF4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3AE5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947CC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84909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AC2C6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3037B3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D57E0E" w14:textId="77777777" w:rsidR="00800901" w:rsidRDefault="00800901" w:rsidP="00943931">
            <w:pPr>
              <w:pStyle w:val="Dates"/>
            </w:pPr>
          </w:p>
        </w:tc>
      </w:tr>
      <w:tr w:rsidR="00800901" w14:paraId="1CB0422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AB713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2221C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773D0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6D8FC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32D69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5FF36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0A140F" w14:textId="77777777" w:rsidR="00800901" w:rsidRDefault="00800901" w:rsidP="00943931"/>
        </w:tc>
      </w:tr>
    </w:tbl>
    <w:p w14:paraId="30E7205F" w14:textId="77777777" w:rsidR="00D435C2" w:rsidRDefault="00D435C2" w:rsidP="00D435C2"/>
    <w:p w14:paraId="2DD1B18F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2D60E6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09574A4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0A8B289" w14:textId="77777777" w:rsidR="00800901" w:rsidRDefault="00800901" w:rsidP="00943931"/>
        </w:tc>
      </w:tr>
      <w:tr w:rsidR="00800901" w14:paraId="3908ED2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8F28C8F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C07244F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2C7B1A16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67EADC9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4DDCFD5" w14:textId="77777777" w:rsidR="00800901" w:rsidRPr="003F1620" w:rsidRDefault="00800901" w:rsidP="00943931"/>
        </w:tc>
      </w:tr>
      <w:tr w:rsidR="00800901" w14:paraId="4207185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A49390" w14:textId="77777777" w:rsidR="00800901" w:rsidRDefault="00CD251E" w:rsidP="00943931">
            <w:pPr>
              <w:pStyle w:val="Days"/>
            </w:pPr>
            <w:sdt>
              <w:sdtPr>
                <w:id w:val="-1147747017"/>
                <w:placeholder>
                  <w:docPart w:val="21583E9FCDEA4E2B930997C9014B365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BDBF6D" w14:textId="77777777" w:rsidR="00800901" w:rsidRDefault="00CD251E" w:rsidP="00943931">
            <w:pPr>
              <w:pStyle w:val="Days"/>
            </w:pPr>
            <w:sdt>
              <w:sdtPr>
                <w:id w:val="1051890153"/>
                <w:placeholder>
                  <w:docPart w:val="1A136F5CA6B747DC856A90F95568450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657058" w14:textId="77777777" w:rsidR="00800901" w:rsidRDefault="00CD251E" w:rsidP="00943931">
            <w:pPr>
              <w:pStyle w:val="Days"/>
            </w:pPr>
            <w:sdt>
              <w:sdtPr>
                <w:id w:val="70479844"/>
                <w:placeholder>
                  <w:docPart w:val="41D38E48376B4D66B29E5B73AB984D5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93BF35" w14:textId="77777777" w:rsidR="00800901" w:rsidRDefault="00CD251E" w:rsidP="00943931">
            <w:pPr>
              <w:pStyle w:val="Days"/>
            </w:pPr>
            <w:sdt>
              <w:sdtPr>
                <w:id w:val="-887188499"/>
                <w:placeholder>
                  <w:docPart w:val="21C1A6CCD07D429382C19A940A9EE0D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1B0290" w14:textId="77777777" w:rsidR="00800901" w:rsidRDefault="00CD251E" w:rsidP="00943931">
            <w:pPr>
              <w:pStyle w:val="Days"/>
            </w:pPr>
            <w:sdt>
              <w:sdtPr>
                <w:id w:val="1336263357"/>
                <w:placeholder>
                  <w:docPart w:val="8D3F1BC1940647F9B6FFD2D111864E1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33E0B87" w14:textId="77777777" w:rsidR="00800901" w:rsidRDefault="00CD251E" w:rsidP="00943931">
            <w:pPr>
              <w:pStyle w:val="Days"/>
            </w:pPr>
            <w:sdt>
              <w:sdtPr>
                <w:id w:val="828487818"/>
                <w:placeholder>
                  <w:docPart w:val="71E9B62DA2F34B27A9CB73C076D1FCB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E4D2EBF" w14:textId="77777777" w:rsidR="00800901" w:rsidRDefault="00CD251E" w:rsidP="00943931">
            <w:pPr>
              <w:pStyle w:val="Days"/>
            </w:pPr>
            <w:sdt>
              <w:sdtPr>
                <w:id w:val="-358894176"/>
                <w:placeholder>
                  <w:docPart w:val="FF2528EA91A24F0A9E68F05E4F523C5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6718310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3EDD3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B84AC2" w14:textId="77777777" w:rsidR="00290CF4" w:rsidRDefault="00290CF4" w:rsidP="00290CF4">
            <w:pPr>
              <w:pStyle w:val="Dates"/>
            </w:pPr>
            <w:r w:rsidRPr="004A1AC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18E9E3" w14:textId="77777777" w:rsidR="00290CF4" w:rsidRDefault="00290CF4" w:rsidP="00290CF4">
            <w:pPr>
              <w:pStyle w:val="Dates"/>
            </w:pPr>
            <w:r w:rsidRPr="004A1ACD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D19B94" w14:textId="77777777" w:rsidR="00290CF4" w:rsidRDefault="00290CF4" w:rsidP="00290CF4">
            <w:pPr>
              <w:pStyle w:val="Dates"/>
            </w:pPr>
            <w:r w:rsidRPr="004A1AC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4A6F2E" w14:textId="77777777" w:rsidR="00290CF4" w:rsidRDefault="00290CF4" w:rsidP="00290CF4">
            <w:pPr>
              <w:pStyle w:val="Dates"/>
            </w:pPr>
            <w:r w:rsidRPr="004A1AC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981FA4" w14:textId="77777777" w:rsidR="00290CF4" w:rsidRDefault="00290CF4" w:rsidP="00290CF4">
            <w:pPr>
              <w:pStyle w:val="Dates"/>
            </w:pPr>
            <w:r w:rsidRPr="004A1ACD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028794" w14:textId="77777777" w:rsidR="00290CF4" w:rsidRDefault="00290CF4" w:rsidP="00290CF4">
            <w:pPr>
              <w:pStyle w:val="Dates"/>
            </w:pPr>
            <w:r w:rsidRPr="004A1ACD">
              <w:t>6</w:t>
            </w:r>
          </w:p>
        </w:tc>
      </w:tr>
      <w:tr w:rsidR="00290CF4" w14:paraId="50770B2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1DACF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80536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0C2C3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95B1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F7D5F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D884C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6A9F88" w14:textId="77777777" w:rsidR="00290CF4" w:rsidRDefault="00290CF4" w:rsidP="00290CF4"/>
        </w:tc>
      </w:tr>
      <w:tr w:rsidR="00290CF4" w14:paraId="6D35FE4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F2F265" w14:textId="77777777" w:rsidR="00290CF4" w:rsidRDefault="00290CF4" w:rsidP="00290CF4">
            <w:pPr>
              <w:pStyle w:val="Dates"/>
            </w:pPr>
            <w:r w:rsidRPr="004A1AC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49B467" w14:textId="77777777" w:rsidR="00290CF4" w:rsidRDefault="00290CF4" w:rsidP="00290CF4">
            <w:pPr>
              <w:pStyle w:val="Dates"/>
            </w:pPr>
            <w:r w:rsidRPr="004A1ACD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9AB79A" w14:textId="77777777" w:rsidR="00290CF4" w:rsidRDefault="00290CF4" w:rsidP="00290CF4">
            <w:pPr>
              <w:pStyle w:val="Dates"/>
            </w:pPr>
            <w:r w:rsidRPr="004A1ACD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253CD" w14:textId="77777777" w:rsidR="00290CF4" w:rsidRDefault="00290CF4" w:rsidP="00290CF4">
            <w:pPr>
              <w:pStyle w:val="Dates"/>
            </w:pPr>
            <w:r w:rsidRPr="004A1AC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5DCE7" w14:textId="77777777" w:rsidR="00290CF4" w:rsidRDefault="00290CF4" w:rsidP="00290CF4">
            <w:pPr>
              <w:pStyle w:val="Dates"/>
            </w:pPr>
            <w:r w:rsidRPr="004A1AC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886675" w14:textId="77777777" w:rsidR="00290CF4" w:rsidRDefault="00290CF4" w:rsidP="00290CF4">
            <w:pPr>
              <w:pStyle w:val="Dates"/>
            </w:pPr>
            <w:r w:rsidRPr="004A1ACD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CF567E" w14:textId="77777777" w:rsidR="00290CF4" w:rsidRDefault="00290CF4" w:rsidP="00290CF4">
            <w:pPr>
              <w:pStyle w:val="Dates"/>
            </w:pPr>
            <w:r w:rsidRPr="004A1ACD">
              <w:t>13</w:t>
            </w:r>
          </w:p>
        </w:tc>
      </w:tr>
      <w:tr w:rsidR="00290CF4" w14:paraId="65EF8E5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6805B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F175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20303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E76BE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234B4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0C55F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499BED" w14:textId="77777777" w:rsidR="00290CF4" w:rsidRDefault="00290CF4" w:rsidP="00290CF4"/>
        </w:tc>
      </w:tr>
      <w:tr w:rsidR="00290CF4" w14:paraId="1F12C9D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579A0" w14:textId="77777777" w:rsidR="00290CF4" w:rsidRDefault="00290CF4" w:rsidP="00290CF4">
            <w:pPr>
              <w:pStyle w:val="Dates"/>
            </w:pPr>
            <w:r w:rsidRPr="004A1AC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87C1EC" w14:textId="77777777" w:rsidR="00290CF4" w:rsidRDefault="00290CF4" w:rsidP="00290CF4">
            <w:pPr>
              <w:pStyle w:val="Dates"/>
            </w:pPr>
            <w:r w:rsidRPr="004A1ACD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74990" w14:textId="77777777" w:rsidR="00290CF4" w:rsidRDefault="00290CF4" w:rsidP="00290CF4">
            <w:pPr>
              <w:pStyle w:val="Dates"/>
            </w:pPr>
            <w:r w:rsidRPr="004A1ACD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3DD016" w14:textId="77777777" w:rsidR="00290CF4" w:rsidRDefault="00290CF4" w:rsidP="00290CF4">
            <w:pPr>
              <w:pStyle w:val="Dates"/>
            </w:pPr>
            <w:r w:rsidRPr="004A1AC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64AD5D" w14:textId="77777777" w:rsidR="00290CF4" w:rsidRDefault="00290CF4" w:rsidP="00290CF4">
            <w:pPr>
              <w:pStyle w:val="Dates"/>
            </w:pPr>
            <w:r w:rsidRPr="004A1ACD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5BACAA" w14:textId="77777777" w:rsidR="00290CF4" w:rsidRDefault="00290CF4" w:rsidP="00290CF4">
            <w:pPr>
              <w:pStyle w:val="Dates"/>
            </w:pPr>
            <w:r w:rsidRPr="004A1ACD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FBD477" w14:textId="77777777" w:rsidR="00290CF4" w:rsidRDefault="00290CF4" w:rsidP="00290CF4">
            <w:pPr>
              <w:pStyle w:val="Dates"/>
            </w:pPr>
            <w:r w:rsidRPr="004A1ACD">
              <w:t>20</w:t>
            </w:r>
          </w:p>
        </w:tc>
      </w:tr>
      <w:tr w:rsidR="00290CF4" w14:paraId="729A71D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663F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C60EA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C727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0CED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C1F7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000C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9EBDE" w14:textId="77777777" w:rsidR="00290CF4" w:rsidRDefault="00290CF4" w:rsidP="00290CF4"/>
        </w:tc>
      </w:tr>
      <w:tr w:rsidR="00290CF4" w14:paraId="595FC58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F6A21" w14:textId="77777777" w:rsidR="00290CF4" w:rsidRDefault="00290CF4" w:rsidP="00290CF4">
            <w:pPr>
              <w:pStyle w:val="Dates"/>
            </w:pPr>
            <w:r w:rsidRPr="004A1ACD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67400B" w14:textId="77777777" w:rsidR="00290CF4" w:rsidRDefault="00290CF4" w:rsidP="00290CF4">
            <w:pPr>
              <w:pStyle w:val="Dates"/>
            </w:pPr>
            <w:r w:rsidRPr="004A1AC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0A77D" w14:textId="77777777" w:rsidR="00290CF4" w:rsidRDefault="00290CF4" w:rsidP="00290CF4">
            <w:pPr>
              <w:pStyle w:val="Dates"/>
            </w:pPr>
            <w:r w:rsidRPr="004A1ACD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F61071" w14:textId="77777777" w:rsidR="00290CF4" w:rsidRDefault="00290CF4" w:rsidP="00290CF4">
            <w:pPr>
              <w:pStyle w:val="Dates"/>
            </w:pPr>
            <w:r w:rsidRPr="004A1AC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E1BB6F" w14:textId="77777777" w:rsidR="00290CF4" w:rsidRDefault="00290CF4" w:rsidP="00290CF4">
            <w:pPr>
              <w:pStyle w:val="Dates"/>
            </w:pPr>
            <w:r w:rsidRPr="004A1ACD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E058E2" w14:textId="77777777" w:rsidR="00290CF4" w:rsidRDefault="00290CF4" w:rsidP="00290CF4">
            <w:pPr>
              <w:pStyle w:val="Dates"/>
            </w:pPr>
            <w:r w:rsidRPr="004A1ACD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BE9B7D" w14:textId="77777777" w:rsidR="00290CF4" w:rsidRDefault="00290CF4" w:rsidP="00290CF4">
            <w:pPr>
              <w:pStyle w:val="Dates"/>
            </w:pPr>
            <w:r w:rsidRPr="004A1ACD">
              <w:t>27</w:t>
            </w:r>
          </w:p>
        </w:tc>
      </w:tr>
      <w:tr w:rsidR="00290CF4" w14:paraId="216A277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29B1F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9C6BF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E63DB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A79A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A1C9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A8932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22B441" w14:textId="77777777" w:rsidR="00290CF4" w:rsidRDefault="00290CF4" w:rsidP="00290CF4"/>
        </w:tc>
      </w:tr>
      <w:tr w:rsidR="00290CF4" w14:paraId="001D089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77B70D" w14:textId="77777777" w:rsidR="00290CF4" w:rsidRDefault="00290CF4" w:rsidP="00290CF4">
            <w:pPr>
              <w:pStyle w:val="Dates"/>
            </w:pPr>
            <w:r w:rsidRPr="004A1ACD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62C84" w14:textId="77777777" w:rsidR="00290CF4" w:rsidRDefault="00290CF4" w:rsidP="00290CF4">
            <w:pPr>
              <w:pStyle w:val="Dates"/>
            </w:pPr>
            <w:r w:rsidRPr="004A1ACD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D67FAC" w14:textId="77777777" w:rsidR="00290CF4" w:rsidRDefault="00290CF4" w:rsidP="00290CF4">
            <w:pPr>
              <w:pStyle w:val="Dates"/>
            </w:pPr>
            <w:r w:rsidRPr="004A1ACD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ECC5E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71445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570557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747E46" w14:textId="77777777" w:rsidR="00290CF4" w:rsidRDefault="00290CF4" w:rsidP="00290CF4">
            <w:pPr>
              <w:pStyle w:val="Dates"/>
            </w:pPr>
          </w:p>
        </w:tc>
      </w:tr>
      <w:tr w:rsidR="0005195E" w14:paraId="69FA158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DF556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D4F3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354C72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28C3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8A6C9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75407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7CE82" w14:textId="77777777" w:rsidR="00800901" w:rsidRDefault="00800901" w:rsidP="00943931"/>
        </w:tc>
      </w:tr>
      <w:tr w:rsidR="00800901" w14:paraId="6079922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A01F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CA339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2A70B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33DBA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7F4D9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D0A094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D17DE" w14:textId="77777777" w:rsidR="00800901" w:rsidRDefault="00800901" w:rsidP="00943931">
            <w:pPr>
              <w:pStyle w:val="Dates"/>
            </w:pPr>
          </w:p>
        </w:tc>
      </w:tr>
      <w:tr w:rsidR="00800901" w14:paraId="3610616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E8378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A74F0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9055C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36912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6B35F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01685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CD33A" w14:textId="77777777" w:rsidR="00800901" w:rsidRDefault="00800901" w:rsidP="00943931"/>
        </w:tc>
      </w:tr>
    </w:tbl>
    <w:p w14:paraId="2D75F766" w14:textId="77777777" w:rsidR="00D435C2" w:rsidRDefault="00D435C2" w:rsidP="00D435C2"/>
    <w:p w14:paraId="21A0E05E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33CC4799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FCC5CD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EE37D11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841CFC4" w14:textId="77777777" w:rsidR="00800901" w:rsidRDefault="00800901" w:rsidP="00943931"/>
        </w:tc>
      </w:tr>
      <w:tr w:rsidR="00800901" w14:paraId="0D2156C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E122DEB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A7888B5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616DC65E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30BE883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AE3D4F7" w14:textId="77777777" w:rsidR="00800901" w:rsidRPr="003F1620" w:rsidRDefault="00800901" w:rsidP="00943931"/>
        </w:tc>
      </w:tr>
      <w:tr w:rsidR="00800901" w14:paraId="7886B87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B5FFEA8" w14:textId="77777777" w:rsidR="00800901" w:rsidRDefault="00CD251E" w:rsidP="00943931">
            <w:pPr>
              <w:pStyle w:val="Days"/>
            </w:pPr>
            <w:sdt>
              <w:sdtPr>
                <w:id w:val="1276678431"/>
                <w:placeholder>
                  <w:docPart w:val="ED2EB511B5CE4B88A6D252C2E876AB2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CB94C32" w14:textId="77777777" w:rsidR="00800901" w:rsidRDefault="00CD251E" w:rsidP="00943931">
            <w:pPr>
              <w:pStyle w:val="Days"/>
            </w:pPr>
            <w:sdt>
              <w:sdtPr>
                <w:id w:val="-1114128117"/>
                <w:placeholder>
                  <w:docPart w:val="DEB5A40F924440C2915B6F4C59A0A3C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BACF9D9" w14:textId="77777777" w:rsidR="00800901" w:rsidRDefault="00CD251E" w:rsidP="00943931">
            <w:pPr>
              <w:pStyle w:val="Days"/>
            </w:pPr>
            <w:sdt>
              <w:sdtPr>
                <w:id w:val="775678939"/>
                <w:placeholder>
                  <w:docPart w:val="A644AC1CB6BA497FB8BA792C7D4A73B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F9D1F3" w14:textId="77777777" w:rsidR="00800901" w:rsidRDefault="00CD251E" w:rsidP="00943931">
            <w:pPr>
              <w:pStyle w:val="Days"/>
            </w:pPr>
            <w:sdt>
              <w:sdtPr>
                <w:id w:val="-1656672661"/>
                <w:placeholder>
                  <w:docPart w:val="FF4E2E88CE3F4D1BA9EF5B784918BC1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BF82221" w14:textId="77777777" w:rsidR="00800901" w:rsidRDefault="00CD251E" w:rsidP="00943931">
            <w:pPr>
              <w:pStyle w:val="Days"/>
            </w:pPr>
            <w:sdt>
              <w:sdtPr>
                <w:id w:val="445428997"/>
                <w:placeholder>
                  <w:docPart w:val="ABB6F28ACA06448E9A778D5659BF4D3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942376F" w14:textId="77777777" w:rsidR="00800901" w:rsidRDefault="00CD251E" w:rsidP="00943931">
            <w:pPr>
              <w:pStyle w:val="Days"/>
            </w:pPr>
            <w:sdt>
              <w:sdtPr>
                <w:id w:val="-702095069"/>
                <w:placeholder>
                  <w:docPart w:val="1BCA07D3FA2F4A5BA80196F3F3F1D8E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C558971" w14:textId="77777777" w:rsidR="00800901" w:rsidRDefault="00CD251E" w:rsidP="00943931">
            <w:pPr>
              <w:pStyle w:val="Days"/>
            </w:pPr>
            <w:sdt>
              <w:sdtPr>
                <w:id w:val="1787152704"/>
                <w:placeholder>
                  <w:docPart w:val="D1BB03AFC07F43068A874E29A99E5AD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06E8AB1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5EEC1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951AB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F5DF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357585" w14:textId="77777777" w:rsidR="00290CF4" w:rsidRDefault="00290CF4" w:rsidP="00290CF4">
            <w:pPr>
              <w:pStyle w:val="Dates"/>
            </w:pPr>
            <w:r w:rsidRPr="00552F2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A5B83" w14:textId="77777777" w:rsidR="00290CF4" w:rsidRDefault="00290CF4" w:rsidP="00290CF4">
            <w:pPr>
              <w:pStyle w:val="Dates"/>
            </w:pPr>
            <w:r w:rsidRPr="00552F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C59585" w14:textId="77777777" w:rsidR="00290CF4" w:rsidRDefault="00290CF4" w:rsidP="00290CF4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05DC7F" w14:textId="77777777" w:rsidR="00290CF4" w:rsidRDefault="00290CF4" w:rsidP="00290CF4">
            <w:pPr>
              <w:pStyle w:val="Dates"/>
            </w:pPr>
            <w:r w:rsidRPr="00552F23">
              <w:t>4</w:t>
            </w:r>
          </w:p>
        </w:tc>
      </w:tr>
      <w:tr w:rsidR="00290CF4" w14:paraId="4A509F9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F73DC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09171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C892F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BC040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F232C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93517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A91328" w14:textId="77777777" w:rsidR="00290CF4" w:rsidRDefault="00290CF4" w:rsidP="00290CF4"/>
        </w:tc>
      </w:tr>
      <w:tr w:rsidR="00290CF4" w14:paraId="7B75ACE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07A805" w14:textId="77777777" w:rsidR="00290CF4" w:rsidRDefault="00290CF4" w:rsidP="00290CF4">
            <w:pPr>
              <w:pStyle w:val="Dates"/>
            </w:pPr>
            <w:r w:rsidRPr="00552F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58FD2" w14:textId="77777777" w:rsidR="00290CF4" w:rsidRDefault="00290CF4" w:rsidP="00290CF4">
            <w:pPr>
              <w:pStyle w:val="Dates"/>
            </w:pPr>
            <w:r w:rsidRPr="00552F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2B5A7C" w14:textId="77777777" w:rsidR="00290CF4" w:rsidRDefault="00290CF4" w:rsidP="00290CF4">
            <w:pPr>
              <w:pStyle w:val="Dates"/>
            </w:pPr>
            <w:r w:rsidRPr="00552F2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3B0FCD" w14:textId="77777777" w:rsidR="00290CF4" w:rsidRDefault="00290CF4" w:rsidP="00290CF4">
            <w:pPr>
              <w:pStyle w:val="Dates"/>
            </w:pPr>
            <w:r w:rsidRPr="00552F2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DA13A0" w14:textId="77777777" w:rsidR="00290CF4" w:rsidRDefault="00290CF4" w:rsidP="00290CF4">
            <w:pPr>
              <w:pStyle w:val="Dates"/>
            </w:pPr>
            <w:r w:rsidRPr="00552F2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2FA708" w14:textId="77777777" w:rsidR="00290CF4" w:rsidRDefault="00290CF4" w:rsidP="00290CF4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27C9CD" w14:textId="77777777" w:rsidR="00290CF4" w:rsidRDefault="00290CF4" w:rsidP="00290CF4">
            <w:pPr>
              <w:pStyle w:val="Dates"/>
            </w:pPr>
            <w:r w:rsidRPr="00552F23">
              <w:t>11</w:t>
            </w:r>
          </w:p>
        </w:tc>
      </w:tr>
      <w:tr w:rsidR="00290CF4" w14:paraId="0C87A39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76849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C86B2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C3346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BDEB3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F6A09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B660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05AB40" w14:textId="77777777" w:rsidR="00290CF4" w:rsidRDefault="00290CF4" w:rsidP="00290CF4"/>
        </w:tc>
      </w:tr>
      <w:tr w:rsidR="00290CF4" w14:paraId="1B47DB4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AF27A" w14:textId="77777777" w:rsidR="00290CF4" w:rsidRDefault="00290CF4" w:rsidP="00290CF4">
            <w:pPr>
              <w:pStyle w:val="Dates"/>
            </w:pPr>
            <w:r w:rsidRPr="00552F2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551560" w14:textId="77777777" w:rsidR="00290CF4" w:rsidRDefault="00290CF4" w:rsidP="00290CF4">
            <w:pPr>
              <w:pStyle w:val="Dates"/>
            </w:pPr>
            <w:r w:rsidRPr="00552F2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21E2A9" w14:textId="77777777" w:rsidR="00290CF4" w:rsidRDefault="00290CF4" w:rsidP="00290CF4">
            <w:pPr>
              <w:pStyle w:val="Dates"/>
            </w:pPr>
            <w:r w:rsidRPr="00552F2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013E9E" w14:textId="77777777" w:rsidR="00290CF4" w:rsidRDefault="00290CF4" w:rsidP="00290CF4">
            <w:pPr>
              <w:pStyle w:val="Dates"/>
            </w:pPr>
            <w:r w:rsidRPr="00552F2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C0957" w14:textId="77777777" w:rsidR="00290CF4" w:rsidRDefault="00290CF4" w:rsidP="00290CF4">
            <w:pPr>
              <w:pStyle w:val="Dates"/>
            </w:pPr>
            <w:r w:rsidRPr="00552F2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8F3590" w14:textId="77777777" w:rsidR="00290CF4" w:rsidRDefault="00290CF4" w:rsidP="00290CF4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067875" w14:textId="77777777" w:rsidR="00290CF4" w:rsidRDefault="00290CF4" w:rsidP="00290CF4">
            <w:pPr>
              <w:pStyle w:val="Dates"/>
            </w:pPr>
            <w:r w:rsidRPr="00552F23">
              <w:t>18</w:t>
            </w:r>
          </w:p>
        </w:tc>
      </w:tr>
      <w:tr w:rsidR="00290CF4" w14:paraId="0388EFC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B2E95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AD6B5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FBDB2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13F66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E0E24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567AB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AF8B89" w14:textId="77777777" w:rsidR="00290CF4" w:rsidRDefault="00290CF4" w:rsidP="00290CF4"/>
        </w:tc>
      </w:tr>
      <w:tr w:rsidR="00290CF4" w14:paraId="582CF9B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623839" w14:textId="77777777" w:rsidR="00290CF4" w:rsidRDefault="00290CF4" w:rsidP="00290CF4">
            <w:pPr>
              <w:pStyle w:val="Dates"/>
            </w:pPr>
            <w:r w:rsidRPr="00552F2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13A146" w14:textId="77777777" w:rsidR="00290CF4" w:rsidRDefault="00290CF4" w:rsidP="00290CF4">
            <w:pPr>
              <w:pStyle w:val="Dates"/>
            </w:pPr>
            <w:r w:rsidRPr="00552F2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1EC79B" w14:textId="77777777" w:rsidR="00290CF4" w:rsidRDefault="00290CF4" w:rsidP="00290CF4">
            <w:pPr>
              <w:pStyle w:val="Dates"/>
            </w:pPr>
            <w:r w:rsidRPr="00552F2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C6298" w14:textId="77777777" w:rsidR="00290CF4" w:rsidRDefault="00290CF4" w:rsidP="00290CF4">
            <w:pPr>
              <w:pStyle w:val="Dates"/>
            </w:pPr>
            <w:r w:rsidRPr="00552F2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BF4088" w14:textId="77777777" w:rsidR="00290CF4" w:rsidRDefault="00290CF4" w:rsidP="00290CF4">
            <w:pPr>
              <w:pStyle w:val="Dates"/>
            </w:pPr>
            <w:r w:rsidRPr="00552F2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1B56AE" w14:textId="77777777" w:rsidR="00290CF4" w:rsidRDefault="00290CF4" w:rsidP="00290CF4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D930AB" w14:textId="77777777" w:rsidR="00290CF4" w:rsidRDefault="00290CF4" w:rsidP="00290CF4">
            <w:pPr>
              <w:pStyle w:val="Dates"/>
            </w:pPr>
            <w:r w:rsidRPr="00552F23">
              <w:t>25</w:t>
            </w:r>
          </w:p>
        </w:tc>
      </w:tr>
      <w:tr w:rsidR="00290CF4" w14:paraId="646BF9A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73F8E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FBA1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31C7F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D1F60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D8181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2161B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AE226F" w14:textId="77777777" w:rsidR="00290CF4" w:rsidRDefault="00290CF4" w:rsidP="00290CF4"/>
        </w:tc>
      </w:tr>
      <w:tr w:rsidR="00290CF4" w14:paraId="392B610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565DA2" w14:textId="77777777" w:rsidR="00290CF4" w:rsidRDefault="00290CF4" w:rsidP="00290CF4">
            <w:pPr>
              <w:pStyle w:val="Dates"/>
            </w:pPr>
            <w:r w:rsidRPr="00552F2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52C607" w14:textId="77777777" w:rsidR="00290CF4" w:rsidRDefault="00290CF4" w:rsidP="00290CF4">
            <w:pPr>
              <w:pStyle w:val="Dates"/>
            </w:pPr>
            <w:r w:rsidRPr="00552F2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83BA89" w14:textId="77777777" w:rsidR="00290CF4" w:rsidRDefault="00290CF4" w:rsidP="00290CF4">
            <w:pPr>
              <w:pStyle w:val="Dates"/>
            </w:pPr>
            <w:r w:rsidRPr="00552F2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7D1E5" w14:textId="77777777" w:rsidR="00290CF4" w:rsidRDefault="00290CF4" w:rsidP="00290CF4">
            <w:pPr>
              <w:pStyle w:val="Dates"/>
            </w:pPr>
            <w:r w:rsidRPr="00552F2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BF38A" w14:textId="77777777" w:rsidR="00290CF4" w:rsidRDefault="00290CF4" w:rsidP="00290CF4">
            <w:pPr>
              <w:pStyle w:val="Dates"/>
            </w:pPr>
            <w:r w:rsidRPr="00552F2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9ADB90" w14:textId="77777777" w:rsidR="00290CF4" w:rsidRDefault="00290CF4" w:rsidP="00290CF4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E5E267" w14:textId="77777777" w:rsidR="00290CF4" w:rsidRDefault="00290CF4" w:rsidP="00290CF4">
            <w:pPr>
              <w:pStyle w:val="Dates"/>
            </w:pPr>
          </w:p>
        </w:tc>
      </w:tr>
      <w:tr w:rsidR="00290CF4" w14:paraId="2322F30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5708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2ACCF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0655C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16A88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4B79E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90D50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4A6C20" w14:textId="77777777" w:rsidR="00290CF4" w:rsidRDefault="00290CF4" w:rsidP="00290CF4"/>
        </w:tc>
      </w:tr>
      <w:tr w:rsidR="00290CF4" w14:paraId="058004F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D105A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D238B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D6EA5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EA1E3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953C4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366102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34752C" w14:textId="77777777" w:rsidR="00290CF4" w:rsidRDefault="00290CF4" w:rsidP="00290CF4">
            <w:pPr>
              <w:pStyle w:val="Dates"/>
            </w:pPr>
          </w:p>
        </w:tc>
      </w:tr>
      <w:tr w:rsidR="00800901" w14:paraId="58939E1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4AFB0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8D151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6EA2C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68094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37F5B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D9D43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AFAD2D" w14:textId="77777777" w:rsidR="00800901" w:rsidRDefault="00800901" w:rsidP="00943931"/>
        </w:tc>
      </w:tr>
    </w:tbl>
    <w:p w14:paraId="3223E2CB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25C05FD0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8233A2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0286EC6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A2E9553" w14:textId="77777777" w:rsidR="00800901" w:rsidRDefault="00800901" w:rsidP="00943931"/>
        </w:tc>
      </w:tr>
      <w:tr w:rsidR="00800901" w14:paraId="4B727E5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A7A3844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DCD6396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73537658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266557C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AEA2328" w14:textId="77777777" w:rsidR="00800901" w:rsidRPr="003F1620" w:rsidRDefault="00800901" w:rsidP="00943931"/>
        </w:tc>
      </w:tr>
      <w:tr w:rsidR="00800901" w14:paraId="0890B67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F00361" w14:textId="77777777" w:rsidR="00800901" w:rsidRDefault="00CD251E" w:rsidP="00943931">
            <w:pPr>
              <w:pStyle w:val="Days"/>
            </w:pPr>
            <w:sdt>
              <w:sdtPr>
                <w:id w:val="-634875522"/>
                <w:placeholder>
                  <w:docPart w:val="E68E01F8E4384F46921FD4041FC89B3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BE925C" w14:textId="77777777" w:rsidR="00800901" w:rsidRDefault="00CD251E" w:rsidP="00943931">
            <w:pPr>
              <w:pStyle w:val="Days"/>
            </w:pPr>
            <w:sdt>
              <w:sdtPr>
                <w:id w:val="-220682659"/>
                <w:placeholder>
                  <w:docPart w:val="7C6F0C7A372E49A9AAE8083B951B99D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F017909" w14:textId="77777777" w:rsidR="00800901" w:rsidRDefault="00CD251E" w:rsidP="00943931">
            <w:pPr>
              <w:pStyle w:val="Days"/>
            </w:pPr>
            <w:sdt>
              <w:sdtPr>
                <w:id w:val="-1435282735"/>
                <w:placeholder>
                  <w:docPart w:val="0A10E2A448A148FBA8732C82E63608D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8D2F27" w14:textId="77777777" w:rsidR="00800901" w:rsidRDefault="00CD251E" w:rsidP="00943931">
            <w:pPr>
              <w:pStyle w:val="Days"/>
            </w:pPr>
            <w:sdt>
              <w:sdtPr>
                <w:id w:val="2104213643"/>
                <w:placeholder>
                  <w:docPart w:val="586ED1828E8A446C9267CC9C36A031A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56BFC4" w14:textId="77777777" w:rsidR="00800901" w:rsidRDefault="00CD251E" w:rsidP="00943931">
            <w:pPr>
              <w:pStyle w:val="Days"/>
            </w:pPr>
            <w:sdt>
              <w:sdtPr>
                <w:id w:val="-82376528"/>
                <w:placeholder>
                  <w:docPart w:val="19EC3C6811594B6DB02D02B2713CA70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8077873" w14:textId="77777777" w:rsidR="00800901" w:rsidRDefault="00CD251E" w:rsidP="00943931">
            <w:pPr>
              <w:pStyle w:val="Days"/>
            </w:pPr>
            <w:sdt>
              <w:sdtPr>
                <w:id w:val="-1855415581"/>
                <w:placeholder>
                  <w:docPart w:val="5F4FD94335DD456090DB01E389E31C6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A4C119" w14:textId="77777777" w:rsidR="00800901" w:rsidRDefault="00CD251E" w:rsidP="00943931">
            <w:pPr>
              <w:pStyle w:val="Days"/>
            </w:pPr>
            <w:sdt>
              <w:sdtPr>
                <w:id w:val="1527061453"/>
                <w:placeholder>
                  <w:docPart w:val="E32B1B2088DA4B56B6906CFBDD80C3C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6822966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B40F8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C3846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BB5AA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0ABF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2184D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F1CD61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60A83B" w14:textId="77777777" w:rsidR="00290CF4" w:rsidRDefault="00290CF4" w:rsidP="00290CF4">
            <w:pPr>
              <w:pStyle w:val="Dates"/>
            </w:pPr>
            <w:r w:rsidRPr="00AA50BD">
              <w:t>1</w:t>
            </w:r>
          </w:p>
        </w:tc>
      </w:tr>
      <w:tr w:rsidR="00290CF4" w14:paraId="4FAEDBA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F1E03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345BA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ADDBA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D1884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655B7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2B81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0C94A1" w14:textId="77777777" w:rsidR="00290CF4" w:rsidRDefault="00290CF4" w:rsidP="00290CF4"/>
        </w:tc>
      </w:tr>
      <w:tr w:rsidR="00290CF4" w14:paraId="6E2CC61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2C5BC6" w14:textId="77777777" w:rsidR="00290CF4" w:rsidRDefault="00290CF4" w:rsidP="00290CF4">
            <w:pPr>
              <w:pStyle w:val="Dates"/>
            </w:pPr>
            <w:r w:rsidRPr="00AA50BD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C97BD0" w14:textId="77777777" w:rsidR="00290CF4" w:rsidRDefault="00290CF4" w:rsidP="00290CF4">
            <w:pPr>
              <w:pStyle w:val="Dates"/>
            </w:pPr>
            <w:r w:rsidRPr="00AA50B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9FE64F" w14:textId="77777777" w:rsidR="00290CF4" w:rsidRDefault="00290CF4" w:rsidP="00290CF4">
            <w:pPr>
              <w:pStyle w:val="Dates"/>
            </w:pPr>
            <w:r w:rsidRPr="00AA50BD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5325F5" w14:textId="77777777" w:rsidR="00290CF4" w:rsidRDefault="00290CF4" w:rsidP="00290CF4">
            <w:pPr>
              <w:pStyle w:val="Dates"/>
            </w:pPr>
            <w:r w:rsidRPr="00AA50BD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E43039" w14:textId="77777777" w:rsidR="00290CF4" w:rsidRDefault="00290CF4" w:rsidP="00290CF4">
            <w:pPr>
              <w:pStyle w:val="Dates"/>
            </w:pPr>
            <w:r w:rsidRPr="00AA50B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ADD3E" w14:textId="77777777" w:rsidR="00290CF4" w:rsidRDefault="00290CF4" w:rsidP="00290CF4">
            <w:pPr>
              <w:pStyle w:val="Dates"/>
            </w:pPr>
            <w:r w:rsidRPr="00AA50BD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64187" w14:textId="77777777" w:rsidR="00290CF4" w:rsidRDefault="00290CF4" w:rsidP="00290CF4">
            <w:pPr>
              <w:pStyle w:val="Dates"/>
            </w:pPr>
            <w:r w:rsidRPr="00AA50BD">
              <w:t>8</w:t>
            </w:r>
          </w:p>
        </w:tc>
      </w:tr>
      <w:tr w:rsidR="00290CF4" w14:paraId="1BEE1E0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B919E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249FB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1258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D955E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C2538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0BCB4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82E73E" w14:textId="77777777" w:rsidR="00290CF4" w:rsidRDefault="00290CF4" w:rsidP="00290CF4"/>
        </w:tc>
      </w:tr>
      <w:tr w:rsidR="00290CF4" w14:paraId="1D2DD64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39B1D" w14:textId="77777777" w:rsidR="00290CF4" w:rsidRDefault="00290CF4" w:rsidP="00290CF4">
            <w:pPr>
              <w:pStyle w:val="Dates"/>
            </w:pPr>
            <w:r w:rsidRPr="00AA50BD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625877" w14:textId="77777777" w:rsidR="00290CF4" w:rsidRDefault="00290CF4" w:rsidP="00290CF4">
            <w:pPr>
              <w:pStyle w:val="Dates"/>
            </w:pPr>
            <w:r w:rsidRPr="00AA50B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E89828" w14:textId="77777777" w:rsidR="00290CF4" w:rsidRDefault="00290CF4" w:rsidP="00290CF4">
            <w:pPr>
              <w:pStyle w:val="Dates"/>
            </w:pPr>
            <w:r w:rsidRPr="00AA50BD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228F3" w14:textId="77777777" w:rsidR="00290CF4" w:rsidRDefault="00290CF4" w:rsidP="00290CF4">
            <w:pPr>
              <w:pStyle w:val="Dates"/>
            </w:pPr>
            <w:r w:rsidRPr="00AA50BD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89B3C5" w14:textId="77777777" w:rsidR="00290CF4" w:rsidRDefault="00290CF4" w:rsidP="00290CF4">
            <w:pPr>
              <w:pStyle w:val="Dates"/>
            </w:pPr>
            <w:r w:rsidRPr="00AA50B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C2369A" w14:textId="77777777" w:rsidR="00290CF4" w:rsidRDefault="00290CF4" w:rsidP="00290CF4">
            <w:pPr>
              <w:pStyle w:val="Dates"/>
            </w:pPr>
            <w:r w:rsidRPr="00AA50BD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B587F7" w14:textId="77777777" w:rsidR="00290CF4" w:rsidRDefault="00290CF4" w:rsidP="00290CF4">
            <w:pPr>
              <w:pStyle w:val="Dates"/>
            </w:pPr>
            <w:r w:rsidRPr="00AA50BD">
              <w:t>15</w:t>
            </w:r>
          </w:p>
        </w:tc>
      </w:tr>
      <w:tr w:rsidR="00290CF4" w14:paraId="473E77E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829A4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65042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E64F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54BCD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DE2F4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C9353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0CAC64" w14:textId="77777777" w:rsidR="00290CF4" w:rsidRDefault="00290CF4" w:rsidP="00290CF4"/>
        </w:tc>
      </w:tr>
      <w:tr w:rsidR="00290CF4" w14:paraId="5977D07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8BCC30" w14:textId="77777777" w:rsidR="00290CF4" w:rsidRDefault="00290CF4" w:rsidP="00290CF4">
            <w:pPr>
              <w:pStyle w:val="Dates"/>
            </w:pPr>
            <w:r w:rsidRPr="00AA50BD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252867" w14:textId="77777777" w:rsidR="00290CF4" w:rsidRDefault="00290CF4" w:rsidP="00290CF4">
            <w:pPr>
              <w:pStyle w:val="Dates"/>
            </w:pPr>
            <w:r w:rsidRPr="00AA50B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8BBE87" w14:textId="77777777" w:rsidR="00290CF4" w:rsidRDefault="00290CF4" w:rsidP="00290CF4">
            <w:pPr>
              <w:pStyle w:val="Dates"/>
            </w:pPr>
            <w:r w:rsidRPr="00AA50BD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1902FB" w14:textId="77777777" w:rsidR="00290CF4" w:rsidRDefault="00290CF4" w:rsidP="00290CF4">
            <w:pPr>
              <w:pStyle w:val="Dates"/>
            </w:pPr>
            <w:r w:rsidRPr="00AA50B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942B07" w14:textId="77777777" w:rsidR="00290CF4" w:rsidRDefault="00290CF4" w:rsidP="00290CF4">
            <w:pPr>
              <w:pStyle w:val="Dates"/>
            </w:pPr>
            <w:r w:rsidRPr="00AA50B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438F32" w14:textId="77777777" w:rsidR="00290CF4" w:rsidRDefault="00290CF4" w:rsidP="00290CF4">
            <w:pPr>
              <w:pStyle w:val="Dates"/>
            </w:pPr>
            <w:r w:rsidRPr="00AA50BD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D96155" w14:textId="77777777" w:rsidR="00290CF4" w:rsidRDefault="00290CF4" w:rsidP="00290CF4">
            <w:pPr>
              <w:pStyle w:val="Dates"/>
            </w:pPr>
            <w:r w:rsidRPr="00AA50BD">
              <w:t>22</w:t>
            </w:r>
          </w:p>
        </w:tc>
      </w:tr>
      <w:tr w:rsidR="00290CF4" w14:paraId="186791D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86711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ACD70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2A57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53030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A8D96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7EE9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7847CE" w14:textId="77777777" w:rsidR="00290CF4" w:rsidRDefault="00290CF4" w:rsidP="00290CF4"/>
        </w:tc>
      </w:tr>
      <w:tr w:rsidR="00290CF4" w14:paraId="5B9A0B6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529D13" w14:textId="77777777" w:rsidR="00290CF4" w:rsidRDefault="00290CF4" w:rsidP="00290CF4">
            <w:pPr>
              <w:pStyle w:val="Dates"/>
            </w:pPr>
            <w:r w:rsidRPr="00AA50B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60D60A" w14:textId="77777777" w:rsidR="00290CF4" w:rsidRDefault="00290CF4" w:rsidP="00290CF4">
            <w:pPr>
              <w:pStyle w:val="Dates"/>
            </w:pPr>
            <w:r w:rsidRPr="00AA50B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002C4D" w14:textId="77777777" w:rsidR="00290CF4" w:rsidRDefault="00290CF4" w:rsidP="00290CF4">
            <w:pPr>
              <w:pStyle w:val="Dates"/>
            </w:pPr>
            <w:r w:rsidRPr="00AA50BD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B06AC1" w14:textId="77777777" w:rsidR="00290CF4" w:rsidRDefault="00290CF4" w:rsidP="00290CF4">
            <w:pPr>
              <w:pStyle w:val="Dates"/>
            </w:pPr>
            <w:r w:rsidRPr="00AA50BD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FC2D5A" w14:textId="77777777" w:rsidR="00290CF4" w:rsidRDefault="00290CF4" w:rsidP="00290CF4">
            <w:pPr>
              <w:pStyle w:val="Dates"/>
            </w:pPr>
            <w:r w:rsidRPr="00AA50BD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64BB39" w14:textId="77777777" w:rsidR="00290CF4" w:rsidRDefault="00290CF4" w:rsidP="00290CF4">
            <w:pPr>
              <w:pStyle w:val="Dates"/>
            </w:pPr>
            <w:r w:rsidRPr="00AA50BD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6F5844" w14:textId="77777777" w:rsidR="00290CF4" w:rsidRDefault="00290CF4" w:rsidP="00290CF4">
            <w:pPr>
              <w:pStyle w:val="Dates"/>
            </w:pPr>
            <w:r w:rsidRPr="00AA50BD">
              <w:t>29</w:t>
            </w:r>
          </w:p>
        </w:tc>
      </w:tr>
      <w:tr w:rsidR="00290CF4" w14:paraId="6E3091F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B390E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CAFA1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E9D83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1994B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6B3AA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B5CA0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4FCBD" w14:textId="77777777" w:rsidR="00290CF4" w:rsidRDefault="00290CF4" w:rsidP="00290CF4"/>
        </w:tc>
      </w:tr>
      <w:tr w:rsidR="00290CF4" w14:paraId="13A1B90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5D5AA5" w14:textId="77777777" w:rsidR="00290CF4" w:rsidRDefault="00290CF4" w:rsidP="00290CF4">
            <w:pPr>
              <w:pStyle w:val="Dates"/>
            </w:pPr>
            <w:r w:rsidRPr="00AA50BD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6B4D9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8BCDE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66038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26DA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561D3A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AC0752" w14:textId="77777777" w:rsidR="00290CF4" w:rsidRDefault="00290CF4" w:rsidP="00290CF4">
            <w:pPr>
              <w:pStyle w:val="Dates"/>
            </w:pPr>
          </w:p>
        </w:tc>
      </w:tr>
      <w:tr w:rsidR="00800901" w14:paraId="281C0CF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44B62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0E051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E5F8E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8B978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400FE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AFA55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666421" w14:textId="77777777" w:rsidR="00800901" w:rsidRDefault="00800901" w:rsidP="00943931"/>
        </w:tc>
      </w:tr>
    </w:tbl>
    <w:p w14:paraId="57297A47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6E4495C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D44D1E1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43487A6" w14:textId="77777777" w:rsidR="00800901" w:rsidRDefault="00800901" w:rsidP="00943931"/>
        </w:tc>
      </w:tr>
      <w:tr w:rsidR="00800901" w14:paraId="4CA8BCE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8333FD9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1253D2D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6AF8A5FB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064477C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21717CC" w14:textId="77777777" w:rsidR="00800901" w:rsidRPr="003F1620" w:rsidRDefault="00800901" w:rsidP="00943931"/>
        </w:tc>
      </w:tr>
      <w:tr w:rsidR="00800901" w14:paraId="161825C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04713D" w14:textId="77777777" w:rsidR="00800901" w:rsidRDefault="00CD251E" w:rsidP="00943931">
            <w:pPr>
              <w:pStyle w:val="Days"/>
            </w:pPr>
            <w:sdt>
              <w:sdtPr>
                <w:id w:val="1386836780"/>
                <w:placeholder>
                  <w:docPart w:val="35CDA1817DC643458A96FFBF2840011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791019" w14:textId="77777777" w:rsidR="00800901" w:rsidRDefault="00CD251E" w:rsidP="00943931">
            <w:pPr>
              <w:pStyle w:val="Days"/>
            </w:pPr>
            <w:sdt>
              <w:sdtPr>
                <w:id w:val="-1097705681"/>
                <w:placeholder>
                  <w:docPart w:val="25B318389E224574B79184D4B673BAA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6B47E1" w14:textId="77777777" w:rsidR="00800901" w:rsidRDefault="00CD251E" w:rsidP="00943931">
            <w:pPr>
              <w:pStyle w:val="Days"/>
            </w:pPr>
            <w:sdt>
              <w:sdtPr>
                <w:id w:val="70863920"/>
                <w:placeholder>
                  <w:docPart w:val="E47A5659E2254792A981AFB0628F28E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EB15071" w14:textId="77777777" w:rsidR="00800901" w:rsidRDefault="00CD251E" w:rsidP="00943931">
            <w:pPr>
              <w:pStyle w:val="Days"/>
            </w:pPr>
            <w:sdt>
              <w:sdtPr>
                <w:id w:val="876591387"/>
                <w:placeholder>
                  <w:docPart w:val="0BF4D02A35BE4AB4B2B28D56C633CD3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67C064" w14:textId="77777777" w:rsidR="00800901" w:rsidRDefault="00CD251E" w:rsidP="00943931">
            <w:pPr>
              <w:pStyle w:val="Days"/>
            </w:pPr>
            <w:sdt>
              <w:sdtPr>
                <w:id w:val="-1402218881"/>
                <w:placeholder>
                  <w:docPart w:val="5ABD2A60B41944E092F325FDD04C199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E4C7ECB" w14:textId="77777777" w:rsidR="00800901" w:rsidRDefault="00CD251E" w:rsidP="00943931">
            <w:pPr>
              <w:pStyle w:val="Days"/>
            </w:pPr>
            <w:sdt>
              <w:sdtPr>
                <w:id w:val="936644676"/>
                <w:placeholder>
                  <w:docPart w:val="1DB24B1E63DD4D5AB968A0EF9ABEEE3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A8E9A5" w14:textId="77777777" w:rsidR="00800901" w:rsidRDefault="00CD251E" w:rsidP="00943931">
            <w:pPr>
              <w:pStyle w:val="Days"/>
            </w:pPr>
            <w:sdt>
              <w:sdtPr>
                <w:id w:val="1396164252"/>
                <w:placeholder>
                  <w:docPart w:val="92BBE8B7E8B342BC83D0A3F67362A8D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19CCE84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6D032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1FB9AD" w14:textId="77777777" w:rsidR="00290CF4" w:rsidRDefault="00290CF4" w:rsidP="00290CF4">
            <w:pPr>
              <w:pStyle w:val="Dates"/>
            </w:pPr>
            <w:r w:rsidRPr="00604EC9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230402" w14:textId="77777777" w:rsidR="00290CF4" w:rsidRDefault="00290CF4" w:rsidP="00290CF4">
            <w:pPr>
              <w:pStyle w:val="Dates"/>
            </w:pPr>
            <w:r w:rsidRPr="00604EC9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5D7268" w14:textId="77777777" w:rsidR="00290CF4" w:rsidRDefault="00290CF4" w:rsidP="00290CF4">
            <w:pPr>
              <w:pStyle w:val="Dates"/>
            </w:pPr>
            <w:r w:rsidRPr="00604EC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FAC3AB" w14:textId="77777777" w:rsidR="00290CF4" w:rsidRDefault="00290CF4" w:rsidP="00290CF4">
            <w:pPr>
              <w:pStyle w:val="Dates"/>
            </w:pPr>
            <w:r w:rsidRPr="00604EC9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314054" w14:textId="77777777" w:rsidR="00290CF4" w:rsidRDefault="00290CF4" w:rsidP="00290CF4">
            <w:pPr>
              <w:pStyle w:val="Dates"/>
            </w:pPr>
            <w:r w:rsidRPr="00604EC9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7D9BC0" w14:textId="77777777" w:rsidR="00290CF4" w:rsidRDefault="00290CF4" w:rsidP="00290CF4">
            <w:pPr>
              <w:pStyle w:val="Dates"/>
            </w:pPr>
            <w:r w:rsidRPr="00604EC9">
              <w:t>6</w:t>
            </w:r>
          </w:p>
        </w:tc>
      </w:tr>
      <w:tr w:rsidR="00290CF4" w14:paraId="4E42B23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F8736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6F9D9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FE8B8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3B2DF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FC6A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54F80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BB9B55" w14:textId="77777777" w:rsidR="00290CF4" w:rsidRDefault="00290CF4" w:rsidP="00290CF4"/>
        </w:tc>
      </w:tr>
      <w:tr w:rsidR="00290CF4" w14:paraId="5AAEBDB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BCCE5C" w14:textId="77777777" w:rsidR="00290CF4" w:rsidRDefault="00290CF4" w:rsidP="00290CF4">
            <w:pPr>
              <w:pStyle w:val="Dates"/>
            </w:pPr>
            <w:r w:rsidRPr="00604EC9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459775" w14:textId="77777777" w:rsidR="00290CF4" w:rsidRDefault="00290CF4" w:rsidP="00290CF4">
            <w:pPr>
              <w:pStyle w:val="Dates"/>
            </w:pPr>
            <w:r w:rsidRPr="00604EC9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D03D0B" w14:textId="77777777" w:rsidR="00290CF4" w:rsidRDefault="00290CF4" w:rsidP="00290CF4">
            <w:pPr>
              <w:pStyle w:val="Dates"/>
            </w:pPr>
            <w:r w:rsidRPr="00604EC9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C2AB28" w14:textId="77777777" w:rsidR="00290CF4" w:rsidRDefault="00290CF4" w:rsidP="00290CF4">
            <w:pPr>
              <w:pStyle w:val="Dates"/>
            </w:pPr>
            <w:r w:rsidRPr="00604EC9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2D0767" w14:textId="77777777" w:rsidR="00290CF4" w:rsidRDefault="00290CF4" w:rsidP="00290CF4">
            <w:pPr>
              <w:pStyle w:val="Dates"/>
            </w:pPr>
            <w:r w:rsidRPr="00604E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81ED95" w14:textId="77777777" w:rsidR="00290CF4" w:rsidRDefault="00290CF4" w:rsidP="00290CF4">
            <w:pPr>
              <w:pStyle w:val="Dates"/>
            </w:pPr>
            <w:r w:rsidRPr="00604EC9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844DEF" w14:textId="77777777" w:rsidR="00290CF4" w:rsidRDefault="00290CF4" w:rsidP="00290CF4">
            <w:pPr>
              <w:pStyle w:val="Dates"/>
            </w:pPr>
            <w:r w:rsidRPr="00604EC9">
              <w:t>13</w:t>
            </w:r>
          </w:p>
        </w:tc>
      </w:tr>
      <w:tr w:rsidR="00290CF4" w14:paraId="32BFC6E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B1D56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55814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4E448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A8F6C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FAEB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AEA9C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B4F8F6" w14:textId="77777777" w:rsidR="00290CF4" w:rsidRDefault="00290CF4" w:rsidP="00290CF4"/>
        </w:tc>
      </w:tr>
      <w:tr w:rsidR="00290CF4" w14:paraId="06886F7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DE449" w14:textId="77777777" w:rsidR="00290CF4" w:rsidRDefault="00290CF4" w:rsidP="00290CF4">
            <w:pPr>
              <w:pStyle w:val="Dates"/>
            </w:pPr>
            <w:r w:rsidRPr="00604E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6B74A0" w14:textId="77777777" w:rsidR="00290CF4" w:rsidRDefault="00290CF4" w:rsidP="00290CF4">
            <w:pPr>
              <w:pStyle w:val="Dates"/>
            </w:pPr>
            <w:r w:rsidRPr="00604E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65E922" w14:textId="77777777" w:rsidR="00290CF4" w:rsidRDefault="00290CF4" w:rsidP="00290CF4">
            <w:pPr>
              <w:pStyle w:val="Dates"/>
            </w:pPr>
            <w:r w:rsidRPr="00604EC9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AD8103" w14:textId="77777777" w:rsidR="00290CF4" w:rsidRDefault="00290CF4" w:rsidP="00290CF4">
            <w:pPr>
              <w:pStyle w:val="Dates"/>
            </w:pPr>
            <w:r w:rsidRPr="00604EC9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3B2AC1" w14:textId="77777777" w:rsidR="00290CF4" w:rsidRDefault="00290CF4" w:rsidP="00290CF4">
            <w:pPr>
              <w:pStyle w:val="Dates"/>
            </w:pPr>
            <w:r w:rsidRPr="00604EC9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E3FFB6" w14:textId="77777777" w:rsidR="00290CF4" w:rsidRDefault="00290CF4" w:rsidP="00290CF4">
            <w:pPr>
              <w:pStyle w:val="Dates"/>
            </w:pPr>
            <w:r w:rsidRPr="00604EC9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D5BB8A" w14:textId="77777777" w:rsidR="00290CF4" w:rsidRDefault="00290CF4" w:rsidP="00290CF4">
            <w:pPr>
              <w:pStyle w:val="Dates"/>
            </w:pPr>
            <w:r w:rsidRPr="00604EC9">
              <w:t>20</w:t>
            </w:r>
          </w:p>
        </w:tc>
      </w:tr>
      <w:tr w:rsidR="00290CF4" w14:paraId="0A169EE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298D1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156E5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35C23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677E1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CD2E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2E74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EFA57" w14:textId="77777777" w:rsidR="00290CF4" w:rsidRDefault="00290CF4" w:rsidP="00290CF4"/>
        </w:tc>
      </w:tr>
      <w:tr w:rsidR="00290CF4" w14:paraId="3373B75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DA6F04" w14:textId="77777777" w:rsidR="00290CF4" w:rsidRDefault="00290CF4" w:rsidP="00290CF4">
            <w:pPr>
              <w:pStyle w:val="Dates"/>
            </w:pPr>
            <w:r w:rsidRPr="00604EC9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E1AC4A" w14:textId="77777777" w:rsidR="00290CF4" w:rsidRDefault="00290CF4" w:rsidP="00290CF4">
            <w:pPr>
              <w:pStyle w:val="Dates"/>
            </w:pPr>
            <w:r w:rsidRPr="00604EC9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B89CB" w14:textId="77777777" w:rsidR="00290CF4" w:rsidRDefault="00290CF4" w:rsidP="00290CF4">
            <w:pPr>
              <w:pStyle w:val="Dates"/>
            </w:pPr>
            <w:r w:rsidRPr="00604EC9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0214C6" w14:textId="77777777" w:rsidR="00290CF4" w:rsidRDefault="00290CF4" w:rsidP="00290CF4">
            <w:pPr>
              <w:pStyle w:val="Dates"/>
            </w:pPr>
            <w:r w:rsidRPr="00604EC9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E3DC94" w14:textId="77777777" w:rsidR="00290CF4" w:rsidRDefault="00290CF4" w:rsidP="00290CF4">
            <w:pPr>
              <w:pStyle w:val="Dates"/>
            </w:pPr>
            <w:r w:rsidRPr="00604EC9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91DBC6" w14:textId="77777777" w:rsidR="00290CF4" w:rsidRDefault="00290CF4" w:rsidP="00290CF4">
            <w:pPr>
              <w:pStyle w:val="Dates"/>
            </w:pPr>
            <w:r w:rsidRPr="00604EC9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A93C1B" w14:textId="77777777" w:rsidR="00290CF4" w:rsidRDefault="00290CF4" w:rsidP="00290CF4">
            <w:pPr>
              <w:pStyle w:val="Dates"/>
            </w:pPr>
            <w:r w:rsidRPr="00604EC9">
              <w:t>27</w:t>
            </w:r>
          </w:p>
        </w:tc>
      </w:tr>
      <w:tr w:rsidR="00290CF4" w14:paraId="5BD7F93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4D753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96E5C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99D4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14213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4ADBB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DC308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3DBF13" w14:textId="77777777" w:rsidR="00290CF4" w:rsidRDefault="00290CF4" w:rsidP="00290CF4"/>
        </w:tc>
      </w:tr>
      <w:tr w:rsidR="00290CF4" w14:paraId="21A4DD9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7FBCF9" w14:textId="77777777" w:rsidR="00290CF4" w:rsidRDefault="00290CF4" w:rsidP="00290CF4">
            <w:pPr>
              <w:pStyle w:val="Dates"/>
            </w:pPr>
            <w:r w:rsidRPr="00604EC9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15B19" w14:textId="77777777" w:rsidR="00290CF4" w:rsidRDefault="00290CF4" w:rsidP="00290CF4">
            <w:pPr>
              <w:pStyle w:val="Dates"/>
            </w:pPr>
            <w:r w:rsidRPr="00604EC9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90A23A" w14:textId="77777777" w:rsidR="00290CF4" w:rsidRDefault="00290CF4" w:rsidP="00290CF4">
            <w:pPr>
              <w:pStyle w:val="Dates"/>
            </w:pPr>
            <w:r w:rsidRPr="00604EC9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AC643C" w14:textId="77777777" w:rsidR="00290CF4" w:rsidRDefault="00290CF4" w:rsidP="00290CF4">
            <w:pPr>
              <w:pStyle w:val="Dates"/>
            </w:pPr>
            <w:r w:rsidRPr="00604EC9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E317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0D13CD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BD6A53" w14:textId="77777777" w:rsidR="00290CF4" w:rsidRDefault="00290CF4" w:rsidP="00290CF4">
            <w:pPr>
              <w:pStyle w:val="Dates"/>
            </w:pPr>
          </w:p>
        </w:tc>
      </w:tr>
      <w:tr w:rsidR="0005195E" w14:paraId="4381AB8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D622B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E315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B81AF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05F2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8070E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783E2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F5887C" w14:textId="77777777" w:rsidR="00800901" w:rsidRDefault="00800901" w:rsidP="00943931"/>
        </w:tc>
      </w:tr>
      <w:tr w:rsidR="00800901" w14:paraId="21B423A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9D3F0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87746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9D8E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53F4C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E3749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FC2143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4FCD4" w14:textId="77777777" w:rsidR="00800901" w:rsidRDefault="00800901" w:rsidP="00943931">
            <w:pPr>
              <w:pStyle w:val="Dates"/>
            </w:pPr>
          </w:p>
        </w:tc>
      </w:tr>
      <w:tr w:rsidR="00800901" w14:paraId="495F074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C8F1A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B2C5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10166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38A51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215EB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3C18F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962D92" w14:textId="77777777" w:rsidR="00800901" w:rsidRDefault="00800901" w:rsidP="00943931"/>
        </w:tc>
      </w:tr>
    </w:tbl>
    <w:p w14:paraId="5DA78623" w14:textId="77777777" w:rsidR="00D435C2" w:rsidRDefault="00D435C2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B8285" w14:textId="77777777" w:rsidR="00D858EF" w:rsidRDefault="00D858EF">
      <w:pPr>
        <w:spacing w:before="0" w:after="0"/>
      </w:pPr>
      <w:r>
        <w:separator/>
      </w:r>
    </w:p>
  </w:endnote>
  <w:endnote w:type="continuationSeparator" w:id="0">
    <w:p w14:paraId="5023D1E4" w14:textId="77777777" w:rsidR="00D858EF" w:rsidRDefault="00D858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EC4EE" w14:textId="77777777" w:rsidR="00D858EF" w:rsidRDefault="00D858EF">
      <w:pPr>
        <w:spacing w:before="0" w:after="0"/>
      </w:pPr>
      <w:r>
        <w:separator/>
      </w:r>
    </w:p>
  </w:footnote>
  <w:footnote w:type="continuationSeparator" w:id="0">
    <w:p w14:paraId="3DCCB006" w14:textId="77777777" w:rsidR="00D858EF" w:rsidRDefault="00D858E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D858EF"/>
    <w:rsid w:val="00020C49"/>
    <w:rsid w:val="0005195E"/>
    <w:rsid w:val="00056814"/>
    <w:rsid w:val="0006779F"/>
    <w:rsid w:val="00080EF7"/>
    <w:rsid w:val="000A20FE"/>
    <w:rsid w:val="00100BAF"/>
    <w:rsid w:val="0011772B"/>
    <w:rsid w:val="00145E24"/>
    <w:rsid w:val="0019694E"/>
    <w:rsid w:val="001A3A8D"/>
    <w:rsid w:val="001C5DC3"/>
    <w:rsid w:val="0027720C"/>
    <w:rsid w:val="00290CF4"/>
    <w:rsid w:val="002A591F"/>
    <w:rsid w:val="002F6E35"/>
    <w:rsid w:val="003A63E1"/>
    <w:rsid w:val="003A7FDB"/>
    <w:rsid w:val="003B47BC"/>
    <w:rsid w:val="003D7DDA"/>
    <w:rsid w:val="003F1620"/>
    <w:rsid w:val="00406C2A"/>
    <w:rsid w:val="00454FED"/>
    <w:rsid w:val="00477BBE"/>
    <w:rsid w:val="004C5B17"/>
    <w:rsid w:val="004F670E"/>
    <w:rsid w:val="005069BC"/>
    <w:rsid w:val="005562FE"/>
    <w:rsid w:val="00557989"/>
    <w:rsid w:val="00572E54"/>
    <w:rsid w:val="005D393D"/>
    <w:rsid w:val="0064291D"/>
    <w:rsid w:val="007052E4"/>
    <w:rsid w:val="007564A4"/>
    <w:rsid w:val="007777B1"/>
    <w:rsid w:val="007A49F2"/>
    <w:rsid w:val="007F23B1"/>
    <w:rsid w:val="00800901"/>
    <w:rsid w:val="00874C9A"/>
    <w:rsid w:val="009035F5"/>
    <w:rsid w:val="0092231B"/>
    <w:rsid w:val="00944085"/>
    <w:rsid w:val="00946A27"/>
    <w:rsid w:val="00953A96"/>
    <w:rsid w:val="009A0FFF"/>
    <w:rsid w:val="00A4654E"/>
    <w:rsid w:val="00A73BBF"/>
    <w:rsid w:val="00AA245C"/>
    <w:rsid w:val="00AB29FA"/>
    <w:rsid w:val="00AE23CD"/>
    <w:rsid w:val="00B025B7"/>
    <w:rsid w:val="00B161B8"/>
    <w:rsid w:val="00B70858"/>
    <w:rsid w:val="00B8151A"/>
    <w:rsid w:val="00B854C9"/>
    <w:rsid w:val="00B97BB2"/>
    <w:rsid w:val="00C0276E"/>
    <w:rsid w:val="00C11D39"/>
    <w:rsid w:val="00C229EA"/>
    <w:rsid w:val="00C71D73"/>
    <w:rsid w:val="00C7735D"/>
    <w:rsid w:val="00CB1C1C"/>
    <w:rsid w:val="00CC02EC"/>
    <w:rsid w:val="00CD251E"/>
    <w:rsid w:val="00D17693"/>
    <w:rsid w:val="00D435C2"/>
    <w:rsid w:val="00D7230E"/>
    <w:rsid w:val="00D858EF"/>
    <w:rsid w:val="00DA53A1"/>
    <w:rsid w:val="00DA6098"/>
    <w:rsid w:val="00DE6C1E"/>
    <w:rsid w:val="00DF051F"/>
    <w:rsid w:val="00DF32DE"/>
    <w:rsid w:val="00E01F63"/>
    <w:rsid w:val="00E02644"/>
    <w:rsid w:val="00E13B83"/>
    <w:rsid w:val="00E54E11"/>
    <w:rsid w:val="00E85D16"/>
    <w:rsid w:val="00EA1691"/>
    <w:rsid w:val="00EB320B"/>
    <w:rsid w:val="00F27DA0"/>
    <w:rsid w:val="00F27F58"/>
    <w:rsid w:val="00F45D9F"/>
    <w:rsid w:val="00F710A7"/>
    <w:rsid w:val="00FA21CA"/>
    <w:rsid w:val="00FA39FF"/>
    <w:rsid w:val="00FA62E6"/>
    <w:rsid w:val="00FF224C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D1E9E"/>
  <w15:docId w15:val="{92BCDC83-B56F-47BA-A256-2501F846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ivera\AppData\Local\Microsoft\Office\16.0\DTS\en-US%7b9CDA9A0A-8F99-4B1E-8851-4D82CFA7FB65%7d\%7bFBA9EF52-89F4-4187-912B-E99F24329231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EC55B830924B8F815DCD9897C8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9955F-C36B-4F07-81E3-FC5E2FF75C2B}"/>
      </w:docPartPr>
      <w:docPartBody>
        <w:p w:rsidR="00611E70" w:rsidRDefault="00611E70">
          <w:pPr>
            <w:pStyle w:val="30EC55B830924B8F815DCD9897C80F35"/>
          </w:pPr>
          <w:r>
            <w:t>Sunday</w:t>
          </w:r>
        </w:p>
      </w:docPartBody>
    </w:docPart>
    <w:docPart>
      <w:docPartPr>
        <w:name w:val="5F9AE1647D5248D6BEE8AA5BE324E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B1A15-5FE3-4B6E-A384-678A4B62FE66}"/>
      </w:docPartPr>
      <w:docPartBody>
        <w:p w:rsidR="00611E70" w:rsidRDefault="00611E70">
          <w:pPr>
            <w:pStyle w:val="5F9AE1647D5248D6BEE8AA5BE324E52A"/>
          </w:pPr>
          <w:r>
            <w:t>Monday</w:t>
          </w:r>
        </w:p>
      </w:docPartBody>
    </w:docPart>
    <w:docPart>
      <w:docPartPr>
        <w:name w:val="E4E0A642898E4BF3A0C0BE6D41FD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0F97A-DED2-4C05-84E3-BDB0871E1D39}"/>
      </w:docPartPr>
      <w:docPartBody>
        <w:p w:rsidR="00611E70" w:rsidRDefault="00611E70">
          <w:pPr>
            <w:pStyle w:val="E4E0A642898E4BF3A0C0BE6D41FDA76D"/>
          </w:pPr>
          <w:r>
            <w:t>Tuesday</w:t>
          </w:r>
        </w:p>
      </w:docPartBody>
    </w:docPart>
    <w:docPart>
      <w:docPartPr>
        <w:name w:val="994E55BF06544677B9172BD7A340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2E51-2979-461B-A594-689705D986AC}"/>
      </w:docPartPr>
      <w:docPartBody>
        <w:p w:rsidR="00611E70" w:rsidRDefault="00611E70">
          <w:pPr>
            <w:pStyle w:val="994E55BF06544677B9172BD7A340DBA3"/>
          </w:pPr>
          <w:r>
            <w:t>Wednesday</w:t>
          </w:r>
        </w:p>
      </w:docPartBody>
    </w:docPart>
    <w:docPart>
      <w:docPartPr>
        <w:name w:val="E96031BA5388407E9F2A40D06B06A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1E006-F7C6-4778-AED0-5A1B409E9F0C}"/>
      </w:docPartPr>
      <w:docPartBody>
        <w:p w:rsidR="00611E70" w:rsidRDefault="00611E70">
          <w:pPr>
            <w:pStyle w:val="E96031BA5388407E9F2A40D06B06A312"/>
          </w:pPr>
          <w:r>
            <w:t>Thursday</w:t>
          </w:r>
        </w:p>
      </w:docPartBody>
    </w:docPart>
    <w:docPart>
      <w:docPartPr>
        <w:name w:val="3996195EBCC043ED8C5405979298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2D5B-D3D3-416F-88CA-33215E4E14D5}"/>
      </w:docPartPr>
      <w:docPartBody>
        <w:p w:rsidR="00611E70" w:rsidRDefault="00611E70">
          <w:pPr>
            <w:pStyle w:val="3996195EBCC043ED8C5405979298B934"/>
          </w:pPr>
          <w:r>
            <w:t>Friday</w:t>
          </w:r>
        </w:p>
      </w:docPartBody>
    </w:docPart>
    <w:docPart>
      <w:docPartPr>
        <w:name w:val="7EB0C7455E694469AB4C81D4B4223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D090B-A18D-4102-8A71-6BE2AF55577A}"/>
      </w:docPartPr>
      <w:docPartBody>
        <w:p w:rsidR="00611E70" w:rsidRDefault="00611E70">
          <w:pPr>
            <w:pStyle w:val="7EB0C7455E694469AB4C81D4B42230B1"/>
          </w:pPr>
          <w:r>
            <w:t>Saturday</w:t>
          </w:r>
        </w:p>
      </w:docPartBody>
    </w:docPart>
    <w:docPart>
      <w:docPartPr>
        <w:name w:val="19BCF75AADD14959ADD754010B382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7CD2-44EE-4188-B858-86D6124E9683}"/>
      </w:docPartPr>
      <w:docPartBody>
        <w:p w:rsidR="00611E70" w:rsidRDefault="00611E70">
          <w:pPr>
            <w:pStyle w:val="19BCF75AADD14959ADD754010B382942"/>
          </w:pPr>
          <w:r>
            <w:t>Sunday</w:t>
          </w:r>
        </w:p>
      </w:docPartBody>
    </w:docPart>
    <w:docPart>
      <w:docPartPr>
        <w:name w:val="B4962043A37C420D9A0185C6E2EFE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B5984-A56B-4B82-A217-6B9148FD4C54}"/>
      </w:docPartPr>
      <w:docPartBody>
        <w:p w:rsidR="00611E70" w:rsidRDefault="00611E70">
          <w:pPr>
            <w:pStyle w:val="B4962043A37C420D9A0185C6E2EFED4E"/>
          </w:pPr>
          <w:r>
            <w:t>Monday</w:t>
          </w:r>
        </w:p>
      </w:docPartBody>
    </w:docPart>
    <w:docPart>
      <w:docPartPr>
        <w:name w:val="576918FF90304D43BF8BEDDE6B4E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A869C-098F-49B7-A045-50B1F91654DB}"/>
      </w:docPartPr>
      <w:docPartBody>
        <w:p w:rsidR="00611E70" w:rsidRDefault="00611E70">
          <w:pPr>
            <w:pStyle w:val="576918FF90304D43BF8BEDDE6B4E9026"/>
          </w:pPr>
          <w:r>
            <w:t>Tuesday</w:t>
          </w:r>
        </w:p>
      </w:docPartBody>
    </w:docPart>
    <w:docPart>
      <w:docPartPr>
        <w:name w:val="259BB75E3B82458E9DDE6D6BE6BA4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8B1E9-D53B-4C01-A8E7-2BF9B690568B}"/>
      </w:docPartPr>
      <w:docPartBody>
        <w:p w:rsidR="00611E70" w:rsidRDefault="00611E70">
          <w:pPr>
            <w:pStyle w:val="259BB75E3B82458E9DDE6D6BE6BA4BB3"/>
          </w:pPr>
          <w:r>
            <w:t>Wednesday</w:t>
          </w:r>
        </w:p>
      </w:docPartBody>
    </w:docPart>
    <w:docPart>
      <w:docPartPr>
        <w:name w:val="9B431C5A89FC4EAC99673877D8865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9B208-BD71-4079-B5AE-CB4E4B80A539}"/>
      </w:docPartPr>
      <w:docPartBody>
        <w:p w:rsidR="00611E70" w:rsidRDefault="00611E70">
          <w:pPr>
            <w:pStyle w:val="9B431C5A89FC4EAC99673877D886551F"/>
          </w:pPr>
          <w:r>
            <w:t>Thursday</w:t>
          </w:r>
        </w:p>
      </w:docPartBody>
    </w:docPart>
    <w:docPart>
      <w:docPartPr>
        <w:name w:val="3580CB6C32D141FE9FE2D13905494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7BD52-6C28-4CD4-AD72-8138D223B2ED}"/>
      </w:docPartPr>
      <w:docPartBody>
        <w:p w:rsidR="00611E70" w:rsidRDefault="00611E70">
          <w:pPr>
            <w:pStyle w:val="3580CB6C32D141FE9FE2D13905494872"/>
          </w:pPr>
          <w:r>
            <w:t>Friday</w:t>
          </w:r>
        </w:p>
      </w:docPartBody>
    </w:docPart>
    <w:docPart>
      <w:docPartPr>
        <w:name w:val="C66DF5DB21144A529E9C94ACBCC4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2229B-7315-4EDD-B5EB-38A388D86043}"/>
      </w:docPartPr>
      <w:docPartBody>
        <w:p w:rsidR="00611E70" w:rsidRDefault="00611E70">
          <w:pPr>
            <w:pStyle w:val="C66DF5DB21144A529E9C94ACBCC407A0"/>
          </w:pPr>
          <w:r>
            <w:t>Saturday</w:t>
          </w:r>
        </w:p>
      </w:docPartBody>
    </w:docPart>
    <w:docPart>
      <w:docPartPr>
        <w:name w:val="FF35A794A16142EDBDF800C2F9F76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B303F-E640-4D77-9B98-42FA0032F0E3}"/>
      </w:docPartPr>
      <w:docPartBody>
        <w:p w:rsidR="00611E70" w:rsidRDefault="00611E70">
          <w:pPr>
            <w:pStyle w:val="FF35A794A16142EDBDF800C2F9F76B72"/>
          </w:pPr>
          <w:r>
            <w:t>Sunday</w:t>
          </w:r>
        </w:p>
      </w:docPartBody>
    </w:docPart>
    <w:docPart>
      <w:docPartPr>
        <w:name w:val="C35C234E0D2D4682B31AA17F1DF97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DB136-C8BD-4EF3-B3C4-93F9BAA68BAF}"/>
      </w:docPartPr>
      <w:docPartBody>
        <w:p w:rsidR="00611E70" w:rsidRDefault="00611E70">
          <w:pPr>
            <w:pStyle w:val="C35C234E0D2D4682B31AA17F1DF97EFF"/>
          </w:pPr>
          <w:r>
            <w:t>Monday</w:t>
          </w:r>
        </w:p>
      </w:docPartBody>
    </w:docPart>
    <w:docPart>
      <w:docPartPr>
        <w:name w:val="AD2DEF3A97B54D96A2B9A220665CE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06AE6-FB05-4EC0-9446-78F976CA228D}"/>
      </w:docPartPr>
      <w:docPartBody>
        <w:p w:rsidR="00611E70" w:rsidRDefault="00611E70">
          <w:pPr>
            <w:pStyle w:val="AD2DEF3A97B54D96A2B9A220665CE59A"/>
          </w:pPr>
          <w:r>
            <w:t>Tuesday</w:t>
          </w:r>
        </w:p>
      </w:docPartBody>
    </w:docPart>
    <w:docPart>
      <w:docPartPr>
        <w:name w:val="1A40218139DB4D66A4FB0338646DC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D0AE9-7657-4715-8131-E3E217239231}"/>
      </w:docPartPr>
      <w:docPartBody>
        <w:p w:rsidR="00611E70" w:rsidRDefault="00611E70">
          <w:pPr>
            <w:pStyle w:val="1A40218139DB4D66A4FB0338646DCCB1"/>
          </w:pPr>
          <w:r>
            <w:t>Wednesday</w:t>
          </w:r>
        </w:p>
      </w:docPartBody>
    </w:docPart>
    <w:docPart>
      <w:docPartPr>
        <w:name w:val="6F2262E2472E429DAF293160EF9C1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A0F1-B34C-43CF-9C14-D347A4FF3119}"/>
      </w:docPartPr>
      <w:docPartBody>
        <w:p w:rsidR="00611E70" w:rsidRDefault="00611E70">
          <w:pPr>
            <w:pStyle w:val="6F2262E2472E429DAF293160EF9C171F"/>
          </w:pPr>
          <w:r>
            <w:t>Thursday</w:t>
          </w:r>
        </w:p>
      </w:docPartBody>
    </w:docPart>
    <w:docPart>
      <w:docPartPr>
        <w:name w:val="161D7689A2E5407FAFDAB9D3DB59D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599B-DBCE-4BCE-9E58-3E3D53D69D75}"/>
      </w:docPartPr>
      <w:docPartBody>
        <w:p w:rsidR="00611E70" w:rsidRDefault="00611E70">
          <w:pPr>
            <w:pStyle w:val="161D7689A2E5407FAFDAB9D3DB59D0A3"/>
          </w:pPr>
          <w:r>
            <w:t>Friday</w:t>
          </w:r>
        </w:p>
      </w:docPartBody>
    </w:docPart>
    <w:docPart>
      <w:docPartPr>
        <w:name w:val="68FF1EF09D83427582A8EC14ED9FE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DF76A-DD10-4201-958A-AF2B34971B35}"/>
      </w:docPartPr>
      <w:docPartBody>
        <w:p w:rsidR="00611E70" w:rsidRDefault="00611E70">
          <w:pPr>
            <w:pStyle w:val="68FF1EF09D83427582A8EC14ED9FEA9A"/>
          </w:pPr>
          <w:r>
            <w:t>Saturday</w:t>
          </w:r>
        </w:p>
      </w:docPartBody>
    </w:docPart>
    <w:docPart>
      <w:docPartPr>
        <w:name w:val="7A10F9757B0E4CE49B2DEADCEB64B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6D22-0E1D-48B2-9407-0EAD1B750FA1}"/>
      </w:docPartPr>
      <w:docPartBody>
        <w:p w:rsidR="00611E70" w:rsidRDefault="00611E70">
          <w:pPr>
            <w:pStyle w:val="7A10F9757B0E4CE49B2DEADCEB64BF5F"/>
          </w:pPr>
          <w:r>
            <w:t>Sunday</w:t>
          </w:r>
        </w:p>
      </w:docPartBody>
    </w:docPart>
    <w:docPart>
      <w:docPartPr>
        <w:name w:val="90805B1E21B74B57BCA666175B6EE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8B0C7-C428-4EFC-A5F1-65C9D5BEE3EB}"/>
      </w:docPartPr>
      <w:docPartBody>
        <w:p w:rsidR="00611E70" w:rsidRDefault="00611E70">
          <w:pPr>
            <w:pStyle w:val="90805B1E21B74B57BCA666175B6EECA1"/>
          </w:pPr>
          <w:r>
            <w:t>Monday</w:t>
          </w:r>
        </w:p>
      </w:docPartBody>
    </w:docPart>
    <w:docPart>
      <w:docPartPr>
        <w:name w:val="69D4AD660D0646D69E28A7F5D1F08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78D14-E6EA-4A3A-B276-A3C2DEF3797C}"/>
      </w:docPartPr>
      <w:docPartBody>
        <w:p w:rsidR="00611E70" w:rsidRDefault="00611E70">
          <w:pPr>
            <w:pStyle w:val="69D4AD660D0646D69E28A7F5D1F0889B"/>
          </w:pPr>
          <w:r>
            <w:t>Tuesday</w:t>
          </w:r>
        </w:p>
      </w:docPartBody>
    </w:docPart>
    <w:docPart>
      <w:docPartPr>
        <w:name w:val="3F690DAA833842F0AF5CE3AF79275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2EFDB-23CB-4AA9-9E6B-515E64932988}"/>
      </w:docPartPr>
      <w:docPartBody>
        <w:p w:rsidR="00611E70" w:rsidRDefault="00611E70">
          <w:pPr>
            <w:pStyle w:val="3F690DAA833842F0AF5CE3AF7927512F"/>
          </w:pPr>
          <w:r>
            <w:t>Wednesday</w:t>
          </w:r>
        </w:p>
      </w:docPartBody>
    </w:docPart>
    <w:docPart>
      <w:docPartPr>
        <w:name w:val="91E157CE53514D79B9E0D48518E8C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C70BB-336A-41F0-8CA9-92148F06B09C}"/>
      </w:docPartPr>
      <w:docPartBody>
        <w:p w:rsidR="00611E70" w:rsidRDefault="00611E70">
          <w:pPr>
            <w:pStyle w:val="91E157CE53514D79B9E0D48518E8CB1B"/>
          </w:pPr>
          <w:r>
            <w:t>Thursday</w:t>
          </w:r>
        </w:p>
      </w:docPartBody>
    </w:docPart>
    <w:docPart>
      <w:docPartPr>
        <w:name w:val="EADDBA176CA94767BB786A0709E59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34727-4D60-444E-BA05-BA94E8C023A5}"/>
      </w:docPartPr>
      <w:docPartBody>
        <w:p w:rsidR="00611E70" w:rsidRDefault="00611E70">
          <w:pPr>
            <w:pStyle w:val="EADDBA176CA94767BB786A0709E59E2B"/>
          </w:pPr>
          <w:r>
            <w:t>Friday</w:t>
          </w:r>
        </w:p>
      </w:docPartBody>
    </w:docPart>
    <w:docPart>
      <w:docPartPr>
        <w:name w:val="98B538166ED242C3BEF1518D7B1D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BCC5C-6DC8-4B6A-83C0-E3B16FC504C0}"/>
      </w:docPartPr>
      <w:docPartBody>
        <w:p w:rsidR="00611E70" w:rsidRDefault="00611E70">
          <w:pPr>
            <w:pStyle w:val="98B538166ED242C3BEF1518D7B1DC90E"/>
          </w:pPr>
          <w:r>
            <w:t>Saturday</w:t>
          </w:r>
        </w:p>
      </w:docPartBody>
    </w:docPart>
    <w:docPart>
      <w:docPartPr>
        <w:name w:val="0895464B822A4B77A558AB4F6BB42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774F0-9BEA-4D6D-9814-0F1237264593}"/>
      </w:docPartPr>
      <w:docPartBody>
        <w:p w:rsidR="00611E70" w:rsidRDefault="00611E70">
          <w:pPr>
            <w:pStyle w:val="0895464B822A4B77A558AB4F6BB426CF"/>
          </w:pPr>
          <w:r>
            <w:t>Sunday</w:t>
          </w:r>
        </w:p>
      </w:docPartBody>
    </w:docPart>
    <w:docPart>
      <w:docPartPr>
        <w:name w:val="7782F4757D01429298DBDF39FD601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00331-7574-4873-9C44-D5256A8CFDCE}"/>
      </w:docPartPr>
      <w:docPartBody>
        <w:p w:rsidR="00611E70" w:rsidRDefault="00611E70">
          <w:pPr>
            <w:pStyle w:val="7782F4757D01429298DBDF39FD601479"/>
          </w:pPr>
          <w:r>
            <w:t>Monday</w:t>
          </w:r>
        </w:p>
      </w:docPartBody>
    </w:docPart>
    <w:docPart>
      <w:docPartPr>
        <w:name w:val="5F7B3E90D14041FF88CF7575666B5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EF306-84D8-44AE-806D-BCD4FFE97C2F}"/>
      </w:docPartPr>
      <w:docPartBody>
        <w:p w:rsidR="00611E70" w:rsidRDefault="00611E70">
          <w:pPr>
            <w:pStyle w:val="5F7B3E90D14041FF88CF7575666B579A"/>
          </w:pPr>
          <w:r>
            <w:t>Tuesday</w:t>
          </w:r>
        </w:p>
      </w:docPartBody>
    </w:docPart>
    <w:docPart>
      <w:docPartPr>
        <w:name w:val="20AF2BA13D454C69979727BEC1FD2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C45C-58A5-4B22-A81E-0A32643FAA67}"/>
      </w:docPartPr>
      <w:docPartBody>
        <w:p w:rsidR="00611E70" w:rsidRDefault="00611E70">
          <w:pPr>
            <w:pStyle w:val="20AF2BA13D454C69979727BEC1FD2B1B"/>
          </w:pPr>
          <w:r>
            <w:t>Wednesday</w:t>
          </w:r>
        </w:p>
      </w:docPartBody>
    </w:docPart>
    <w:docPart>
      <w:docPartPr>
        <w:name w:val="AD8BFFB2B3C740A5B5C7C5FBD6B16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19D14-B19D-41A7-888A-0CEC0B3F681E}"/>
      </w:docPartPr>
      <w:docPartBody>
        <w:p w:rsidR="00611E70" w:rsidRDefault="00611E70">
          <w:pPr>
            <w:pStyle w:val="AD8BFFB2B3C740A5B5C7C5FBD6B164B7"/>
          </w:pPr>
          <w:r>
            <w:t>Thursday</w:t>
          </w:r>
        </w:p>
      </w:docPartBody>
    </w:docPart>
    <w:docPart>
      <w:docPartPr>
        <w:name w:val="8BC07911777E4ED6ABF86D298E03F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F5C19-7A66-41FD-B324-1814B18D0CFC}"/>
      </w:docPartPr>
      <w:docPartBody>
        <w:p w:rsidR="00611E70" w:rsidRDefault="00611E70">
          <w:pPr>
            <w:pStyle w:val="8BC07911777E4ED6ABF86D298E03F4AB"/>
          </w:pPr>
          <w:r>
            <w:t>Friday</w:t>
          </w:r>
        </w:p>
      </w:docPartBody>
    </w:docPart>
    <w:docPart>
      <w:docPartPr>
        <w:name w:val="5554E39368AC42569F748D7E8DB7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B9171-198C-4AD1-A147-0EBF2894AC57}"/>
      </w:docPartPr>
      <w:docPartBody>
        <w:p w:rsidR="00611E70" w:rsidRDefault="00611E70">
          <w:pPr>
            <w:pStyle w:val="5554E39368AC42569F748D7E8DB74B27"/>
          </w:pPr>
          <w:r>
            <w:t>Saturday</w:t>
          </w:r>
        </w:p>
      </w:docPartBody>
    </w:docPart>
    <w:docPart>
      <w:docPartPr>
        <w:name w:val="1B56833DE1724AED9ED212A6FB874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68AAD-BE8A-4154-AA87-1184DFF89339}"/>
      </w:docPartPr>
      <w:docPartBody>
        <w:p w:rsidR="00611E70" w:rsidRDefault="00611E70">
          <w:pPr>
            <w:pStyle w:val="1B56833DE1724AED9ED212A6FB874952"/>
          </w:pPr>
          <w:r>
            <w:t>Sunday</w:t>
          </w:r>
        </w:p>
      </w:docPartBody>
    </w:docPart>
    <w:docPart>
      <w:docPartPr>
        <w:name w:val="ED76BC7EB9074C1885D8A843C41D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90E7D-A06D-409E-8CD8-8198D1DA72C9}"/>
      </w:docPartPr>
      <w:docPartBody>
        <w:p w:rsidR="00611E70" w:rsidRDefault="00611E70">
          <w:pPr>
            <w:pStyle w:val="ED76BC7EB9074C1885D8A843C41D7936"/>
          </w:pPr>
          <w:r>
            <w:t>Monday</w:t>
          </w:r>
        </w:p>
      </w:docPartBody>
    </w:docPart>
    <w:docPart>
      <w:docPartPr>
        <w:name w:val="598C967B4ED54C47A7921A3A6C145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0D791-0202-41F5-9993-3CD51E659355}"/>
      </w:docPartPr>
      <w:docPartBody>
        <w:p w:rsidR="00611E70" w:rsidRDefault="00611E70">
          <w:pPr>
            <w:pStyle w:val="598C967B4ED54C47A7921A3A6C14552A"/>
          </w:pPr>
          <w:r>
            <w:t>Tuesday</w:t>
          </w:r>
        </w:p>
      </w:docPartBody>
    </w:docPart>
    <w:docPart>
      <w:docPartPr>
        <w:name w:val="66E85601A9D548888F470633A20DA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AF585-EDA9-450B-862D-77AF301C7878}"/>
      </w:docPartPr>
      <w:docPartBody>
        <w:p w:rsidR="00611E70" w:rsidRDefault="00611E70">
          <w:pPr>
            <w:pStyle w:val="66E85601A9D548888F470633A20DAA13"/>
          </w:pPr>
          <w:r>
            <w:t>Wednesday</w:t>
          </w:r>
        </w:p>
      </w:docPartBody>
    </w:docPart>
    <w:docPart>
      <w:docPartPr>
        <w:name w:val="BAE2BA79508449A485A90256D58A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DC716-CEEE-474F-A2CD-0883426D6211}"/>
      </w:docPartPr>
      <w:docPartBody>
        <w:p w:rsidR="00611E70" w:rsidRDefault="00611E70">
          <w:pPr>
            <w:pStyle w:val="BAE2BA79508449A485A90256D58A67E3"/>
          </w:pPr>
          <w:r>
            <w:t>Thursday</w:t>
          </w:r>
        </w:p>
      </w:docPartBody>
    </w:docPart>
    <w:docPart>
      <w:docPartPr>
        <w:name w:val="96CB3DF73D70485F8E2C4AE22B457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E08C-0830-40C0-B72D-BE35F9CA045F}"/>
      </w:docPartPr>
      <w:docPartBody>
        <w:p w:rsidR="00611E70" w:rsidRDefault="00611E70">
          <w:pPr>
            <w:pStyle w:val="96CB3DF73D70485F8E2C4AE22B457CC2"/>
          </w:pPr>
          <w:r>
            <w:t>Friday</w:t>
          </w:r>
        </w:p>
      </w:docPartBody>
    </w:docPart>
    <w:docPart>
      <w:docPartPr>
        <w:name w:val="1E564FC553FE4B75B2759D80E6EA4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17378-839A-4D00-B9E4-AD9EB062A525}"/>
      </w:docPartPr>
      <w:docPartBody>
        <w:p w:rsidR="00611E70" w:rsidRDefault="00611E70">
          <w:pPr>
            <w:pStyle w:val="1E564FC553FE4B75B2759D80E6EA4F1D"/>
          </w:pPr>
          <w:r>
            <w:t>Saturday</w:t>
          </w:r>
        </w:p>
      </w:docPartBody>
    </w:docPart>
    <w:docPart>
      <w:docPartPr>
        <w:name w:val="345FA9E3FFB944258339B98AA335D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351A-07A3-4532-8CAA-BE8CD095E405}"/>
      </w:docPartPr>
      <w:docPartBody>
        <w:p w:rsidR="00611E70" w:rsidRDefault="00611E70">
          <w:pPr>
            <w:pStyle w:val="345FA9E3FFB944258339B98AA335DCCD"/>
          </w:pPr>
          <w:r>
            <w:t>Sunday</w:t>
          </w:r>
        </w:p>
      </w:docPartBody>
    </w:docPart>
    <w:docPart>
      <w:docPartPr>
        <w:name w:val="7C2137A2629649BABB4C53A958DE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B7D8-D53E-48A9-8C8F-E5225A901FC6}"/>
      </w:docPartPr>
      <w:docPartBody>
        <w:p w:rsidR="00611E70" w:rsidRDefault="00611E70">
          <w:pPr>
            <w:pStyle w:val="7C2137A2629649BABB4C53A958DEFDE4"/>
          </w:pPr>
          <w:r>
            <w:t>Monday</w:t>
          </w:r>
        </w:p>
      </w:docPartBody>
    </w:docPart>
    <w:docPart>
      <w:docPartPr>
        <w:name w:val="A3A8E965ABA04872A8B684D71EE10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E639B-3464-4CDE-BC2B-B858E29B15CB}"/>
      </w:docPartPr>
      <w:docPartBody>
        <w:p w:rsidR="00611E70" w:rsidRDefault="00611E70">
          <w:pPr>
            <w:pStyle w:val="A3A8E965ABA04872A8B684D71EE1026B"/>
          </w:pPr>
          <w:r>
            <w:t>Tuesday</w:t>
          </w:r>
        </w:p>
      </w:docPartBody>
    </w:docPart>
    <w:docPart>
      <w:docPartPr>
        <w:name w:val="D25AA995DAB14A95A1D80EB0BED4E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E30E-D8A1-4E91-BB6E-B0147984C192}"/>
      </w:docPartPr>
      <w:docPartBody>
        <w:p w:rsidR="00611E70" w:rsidRDefault="00611E70">
          <w:pPr>
            <w:pStyle w:val="D25AA995DAB14A95A1D80EB0BED4E1DD"/>
          </w:pPr>
          <w:r>
            <w:t>Wednesday</w:t>
          </w:r>
        </w:p>
      </w:docPartBody>
    </w:docPart>
    <w:docPart>
      <w:docPartPr>
        <w:name w:val="4582C3B118DD4EEA851BE20FC17D9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C374C-FCE1-4CC0-9B26-2B9B99E9C643}"/>
      </w:docPartPr>
      <w:docPartBody>
        <w:p w:rsidR="00611E70" w:rsidRDefault="00611E70">
          <w:pPr>
            <w:pStyle w:val="4582C3B118DD4EEA851BE20FC17D9DB3"/>
          </w:pPr>
          <w:r>
            <w:t>Thursday</w:t>
          </w:r>
        </w:p>
      </w:docPartBody>
    </w:docPart>
    <w:docPart>
      <w:docPartPr>
        <w:name w:val="65E3ACD571664A2981E1D7385B16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0C722-E36C-483D-9F6A-4D6AE1493915}"/>
      </w:docPartPr>
      <w:docPartBody>
        <w:p w:rsidR="00611E70" w:rsidRDefault="00611E70">
          <w:pPr>
            <w:pStyle w:val="65E3ACD571664A2981E1D7385B16A150"/>
          </w:pPr>
          <w:r>
            <w:t>Friday</w:t>
          </w:r>
        </w:p>
      </w:docPartBody>
    </w:docPart>
    <w:docPart>
      <w:docPartPr>
        <w:name w:val="A84E496CEA164CA39CB034AA70894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5602-1586-41BE-997A-38AC6321E5BA}"/>
      </w:docPartPr>
      <w:docPartBody>
        <w:p w:rsidR="00611E70" w:rsidRDefault="00611E70">
          <w:pPr>
            <w:pStyle w:val="A84E496CEA164CA39CB034AA70894E2F"/>
          </w:pPr>
          <w:r>
            <w:t>Saturday</w:t>
          </w:r>
        </w:p>
      </w:docPartBody>
    </w:docPart>
    <w:docPart>
      <w:docPartPr>
        <w:name w:val="2550F85475F84B66A8C4F4F89FD2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EBEE0-0FB9-4A0C-9487-C312DB329284}"/>
      </w:docPartPr>
      <w:docPartBody>
        <w:p w:rsidR="00611E70" w:rsidRDefault="00611E70">
          <w:pPr>
            <w:pStyle w:val="2550F85475F84B66A8C4F4F89FD27DA8"/>
          </w:pPr>
          <w:r>
            <w:t>Sunday</w:t>
          </w:r>
        </w:p>
      </w:docPartBody>
    </w:docPart>
    <w:docPart>
      <w:docPartPr>
        <w:name w:val="55F1114D9A24429C8EAF6C9DA9DB5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EEC83-33BB-4289-87B4-DFC9F79F13E1}"/>
      </w:docPartPr>
      <w:docPartBody>
        <w:p w:rsidR="00611E70" w:rsidRDefault="00611E70">
          <w:pPr>
            <w:pStyle w:val="55F1114D9A24429C8EAF6C9DA9DB5BD3"/>
          </w:pPr>
          <w:r>
            <w:t>Monday</w:t>
          </w:r>
        </w:p>
      </w:docPartBody>
    </w:docPart>
    <w:docPart>
      <w:docPartPr>
        <w:name w:val="6B217E3C2F9444C981ABD6E22751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E63C-B192-4BF2-84A1-C20D5C588E27}"/>
      </w:docPartPr>
      <w:docPartBody>
        <w:p w:rsidR="00611E70" w:rsidRDefault="00611E70">
          <w:pPr>
            <w:pStyle w:val="6B217E3C2F9444C981ABD6E22751ED2C"/>
          </w:pPr>
          <w:r>
            <w:t>Tuesday</w:t>
          </w:r>
        </w:p>
      </w:docPartBody>
    </w:docPart>
    <w:docPart>
      <w:docPartPr>
        <w:name w:val="A1EBBF2F18274F4183EA2FAC8ABA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C4936-7CD4-414F-80E5-42013DFF1202}"/>
      </w:docPartPr>
      <w:docPartBody>
        <w:p w:rsidR="00611E70" w:rsidRDefault="00611E70">
          <w:pPr>
            <w:pStyle w:val="A1EBBF2F18274F4183EA2FAC8ABA65C7"/>
          </w:pPr>
          <w:r>
            <w:t>Wednesday</w:t>
          </w:r>
        </w:p>
      </w:docPartBody>
    </w:docPart>
    <w:docPart>
      <w:docPartPr>
        <w:name w:val="039E5F727F4B4714A76E61F11B316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7B8A2-DA5C-4E8D-9209-0C7F02E90809}"/>
      </w:docPartPr>
      <w:docPartBody>
        <w:p w:rsidR="00611E70" w:rsidRDefault="00611E70">
          <w:pPr>
            <w:pStyle w:val="039E5F727F4B4714A76E61F11B31671A"/>
          </w:pPr>
          <w:r>
            <w:t>Thursday</w:t>
          </w:r>
        </w:p>
      </w:docPartBody>
    </w:docPart>
    <w:docPart>
      <w:docPartPr>
        <w:name w:val="AB1C6C488A204D57A8E0D5230E52C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3775-08DA-4CB3-8684-9FDB87C37E2B}"/>
      </w:docPartPr>
      <w:docPartBody>
        <w:p w:rsidR="00611E70" w:rsidRDefault="00611E70">
          <w:pPr>
            <w:pStyle w:val="AB1C6C488A204D57A8E0D5230E52CFFC"/>
          </w:pPr>
          <w:r>
            <w:t>Friday</w:t>
          </w:r>
        </w:p>
      </w:docPartBody>
    </w:docPart>
    <w:docPart>
      <w:docPartPr>
        <w:name w:val="846B9B98DDE84396985AB6AF6BEB0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5EFA-52EE-412A-AA0F-4A1A4B64DB75}"/>
      </w:docPartPr>
      <w:docPartBody>
        <w:p w:rsidR="00611E70" w:rsidRDefault="00611E70">
          <w:pPr>
            <w:pStyle w:val="846B9B98DDE84396985AB6AF6BEB065D"/>
          </w:pPr>
          <w:r>
            <w:t>Saturday</w:t>
          </w:r>
        </w:p>
      </w:docPartBody>
    </w:docPart>
    <w:docPart>
      <w:docPartPr>
        <w:name w:val="21583E9FCDEA4E2B930997C9014B3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87BB6-8C96-4434-8125-E4E76EE81947}"/>
      </w:docPartPr>
      <w:docPartBody>
        <w:p w:rsidR="00611E70" w:rsidRDefault="00611E70">
          <w:pPr>
            <w:pStyle w:val="21583E9FCDEA4E2B930997C9014B365C"/>
          </w:pPr>
          <w:r>
            <w:t>Sunday</w:t>
          </w:r>
        </w:p>
      </w:docPartBody>
    </w:docPart>
    <w:docPart>
      <w:docPartPr>
        <w:name w:val="1A136F5CA6B747DC856A90F955684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A46E-2C6D-47A9-9014-70C380542520}"/>
      </w:docPartPr>
      <w:docPartBody>
        <w:p w:rsidR="00611E70" w:rsidRDefault="00611E70">
          <w:pPr>
            <w:pStyle w:val="1A136F5CA6B747DC856A90F95568450C"/>
          </w:pPr>
          <w:r>
            <w:t>Monday</w:t>
          </w:r>
        </w:p>
      </w:docPartBody>
    </w:docPart>
    <w:docPart>
      <w:docPartPr>
        <w:name w:val="41D38E48376B4D66B29E5B73AB984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52A99-A4DC-4D33-BC08-F24996C5D718}"/>
      </w:docPartPr>
      <w:docPartBody>
        <w:p w:rsidR="00611E70" w:rsidRDefault="00611E70">
          <w:pPr>
            <w:pStyle w:val="41D38E48376B4D66B29E5B73AB984D59"/>
          </w:pPr>
          <w:r>
            <w:t>Tuesday</w:t>
          </w:r>
        </w:p>
      </w:docPartBody>
    </w:docPart>
    <w:docPart>
      <w:docPartPr>
        <w:name w:val="21C1A6CCD07D429382C19A940A9EE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FF2BA-B17B-4B4D-AFC6-DE364A7DCDB6}"/>
      </w:docPartPr>
      <w:docPartBody>
        <w:p w:rsidR="00611E70" w:rsidRDefault="00611E70">
          <w:pPr>
            <w:pStyle w:val="21C1A6CCD07D429382C19A940A9EE0D8"/>
          </w:pPr>
          <w:r>
            <w:t>Wednesday</w:t>
          </w:r>
        </w:p>
      </w:docPartBody>
    </w:docPart>
    <w:docPart>
      <w:docPartPr>
        <w:name w:val="8D3F1BC1940647F9B6FFD2D11186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2F966-ED6D-46BF-B453-3D69DC1A6300}"/>
      </w:docPartPr>
      <w:docPartBody>
        <w:p w:rsidR="00611E70" w:rsidRDefault="00611E70">
          <w:pPr>
            <w:pStyle w:val="8D3F1BC1940647F9B6FFD2D111864E17"/>
          </w:pPr>
          <w:r>
            <w:t>Thursday</w:t>
          </w:r>
        </w:p>
      </w:docPartBody>
    </w:docPart>
    <w:docPart>
      <w:docPartPr>
        <w:name w:val="71E9B62DA2F34B27A9CB73C076D1F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6CE9-D471-4DEC-B199-62728CF37981}"/>
      </w:docPartPr>
      <w:docPartBody>
        <w:p w:rsidR="00611E70" w:rsidRDefault="00611E70">
          <w:pPr>
            <w:pStyle w:val="71E9B62DA2F34B27A9CB73C076D1FCBB"/>
          </w:pPr>
          <w:r>
            <w:t>Friday</w:t>
          </w:r>
        </w:p>
      </w:docPartBody>
    </w:docPart>
    <w:docPart>
      <w:docPartPr>
        <w:name w:val="FF2528EA91A24F0A9E68F05E4F523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2287A-64D2-4148-BA13-42D6787A48D1}"/>
      </w:docPartPr>
      <w:docPartBody>
        <w:p w:rsidR="00611E70" w:rsidRDefault="00611E70">
          <w:pPr>
            <w:pStyle w:val="FF2528EA91A24F0A9E68F05E4F523C53"/>
          </w:pPr>
          <w:r>
            <w:t>Saturday</w:t>
          </w:r>
        </w:p>
      </w:docPartBody>
    </w:docPart>
    <w:docPart>
      <w:docPartPr>
        <w:name w:val="ED2EB511B5CE4B88A6D252C2E876A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AB994-B105-4BCD-B654-EF2AAB72EF79}"/>
      </w:docPartPr>
      <w:docPartBody>
        <w:p w:rsidR="00611E70" w:rsidRDefault="00611E70">
          <w:pPr>
            <w:pStyle w:val="ED2EB511B5CE4B88A6D252C2E876AB22"/>
          </w:pPr>
          <w:r>
            <w:t>Sunday</w:t>
          </w:r>
        </w:p>
      </w:docPartBody>
    </w:docPart>
    <w:docPart>
      <w:docPartPr>
        <w:name w:val="DEB5A40F924440C2915B6F4C59A0A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3BB0-E00C-4252-9F06-CEEE87DC30FB}"/>
      </w:docPartPr>
      <w:docPartBody>
        <w:p w:rsidR="00611E70" w:rsidRDefault="00611E70">
          <w:pPr>
            <w:pStyle w:val="DEB5A40F924440C2915B6F4C59A0A3C6"/>
          </w:pPr>
          <w:r>
            <w:t>Monday</w:t>
          </w:r>
        </w:p>
      </w:docPartBody>
    </w:docPart>
    <w:docPart>
      <w:docPartPr>
        <w:name w:val="A644AC1CB6BA497FB8BA792C7D4A7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A8985-B93F-4835-90EF-D23E705D19BB}"/>
      </w:docPartPr>
      <w:docPartBody>
        <w:p w:rsidR="00611E70" w:rsidRDefault="00611E70">
          <w:pPr>
            <w:pStyle w:val="A644AC1CB6BA497FB8BA792C7D4A73B1"/>
          </w:pPr>
          <w:r>
            <w:t>Tuesday</w:t>
          </w:r>
        </w:p>
      </w:docPartBody>
    </w:docPart>
    <w:docPart>
      <w:docPartPr>
        <w:name w:val="FF4E2E88CE3F4D1BA9EF5B784918B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6B4C5-8BAD-4761-BBF1-76ACFEA2A3B9}"/>
      </w:docPartPr>
      <w:docPartBody>
        <w:p w:rsidR="00611E70" w:rsidRDefault="00611E70">
          <w:pPr>
            <w:pStyle w:val="FF4E2E88CE3F4D1BA9EF5B784918BC19"/>
          </w:pPr>
          <w:r>
            <w:t>Wednesday</w:t>
          </w:r>
        </w:p>
      </w:docPartBody>
    </w:docPart>
    <w:docPart>
      <w:docPartPr>
        <w:name w:val="ABB6F28ACA06448E9A778D5659BF4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A2D88-0064-40E1-A73B-C8887175DB61}"/>
      </w:docPartPr>
      <w:docPartBody>
        <w:p w:rsidR="00611E70" w:rsidRDefault="00611E70">
          <w:pPr>
            <w:pStyle w:val="ABB6F28ACA06448E9A778D5659BF4D33"/>
          </w:pPr>
          <w:r>
            <w:t>Thursday</w:t>
          </w:r>
        </w:p>
      </w:docPartBody>
    </w:docPart>
    <w:docPart>
      <w:docPartPr>
        <w:name w:val="1BCA07D3FA2F4A5BA80196F3F3F1D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A9FD3-08C2-45DF-BBB0-7618358A2431}"/>
      </w:docPartPr>
      <w:docPartBody>
        <w:p w:rsidR="00611E70" w:rsidRDefault="00611E70">
          <w:pPr>
            <w:pStyle w:val="1BCA07D3FA2F4A5BA80196F3F3F1D8E9"/>
          </w:pPr>
          <w:r>
            <w:t>Friday</w:t>
          </w:r>
        </w:p>
      </w:docPartBody>
    </w:docPart>
    <w:docPart>
      <w:docPartPr>
        <w:name w:val="D1BB03AFC07F43068A874E29A99E5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DDFD1-7B70-4E30-AA5C-F6F8CCB05558}"/>
      </w:docPartPr>
      <w:docPartBody>
        <w:p w:rsidR="00611E70" w:rsidRDefault="00611E70">
          <w:pPr>
            <w:pStyle w:val="D1BB03AFC07F43068A874E29A99E5AD8"/>
          </w:pPr>
          <w:r>
            <w:t>Saturday</w:t>
          </w:r>
        </w:p>
      </w:docPartBody>
    </w:docPart>
    <w:docPart>
      <w:docPartPr>
        <w:name w:val="E68E01F8E4384F46921FD4041FC89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2D27-7594-4440-BBE0-1267DB732DE5}"/>
      </w:docPartPr>
      <w:docPartBody>
        <w:p w:rsidR="00611E70" w:rsidRDefault="00611E70">
          <w:pPr>
            <w:pStyle w:val="E68E01F8E4384F46921FD4041FC89B38"/>
          </w:pPr>
          <w:r>
            <w:t>Sunday</w:t>
          </w:r>
        </w:p>
      </w:docPartBody>
    </w:docPart>
    <w:docPart>
      <w:docPartPr>
        <w:name w:val="7C6F0C7A372E49A9AAE8083B951B9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BC3C4-2DFA-4D50-9790-7C1D2214142C}"/>
      </w:docPartPr>
      <w:docPartBody>
        <w:p w:rsidR="00611E70" w:rsidRDefault="00611E70">
          <w:pPr>
            <w:pStyle w:val="7C6F0C7A372E49A9AAE8083B951B99DF"/>
          </w:pPr>
          <w:r>
            <w:t>Monday</w:t>
          </w:r>
        </w:p>
      </w:docPartBody>
    </w:docPart>
    <w:docPart>
      <w:docPartPr>
        <w:name w:val="0A10E2A448A148FBA8732C82E6360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88C33-3750-4559-B443-30E40C6E1538}"/>
      </w:docPartPr>
      <w:docPartBody>
        <w:p w:rsidR="00611E70" w:rsidRDefault="00611E70">
          <w:pPr>
            <w:pStyle w:val="0A10E2A448A148FBA8732C82E63608D5"/>
          </w:pPr>
          <w:r>
            <w:t>Tuesday</w:t>
          </w:r>
        </w:p>
      </w:docPartBody>
    </w:docPart>
    <w:docPart>
      <w:docPartPr>
        <w:name w:val="586ED1828E8A446C9267CC9C36A03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B4F34-F9FF-4490-B5EC-8A19CF326324}"/>
      </w:docPartPr>
      <w:docPartBody>
        <w:p w:rsidR="00611E70" w:rsidRDefault="00611E70">
          <w:pPr>
            <w:pStyle w:val="586ED1828E8A446C9267CC9C36A031A0"/>
          </w:pPr>
          <w:r>
            <w:t>Wednesday</w:t>
          </w:r>
        </w:p>
      </w:docPartBody>
    </w:docPart>
    <w:docPart>
      <w:docPartPr>
        <w:name w:val="19EC3C6811594B6DB02D02B2713C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E6952-D7CC-4DDA-9AF5-4C3FDBC85464}"/>
      </w:docPartPr>
      <w:docPartBody>
        <w:p w:rsidR="00611E70" w:rsidRDefault="00611E70">
          <w:pPr>
            <w:pStyle w:val="19EC3C6811594B6DB02D02B2713CA70E"/>
          </w:pPr>
          <w:r>
            <w:t>Thursday</w:t>
          </w:r>
        </w:p>
      </w:docPartBody>
    </w:docPart>
    <w:docPart>
      <w:docPartPr>
        <w:name w:val="5F4FD94335DD456090DB01E389E31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2E133-28AF-4FC3-978A-6DFFE7D543C1}"/>
      </w:docPartPr>
      <w:docPartBody>
        <w:p w:rsidR="00611E70" w:rsidRDefault="00611E70">
          <w:pPr>
            <w:pStyle w:val="5F4FD94335DD456090DB01E389E31C69"/>
          </w:pPr>
          <w:r>
            <w:t>Friday</w:t>
          </w:r>
        </w:p>
      </w:docPartBody>
    </w:docPart>
    <w:docPart>
      <w:docPartPr>
        <w:name w:val="E32B1B2088DA4B56B6906CFBDD80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8AC75-85BD-4C5B-9D67-318A424C88E0}"/>
      </w:docPartPr>
      <w:docPartBody>
        <w:p w:rsidR="00611E70" w:rsidRDefault="00611E70">
          <w:pPr>
            <w:pStyle w:val="E32B1B2088DA4B56B6906CFBDD80C3C1"/>
          </w:pPr>
          <w:r>
            <w:t>Saturday</w:t>
          </w:r>
        </w:p>
      </w:docPartBody>
    </w:docPart>
    <w:docPart>
      <w:docPartPr>
        <w:name w:val="35CDA1817DC643458A96FFBF28400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9A244-99DA-4C93-8769-B0C7A635BCDB}"/>
      </w:docPartPr>
      <w:docPartBody>
        <w:p w:rsidR="00611E70" w:rsidRDefault="00611E70">
          <w:pPr>
            <w:pStyle w:val="35CDA1817DC643458A96FFBF2840011C"/>
          </w:pPr>
          <w:r>
            <w:t>Sunday</w:t>
          </w:r>
        </w:p>
      </w:docPartBody>
    </w:docPart>
    <w:docPart>
      <w:docPartPr>
        <w:name w:val="25B318389E224574B79184D4B673B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1912-CFB6-4F73-A07A-B4D05208A61D}"/>
      </w:docPartPr>
      <w:docPartBody>
        <w:p w:rsidR="00611E70" w:rsidRDefault="00611E70">
          <w:pPr>
            <w:pStyle w:val="25B318389E224574B79184D4B673BAA1"/>
          </w:pPr>
          <w:r>
            <w:t>Monday</w:t>
          </w:r>
        </w:p>
      </w:docPartBody>
    </w:docPart>
    <w:docPart>
      <w:docPartPr>
        <w:name w:val="E47A5659E2254792A981AFB0628F2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C88C-0DD7-4D7F-8237-1B61640C5B5A}"/>
      </w:docPartPr>
      <w:docPartBody>
        <w:p w:rsidR="00611E70" w:rsidRDefault="00611E70">
          <w:pPr>
            <w:pStyle w:val="E47A5659E2254792A981AFB0628F28E1"/>
          </w:pPr>
          <w:r>
            <w:t>Tuesday</w:t>
          </w:r>
        </w:p>
      </w:docPartBody>
    </w:docPart>
    <w:docPart>
      <w:docPartPr>
        <w:name w:val="0BF4D02A35BE4AB4B2B28D56C633C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001FF-09B2-477E-94C4-47509CEE464D}"/>
      </w:docPartPr>
      <w:docPartBody>
        <w:p w:rsidR="00611E70" w:rsidRDefault="00611E70">
          <w:pPr>
            <w:pStyle w:val="0BF4D02A35BE4AB4B2B28D56C633CD32"/>
          </w:pPr>
          <w:r>
            <w:t>Wednesday</w:t>
          </w:r>
        </w:p>
      </w:docPartBody>
    </w:docPart>
    <w:docPart>
      <w:docPartPr>
        <w:name w:val="5ABD2A60B41944E092F325FDD04C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0B60-35F4-4BAE-BEB9-52D02E63816E}"/>
      </w:docPartPr>
      <w:docPartBody>
        <w:p w:rsidR="00611E70" w:rsidRDefault="00611E70">
          <w:pPr>
            <w:pStyle w:val="5ABD2A60B41944E092F325FDD04C199A"/>
          </w:pPr>
          <w:r>
            <w:t>Thursday</w:t>
          </w:r>
        </w:p>
      </w:docPartBody>
    </w:docPart>
    <w:docPart>
      <w:docPartPr>
        <w:name w:val="1DB24B1E63DD4D5AB968A0EF9ABE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37932-38DC-4BA4-88A8-893154C61314}"/>
      </w:docPartPr>
      <w:docPartBody>
        <w:p w:rsidR="00611E70" w:rsidRDefault="00611E70">
          <w:pPr>
            <w:pStyle w:val="1DB24B1E63DD4D5AB968A0EF9ABEEE3C"/>
          </w:pPr>
          <w:r>
            <w:t>Friday</w:t>
          </w:r>
        </w:p>
      </w:docPartBody>
    </w:docPart>
    <w:docPart>
      <w:docPartPr>
        <w:name w:val="92BBE8B7E8B342BC83D0A3F67362A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6024E-5673-43B1-8483-39A45261AE86}"/>
      </w:docPartPr>
      <w:docPartBody>
        <w:p w:rsidR="00611E70" w:rsidRDefault="00611E70">
          <w:pPr>
            <w:pStyle w:val="92BBE8B7E8B342BC83D0A3F67362A8D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70"/>
    <w:rsid w:val="00611E70"/>
    <w:rsid w:val="00B0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EC55B830924B8F815DCD9897C80F35">
    <w:name w:val="30EC55B830924B8F815DCD9897C80F35"/>
  </w:style>
  <w:style w:type="paragraph" w:customStyle="1" w:styleId="5F9AE1647D5248D6BEE8AA5BE324E52A">
    <w:name w:val="5F9AE1647D5248D6BEE8AA5BE324E52A"/>
  </w:style>
  <w:style w:type="paragraph" w:customStyle="1" w:styleId="E4E0A642898E4BF3A0C0BE6D41FDA76D">
    <w:name w:val="E4E0A642898E4BF3A0C0BE6D41FDA76D"/>
  </w:style>
  <w:style w:type="paragraph" w:customStyle="1" w:styleId="994E55BF06544677B9172BD7A340DBA3">
    <w:name w:val="994E55BF06544677B9172BD7A340DBA3"/>
  </w:style>
  <w:style w:type="paragraph" w:customStyle="1" w:styleId="E96031BA5388407E9F2A40D06B06A312">
    <w:name w:val="E96031BA5388407E9F2A40D06B06A312"/>
  </w:style>
  <w:style w:type="paragraph" w:customStyle="1" w:styleId="3996195EBCC043ED8C5405979298B934">
    <w:name w:val="3996195EBCC043ED8C5405979298B934"/>
  </w:style>
  <w:style w:type="paragraph" w:customStyle="1" w:styleId="7EB0C7455E694469AB4C81D4B42230B1">
    <w:name w:val="7EB0C7455E694469AB4C81D4B42230B1"/>
  </w:style>
  <w:style w:type="paragraph" w:customStyle="1" w:styleId="19BCF75AADD14959ADD754010B382942">
    <w:name w:val="19BCF75AADD14959ADD754010B382942"/>
  </w:style>
  <w:style w:type="paragraph" w:customStyle="1" w:styleId="B4962043A37C420D9A0185C6E2EFED4E">
    <w:name w:val="B4962043A37C420D9A0185C6E2EFED4E"/>
  </w:style>
  <w:style w:type="paragraph" w:customStyle="1" w:styleId="576918FF90304D43BF8BEDDE6B4E9026">
    <w:name w:val="576918FF90304D43BF8BEDDE6B4E9026"/>
  </w:style>
  <w:style w:type="paragraph" w:customStyle="1" w:styleId="259BB75E3B82458E9DDE6D6BE6BA4BB3">
    <w:name w:val="259BB75E3B82458E9DDE6D6BE6BA4BB3"/>
  </w:style>
  <w:style w:type="paragraph" w:customStyle="1" w:styleId="9B431C5A89FC4EAC99673877D886551F">
    <w:name w:val="9B431C5A89FC4EAC99673877D886551F"/>
  </w:style>
  <w:style w:type="paragraph" w:customStyle="1" w:styleId="3580CB6C32D141FE9FE2D13905494872">
    <w:name w:val="3580CB6C32D141FE9FE2D13905494872"/>
  </w:style>
  <w:style w:type="paragraph" w:customStyle="1" w:styleId="C66DF5DB21144A529E9C94ACBCC407A0">
    <w:name w:val="C66DF5DB21144A529E9C94ACBCC407A0"/>
  </w:style>
  <w:style w:type="paragraph" w:customStyle="1" w:styleId="FF35A794A16142EDBDF800C2F9F76B72">
    <w:name w:val="FF35A794A16142EDBDF800C2F9F76B72"/>
  </w:style>
  <w:style w:type="paragraph" w:customStyle="1" w:styleId="C35C234E0D2D4682B31AA17F1DF97EFF">
    <w:name w:val="C35C234E0D2D4682B31AA17F1DF97EFF"/>
  </w:style>
  <w:style w:type="paragraph" w:customStyle="1" w:styleId="AD2DEF3A97B54D96A2B9A220665CE59A">
    <w:name w:val="AD2DEF3A97B54D96A2B9A220665CE59A"/>
  </w:style>
  <w:style w:type="paragraph" w:customStyle="1" w:styleId="1A40218139DB4D66A4FB0338646DCCB1">
    <w:name w:val="1A40218139DB4D66A4FB0338646DCCB1"/>
  </w:style>
  <w:style w:type="paragraph" w:customStyle="1" w:styleId="6F2262E2472E429DAF293160EF9C171F">
    <w:name w:val="6F2262E2472E429DAF293160EF9C171F"/>
  </w:style>
  <w:style w:type="paragraph" w:customStyle="1" w:styleId="161D7689A2E5407FAFDAB9D3DB59D0A3">
    <w:name w:val="161D7689A2E5407FAFDAB9D3DB59D0A3"/>
  </w:style>
  <w:style w:type="paragraph" w:customStyle="1" w:styleId="68FF1EF09D83427582A8EC14ED9FEA9A">
    <w:name w:val="68FF1EF09D83427582A8EC14ED9FEA9A"/>
  </w:style>
  <w:style w:type="paragraph" w:customStyle="1" w:styleId="7A10F9757B0E4CE49B2DEADCEB64BF5F">
    <w:name w:val="7A10F9757B0E4CE49B2DEADCEB64BF5F"/>
  </w:style>
  <w:style w:type="paragraph" w:customStyle="1" w:styleId="90805B1E21B74B57BCA666175B6EECA1">
    <w:name w:val="90805B1E21B74B57BCA666175B6EECA1"/>
  </w:style>
  <w:style w:type="paragraph" w:customStyle="1" w:styleId="69D4AD660D0646D69E28A7F5D1F0889B">
    <w:name w:val="69D4AD660D0646D69E28A7F5D1F0889B"/>
  </w:style>
  <w:style w:type="paragraph" w:customStyle="1" w:styleId="3F690DAA833842F0AF5CE3AF7927512F">
    <w:name w:val="3F690DAA833842F0AF5CE3AF7927512F"/>
  </w:style>
  <w:style w:type="paragraph" w:customStyle="1" w:styleId="91E157CE53514D79B9E0D48518E8CB1B">
    <w:name w:val="91E157CE53514D79B9E0D48518E8CB1B"/>
  </w:style>
  <w:style w:type="paragraph" w:customStyle="1" w:styleId="EADDBA176CA94767BB786A0709E59E2B">
    <w:name w:val="EADDBA176CA94767BB786A0709E59E2B"/>
  </w:style>
  <w:style w:type="paragraph" w:customStyle="1" w:styleId="98B538166ED242C3BEF1518D7B1DC90E">
    <w:name w:val="98B538166ED242C3BEF1518D7B1DC90E"/>
  </w:style>
  <w:style w:type="paragraph" w:customStyle="1" w:styleId="0895464B822A4B77A558AB4F6BB426CF">
    <w:name w:val="0895464B822A4B77A558AB4F6BB426CF"/>
  </w:style>
  <w:style w:type="paragraph" w:customStyle="1" w:styleId="7782F4757D01429298DBDF39FD601479">
    <w:name w:val="7782F4757D01429298DBDF39FD601479"/>
  </w:style>
  <w:style w:type="paragraph" w:customStyle="1" w:styleId="5F7B3E90D14041FF88CF7575666B579A">
    <w:name w:val="5F7B3E90D14041FF88CF7575666B579A"/>
  </w:style>
  <w:style w:type="paragraph" w:customStyle="1" w:styleId="20AF2BA13D454C69979727BEC1FD2B1B">
    <w:name w:val="20AF2BA13D454C69979727BEC1FD2B1B"/>
  </w:style>
  <w:style w:type="paragraph" w:customStyle="1" w:styleId="AD8BFFB2B3C740A5B5C7C5FBD6B164B7">
    <w:name w:val="AD8BFFB2B3C740A5B5C7C5FBD6B164B7"/>
  </w:style>
  <w:style w:type="paragraph" w:customStyle="1" w:styleId="8BC07911777E4ED6ABF86D298E03F4AB">
    <w:name w:val="8BC07911777E4ED6ABF86D298E03F4AB"/>
  </w:style>
  <w:style w:type="paragraph" w:customStyle="1" w:styleId="5554E39368AC42569F748D7E8DB74B27">
    <w:name w:val="5554E39368AC42569F748D7E8DB74B27"/>
  </w:style>
  <w:style w:type="paragraph" w:customStyle="1" w:styleId="1B56833DE1724AED9ED212A6FB874952">
    <w:name w:val="1B56833DE1724AED9ED212A6FB874952"/>
  </w:style>
  <w:style w:type="paragraph" w:customStyle="1" w:styleId="ED76BC7EB9074C1885D8A843C41D7936">
    <w:name w:val="ED76BC7EB9074C1885D8A843C41D7936"/>
  </w:style>
  <w:style w:type="paragraph" w:customStyle="1" w:styleId="598C967B4ED54C47A7921A3A6C14552A">
    <w:name w:val="598C967B4ED54C47A7921A3A6C14552A"/>
  </w:style>
  <w:style w:type="paragraph" w:customStyle="1" w:styleId="66E85601A9D548888F470633A20DAA13">
    <w:name w:val="66E85601A9D548888F470633A20DAA13"/>
  </w:style>
  <w:style w:type="paragraph" w:customStyle="1" w:styleId="BAE2BA79508449A485A90256D58A67E3">
    <w:name w:val="BAE2BA79508449A485A90256D58A67E3"/>
  </w:style>
  <w:style w:type="paragraph" w:customStyle="1" w:styleId="96CB3DF73D70485F8E2C4AE22B457CC2">
    <w:name w:val="96CB3DF73D70485F8E2C4AE22B457CC2"/>
  </w:style>
  <w:style w:type="paragraph" w:customStyle="1" w:styleId="1E564FC553FE4B75B2759D80E6EA4F1D">
    <w:name w:val="1E564FC553FE4B75B2759D80E6EA4F1D"/>
  </w:style>
  <w:style w:type="paragraph" w:customStyle="1" w:styleId="345FA9E3FFB944258339B98AA335DCCD">
    <w:name w:val="345FA9E3FFB944258339B98AA335DCCD"/>
  </w:style>
  <w:style w:type="paragraph" w:customStyle="1" w:styleId="7C2137A2629649BABB4C53A958DEFDE4">
    <w:name w:val="7C2137A2629649BABB4C53A958DEFDE4"/>
  </w:style>
  <w:style w:type="paragraph" w:customStyle="1" w:styleId="A3A8E965ABA04872A8B684D71EE1026B">
    <w:name w:val="A3A8E965ABA04872A8B684D71EE1026B"/>
  </w:style>
  <w:style w:type="paragraph" w:customStyle="1" w:styleId="D25AA995DAB14A95A1D80EB0BED4E1DD">
    <w:name w:val="D25AA995DAB14A95A1D80EB0BED4E1DD"/>
  </w:style>
  <w:style w:type="paragraph" w:customStyle="1" w:styleId="4582C3B118DD4EEA851BE20FC17D9DB3">
    <w:name w:val="4582C3B118DD4EEA851BE20FC17D9DB3"/>
  </w:style>
  <w:style w:type="paragraph" w:customStyle="1" w:styleId="65E3ACD571664A2981E1D7385B16A150">
    <w:name w:val="65E3ACD571664A2981E1D7385B16A150"/>
  </w:style>
  <w:style w:type="paragraph" w:customStyle="1" w:styleId="A84E496CEA164CA39CB034AA70894E2F">
    <w:name w:val="A84E496CEA164CA39CB034AA70894E2F"/>
  </w:style>
  <w:style w:type="paragraph" w:customStyle="1" w:styleId="2550F85475F84B66A8C4F4F89FD27DA8">
    <w:name w:val="2550F85475F84B66A8C4F4F89FD27DA8"/>
  </w:style>
  <w:style w:type="paragraph" w:customStyle="1" w:styleId="55F1114D9A24429C8EAF6C9DA9DB5BD3">
    <w:name w:val="55F1114D9A24429C8EAF6C9DA9DB5BD3"/>
  </w:style>
  <w:style w:type="paragraph" w:customStyle="1" w:styleId="6B217E3C2F9444C981ABD6E22751ED2C">
    <w:name w:val="6B217E3C2F9444C981ABD6E22751ED2C"/>
  </w:style>
  <w:style w:type="paragraph" w:customStyle="1" w:styleId="A1EBBF2F18274F4183EA2FAC8ABA65C7">
    <w:name w:val="A1EBBF2F18274F4183EA2FAC8ABA65C7"/>
  </w:style>
  <w:style w:type="paragraph" w:customStyle="1" w:styleId="039E5F727F4B4714A76E61F11B31671A">
    <w:name w:val="039E5F727F4B4714A76E61F11B31671A"/>
  </w:style>
  <w:style w:type="paragraph" w:customStyle="1" w:styleId="AB1C6C488A204D57A8E0D5230E52CFFC">
    <w:name w:val="AB1C6C488A204D57A8E0D5230E52CFFC"/>
  </w:style>
  <w:style w:type="paragraph" w:customStyle="1" w:styleId="846B9B98DDE84396985AB6AF6BEB065D">
    <w:name w:val="846B9B98DDE84396985AB6AF6BEB065D"/>
  </w:style>
  <w:style w:type="paragraph" w:customStyle="1" w:styleId="21583E9FCDEA4E2B930997C9014B365C">
    <w:name w:val="21583E9FCDEA4E2B930997C9014B365C"/>
  </w:style>
  <w:style w:type="paragraph" w:customStyle="1" w:styleId="1A136F5CA6B747DC856A90F95568450C">
    <w:name w:val="1A136F5CA6B747DC856A90F95568450C"/>
  </w:style>
  <w:style w:type="paragraph" w:customStyle="1" w:styleId="41D38E48376B4D66B29E5B73AB984D59">
    <w:name w:val="41D38E48376B4D66B29E5B73AB984D59"/>
  </w:style>
  <w:style w:type="paragraph" w:customStyle="1" w:styleId="21C1A6CCD07D429382C19A940A9EE0D8">
    <w:name w:val="21C1A6CCD07D429382C19A940A9EE0D8"/>
  </w:style>
  <w:style w:type="paragraph" w:customStyle="1" w:styleId="8D3F1BC1940647F9B6FFD2D111864E17">
    <w:name w:val="8D3F1BC1940647F9B6FFD2D111864E17"/>
  </w:style>
  <w:style w:type="paragraph" w:customStyle="1" w:styleId="71E9B62DA2F34B27A9CB73C076D1FCBB">
    <w:name w:val="71E9B62DA2F34B27A9CB73C076D1FCBB"/>
  </w:style>
  <w:style w:type="paragraph" w:customStyle="1" w:styleId="FF2528EA91A24F0A9E68F05E4F523C53">
    <w:name w:val="FF2528EA91A24F0A9E68F05E4F523C53"/>
  </w:style>
  <w:style w:type="paragraph" w:customStyle="1" w:styleId="ED2EB511B5CE4B88A6D252C2E876AB22">
    <w:name w:val="ED2EB511B5CE4B88A6D252C2E876AB22"/>
  </w:style>
  <w:style w:type="paragraph" w:customStyle="1" w:styleId="DEB5A40F924440C2915B6F4C59A0A3C6">
    <w:name w:val="DEB5A40F924440C2915B6F4C59A0A3C6"/>
  </w:style>
  <w:style w:type="paragraph" w:customStyle="1" w:styleId="A644AC1CB6BA497FB8BA792C7D4A73B1">
    <w:name w:val="A644AC1CB6BA497FB8BA792C7D4A73B1"/>
  </w:style>
  <w:style w:type="paragraph" w:customStyle="1" w:styleId="FF4E2E88CE3F4D1BA9EF5B784918BC19">
    <w:name w:val="FF4E2E88CE3F4D1BA9EF5B784918BC19"/>
  </w:style>
  <w:style w:type="paragraph" w:customStyle="1" w:styleId="ABB6F28ACA06448E9A778D5659BF4D33">
    <w:name w:val="ABB6F28ACA06448E9A778D5659BF4D33"/>
  </w:style>
  <w:style w:type="paragraph" w:customStyle="1" w:styleId="1BCA07D3FA2F4A5BA80196F3F3F1D8E9">
    <w:name w:val="1BCA07D3FA2F4A5BA80196F3F3F1D8E9"/>
  </w:style>
  <w:style w:type="paragraph" w:customStyle="1" w:styleId="D1BB03AFC07F43068A874E29A99E5AD8">
    <w:name w:val="D1BB03AFC07F43068A874E29A99E5AD8"/>
  </w:style>
  <w:style w:type="paragraph" w:customStyle="1" w:styleId="E68E01F8E4384F46921FD4041FC89B38">
    <w:name w:val="E68E01F8E4384F46921FD4041FC89B38"/>
  </w:style>
  <w:style w:type="paragraph" w:customStyle="1" w:styleId="7C6F0C7A372E49A9AAE8083B951B99DF">
    <w:name w:val="7C6F0C7A372E49A9AAE8083B951B99DF"/>
  </w:style>
  <w:style w:type="paragraph" w:customStyle="1" w:styleId="0A10E2A448A148FBA8732C82E63608D5">
    <w:name w:val="0A10E2A448A148FBA8732C82E63608D5"/>
  </w:style>
  <w:style w:type="paragraph" w:customStyle="1" w:styleId="586ED1828E8A446C9267CC9C36A031A0">
    <w:name w:val="586ED1828E8A446C9267CC9C36A031A0"/>
  </w:style>
  <w:style w:type="paragraph" w:customStyle="1" w:styleId="19EC3C6811594B6DB02D02B2713CA70E">
    <w:name w:val="19EC3C6811594B6DB02D02B2713CA70E"/>
  </w:style>
  <w:style w:type="paragraph" w:customStyle="1" w:styleId="5F4FD94335DD456090DB01E389E31C69">
    <w:name w:val="5F4FD94335DD456090DB01E389E31C69"/>
  </w:style>
  <w:style w:type="paragraph" w:customStyle="1" w:styleId="E32B1B2088DA4B56B6906CFBDD80C3C1">
    <w:name w:val="E32B1B2088DA4B56B6906CFBDD80C3C1"/>
  </w:style>
  <w:style w:type="paragraph" w:customStyle="1" w:styleId="35CDA1817DC643458A96FFBF2840011C">
    <w:name w:val="35CDA1817DC643458A96FFBF2840011C"/>
  </w:style>
  <w:style w:type="paragraph" w:customStyle="1" w:styleId="25B318389E224574B79184D4B673BAA1">
    <w:name w:val="25B318389E224574B79184D4B673BAA1"/>
  </w:style>
  <w:style w:type="paragraph" w:customStyle="1" w:styleId="E47A5659E2254792A981AFB0628F28E1">
    <w:name w:val="E47A5659E2254792A981AFB0628F28E1"/>
  </w:style>
  <w:style w:type="paragraph" w:customStyle="1" w:styleId="0BF4D02A35BE4AB4B2B28D56C633CD32">
    <w:name w:val="0BF4D02A35BE4AB4B2B28D56C633CD32"/>
  </w:style>
  <w:style w:type="paragraph" w:customStyle="1" w:styleId="5ABD2A60B41944E092F325FDD04C199A">
    <w:name w:val="5ABD2A60B41944E092F325FDD04C199A"/>
  </w:style>
  <w:style w:type="paragraph" w:customStyle="1" w:styleId="1DB24B1E63DD4D5AB968A0EF9ABEEE3C">
    <w:name w:val="1DB24B1E63DD4D5AB968A0EF9ABEEE3C"/>
  </w:style>
  <w:style w:type="paragraph" w:customStyle="1" w:styleId="92BBE8B7E8B342BC83D0A3F67362A8DF">
    <w:name w:val="92BBE8B7E8B342BC83D0A3F67362A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{FBA9EF52-89F4-4187-912B-E99F24329231}tf16382936_win32</Template>
  <TotalTime>39</TotalTime>
  <Pages>12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Rivera</dc:creator>
  <cp:keywords/>
  <dc:description/>
  <cp:lastModifiedBy>Roberto Rivera</cp:lastModifiedBy>
  <cp:revision>6</cp:revision>
  <dcterms:created xsi:type="dcterms:W3CDTF">2024-12-26T14:26:00Z</dcterms:created>
  <dcterms:modified xsi:type="dcterms:W3CDTF">2024-12-26T15:13:00Z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